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6D34" w14:textId="1B306F42" w:rsidR="00007565" w:rsidRDefault="005A7BCD" w:rsidP="008622C0">
      <w:pPr>
        <w:contextualSpacing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249A9E" wp14:editId="17378DE2">
            <wp:simplePos x="0" y="0"/>
            <wp:positionH relativeFrom="column">
              <wp:posOffset>2614746</wp:posOffset>
            </wp:positionH>
            <wp:positionV relativeFrom="paragraph">
              <wp:posOffset>-127410</wp:posOffset>
            </wp:positionV>
            <wp:extent cx="644017" cy="741109"/>
            <wp:effectExtent l="0" t="0" r="3810" b="1905"/>
            <wp:wrapNone/>
            <wp:docPr id="4" name="Рисунок 4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17" cy="74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9E">
        <w:rPr>
          <w:rFonts w:cs="Times New Roman"/>
          <w:sz w:val="24"/>
          <w:szCs w:val="24"/>
        </w:rPr>
        <w:t xml:space="preserve">                                   </w:t>
      </w:r>
    </w:p>
    <w:p w14:paraId="0496ECD7" w14:textId="5BA67056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D089D18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3E7F62E8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3802392C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AF1A752" w14:textId="77777777" w:rsidR="00007565" w:rsidRPr="00007565" w:rsidRDefault="00007565" w:rsidP="00007565">
      <w:pPr>
        <w:spacing w:before="200"/>
        <w:ind w:firstLine="0"/>
        <w:jc w:val="center"/>
        <w:rPr>
          <w:rFonts w:cs="Times New Roman"/>
          <w:b/>
          <w:bCs/>
          <w:spacing w:val="120"/>
          <w:szCs w:val="28"/>
          <w:lang w:eastAsia="ru-RU"/>
        </w:rPr>
      </w:pPr>
      <w:r w:rsidRPr="00007565">
        <w:rPr>
          <w:rFonts w:cs="Times New Roman"/>
          <w:b/>
          <w:bCs/>
          <w:spacing w:val="120"/>
          <w:szCs w:val="28"/>
          <w:lang w:eastAsia="ru-RU"/>
        </w:rPr>
        <w:t>ПОСТАНОВЛЕНИЕ</w:t>
      </w:r>
    </w:p>
    <w:p w14:paraId="03ACD587" w14:textId="77777777" w:rsidR="00007565" w:rsidRPr="00007565" w:rsidRDefault="00007565" w:rsidP="00007565">
      <w:pPr>
        <w:spacing w:before="10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07565">
        <w:rPr>
          <w:rFonts w:cs="Times New Roman"/>
          <w:b/>
          <w:bCs/>
          <w:szCs w:val="28"/>
          <w:lang w:eastAsia="ru-RU"/>
        </w:rPr>
        <w:t>Администрации Борисоглебского муниципального района</w:t>
      </w:r>
    </w:p>
    <w:p w14:paraId="18883C44" w14:textId="77777777" w:rsidR="00007565" w:rsidRPr="00007565" w:rsidRDefault="00007565" w:rsidP="00007565">
      <w:pPr>
        <w:spacing w:after="16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07565">
        <w:rPr>
          <w:rFonts w:cs="Times New Roman"/>
          <w:b/>
          <w:bCs/>
          <w:szCs w:val="28"/>
          <w:lang w:eastAsia="ru-RU"/>
        </w:rPr>
        <w:t>Ярославской области</w:t>
      </w:r>
    </w:p>
    <w:p w14:paraId="48580D1F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74FC4AAE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DC9EF0C" w14:textId="77777777" w:rsidR="00007565" w:rsidRDefault="00007565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Look w:val="01E0" w:firstRow="1" w:lastRow="1" w:firstColumn="1" w:lastColumn="1" w:noHBand="0" w:noVBand="0"/>
      </w:tblPr>
      <w:tblGrid>
        <w:gridCol w:w="4641"/>
        <w:gridCol w:w="3309"/>
        <w:gridCol w:w="1337"/>
      </w:tblGrid>
      <w:tr w:rsidR="00007565" w:rsidRPr="00007565" w14:paraId="3EA17308" w14:textId="77777777" w:rsidTr="00661367">
        <w:tc>
          <w:tcPr>
            <w:tcW w:w="4785" w:type="dxa"/>
          </w:tcPr>
          <w:p w14:paraId="209C0A32" w14:textId="3F257E59" w:rsidR="00007565" w:rsidRPr="00007565" w:rsidRDefault="00007565" w:rsidP="007B0EC2">
            <w:pPr>
              <w:tabs>
                <w:tab w:val="left" w:pos="-2340"/>
              </w:tabs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7B0EC2">
              <w:rPr>
                <w:rFonts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CD009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0E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октября</w:t>
            </w:r>
            <w:r w:rsidR="008361D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7F5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D3A80"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423" w:type="dxa"/>
          </w:tcPr>
          <w:p w14:paraId="1D3FD61D" w14:textId="77777777" w:rsidR="00007565" w:rsidRPr="00007565" w:rsidRDefault="00007565" w:rsidP="00007565">
            <w:pPr>
              <w:tabs>
                <w:tab w:val="left" w:pos="-2340"/>
              </w:tabs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07565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3505E7FC" w14:textId="2A22F14D" w:rsidR="00007565" w:rsidRPr="00007565" w:rsidRDefault="007B0EC2" w:rsidP="004E6AEC">
            <w:pPr>
              <w:tabs>
                <w:tab w:val="left" w:pos="-2340"/>
              </w:tabs>
              <w:ind w:firstLine="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B0E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П-0797</w:t>
            </w:r>
          </w:p>
        </w:tc>
      </w:tr>
    </w:tbl>
    <w:p w14:paraId="52C6D47E" w14:textId="77777777" w:rsidR="00007565" w:rsidRPr="00007565" w:rsidRDefault="00007565" w:rsidP="00007565">
      <w:pPr>
        <w:tabs>
          <w:tab w:val="left" w:pos="-2340"/>
        </w:tabs>
        <w:ind w:firstLine="0"/>
        <w:jc w:val="both"/>
        <w:rPr>
          <w:rFonts w:cs="Times New Roman"/>
          <w:color w:val="339966"/>
          <w:sz w:val="24"/>
          <w:szCs w:val="24"/>
          <w:lang w:eastAsia="ru-RU"/>
        </w:rPr>
      </w:pPr>
    </w:p>
    <w:tbl>
      <w:tblPr>
        <w:tblW w:w="9722" w:type="dxa"/>
        <w:tblInd w:w="-106" w:type="dxa"/>
        <w:tblLook w:val="01E0" w:firstRow="1" w:lastRow="1" w:firstColumn="1" w:lastColumn="1" w:noHBand="0" w:noVBand="0"/>
      </w:tblPr>
      <w:tblGrid>
        <w:gridCol w:w="9722"/>
      </w:tblGrid>
      <w:tr w:rsidR="00007565" w:rsidRPr="00007565" w14:paraId="7CF81DB0" w14:textId="77777777" w:rsidTr="00603827">
        <w:trPr>
          <w:trHeight w:val="1633"/>
        </w:trPr>
        <w:tc>
          <w:tcPr>
            <w:tcW w:w="9722" w:type="dxa"/>
          </w:tcPr>
          <w:p w14:paraId="34701A1A" w14:textId="77777777" w:rsidR="00FB1A73" w:rsidRDefault="00FB1A7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14:paraId="0C640395" w14:textId="77777777" w:rsidR="00477FF3" w:rsidRPr="00477FF3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</w:p>
          <w:p w14:paraId="73EA2605" w14:textId="146F1A81" w:rsidR="00477FF3" w:rsidRPr="00477FF3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 xml:space="preserve">Борисоглебского муниципального района </w:t>
            </w:r>
          </w:p>
          <w:p w14:paraId="1E1324F1" w14:textId="77777777" w:rsidR="00007565" w:rsidRDefault="00477FF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77FF3">
              <w:rPr>
                <w:rFonts w:cs="Times New Roman"/>
                <w:sz w:val="24"/>
                <w:szCs w:val="24"/>
              </w:rPr>
              <w:t>«Развитие образования в Борисоглебском муниципальном районе»</w:t>
            </w:r>
          </w:p>
          <w:p w14:paraId="71C71185" w14:textId="78C1852D" w:rsidR="00FB1A73" w:rsidRPr="00007565" w:rsidRDefault="00FB1A73" w:rsidP="00477F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639868C6" w14:textId="0CC29D3B" w:rsidR="00D02CA7" w:rsidRPr="00FB1A73" w:rsidRDefault="00D02CA7" w:rsidP="00D02CA7">
      <w:pPr>
        <w:contextualSpacing/>
        <w:jc w:val="both"/>
        <w:rPr>
          <w:rFonts w:cs="Times New Roman"/>
          <w:sz w:val="24"/>
          <w:szCs w:val="24"/>
        </w:rPr>
      </w:pPr>
      <w:r w:rsidRPr="00FB1A73">
        <w:rPr>
          <w:rFonts w:cs="Times New Roman"/>
          <w:sz w:val="24"/>
          <w:szCs w:val="24"/>
        </w:rPr>
        <w:t>В соответствии с положением о программно-целевом планировании в Борисоглебском м</w:t>
      </w:r>
      <w:r w:rsidR="006955C3">
        <w:rPr>
          <w:rFonts w:cs="Times New Roman"/>
          <w:sz w:val="24"/>
          <w:szCs w:val="24"/>
        </w:rPr>
        <w:t>униципальном районе, утвержденны</w:t>
      </w:r>
      <w:r w:rsidRPr="00FB1A73">
        <w:rPr>
          <w:rFonts w:cs="Times New Roman"/>
          <w:sz w:val="24"/>
          <w:szCs w:val="24"/>
        </w:rPr>
        <w:t xml:space="preserve">м </w:t>
      </w:r>
      <w:r w:rsidR="00603827" w:rsidRPr="00FB1A73">
        <w:rPr>
          <w:rFonts w:cs="Times New Roman"/>
          <w:sz w:val="24"/>
          <w:szCs w:val="24"/>
        </w:rPr>
        <w:t>п</w:t>
      </w:r>
      <w:r w:rsidRPr="00FB1A73">
        <w:rPr>
          <w:rFonts w:cs="Times New Roman"/>
          <w:sz w:val="24"/>
          <w:szCs w:val="24"/>
        </w:rPr>
        <w:t>остановлением Администрации Борисоглебского муниципального района Ярославской области от 13.10.2021 № п-08</w:t>
      </w:r>
      <w:r w:rsidR="00F729C9" w:rsidRPr="00FB1A73">
        <w:rPr>
          <w:rFonts w:cs="Times New Roman"/>
          <w:sz w:val="24"/>
          <w:szCs w:val="24"/>
        </w:rPr>
        <w:t>7</w:t>
      </w:r>
      <w:r w:rsidRPr="00FB1A73">
        <w:rPr>
          <w:rFonts w:cs="Times New Roman"/>
          <w:sz w:val="24"/>
          <w:szCs w:val="24"/>
        </w:rPr>
        <w:t>3 «Об утверждении положения о программно-целевом планировании в Борисоглебском муниципальном районе»</w:t>
      </w:r>
      <w:r w:rsidR="00FD31CC" w:rsidRPr="00FD31CC">
        <w:rPr>
          <w:rFonts w:cs="Times New Roman"/>
          <w:color w:val="FF0000"/>
          <w:sz w:val="24"/>
          <w:szCs w:val="24"/>
        </w:rPr>
        <w:t>,</w:t>
      </w:r>
      <w:r w:rsidRPr="00FB1A73">
        <w:rPr>
          <w:rFonts w:cs="Times New Roman"/>
          <w:sz w:val="24"/>
          <w:szCs w:val="24"/>
        </w:rPr>
        <w:t xml:space="preserve"> Администрация Борисоглебского муниципального района Ярославской области ПОСТАНОВЛЯЕТ:</w:t>
      </w:r>
    </w:p>
    <w:p w14:paraId="22E079C3" w14:textId="05588103" w:rsidR="00477FF3" w:rsidRPr="00FB1A73" w:rsidRDefault="00FB1A73" w:rsidP="00FB1A73">
      <w:pPr>
        <w:contextualSpacing/>
        <w:jc w:val="both"/>
        <w:rPr>
          <w:rFonts w:ascii="Times New Roman CYR" w:hAnsi="Times New Roman CYR" w:cs="Times New Roman CYR"/>
          <w:color w:val="1B1F21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2E2632" w:rsidRPr="00FB1A73">
        <w:rPr>
          <w:rFonts w:cs="Times New Roman"/>
          <w:color w:val="1B1F21"/>
          <w:kern w:val="32"/>
          <w:sz w:val="24"/>
          <w:szCs w:val="24"/>
        </w:rPr>
        <w:t xml:space="preserve">. </w:t>
      </w:r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>Внести в муниципальную программу</w:t>
      </w:r>
      <w:r w:rsidR="008E4C76">
        <w:rPr>
          <w:rFonts w:ascii="Times New Roman CYR" w:hAnsi="Times New Roman CYR" w:cs="Times New Roman CYR"/>
          <w:color w:val="1B1F21"/>
          <w:sz w:val="24"/>
          <w:szCs w:val="24"/>
        </w:rPr>
        <w:t xml:space="preserve"> Борисоглебского муниципального района</w:t>
      </w:r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«Развитие образования в Борисоглебском муниципальном районе», </w:t>
      </w:r>
      <w:proofErr w:type="gramStart"/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>утвержденную постановлением Администрации Борисоглебского муниципального района Ярославской области от 14.02.2022 № п-0123,</w:t>
      </w:r>
      <w:r w:rsidR="00B57E28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(в редакции </w:t>
      </w:r>
      <w:r w:rsidR="00DC2767" w:rsidRPr="00FB1A73">
        <w:rPr>
          <w:rFonts w:ascii="Times New Roman CYR" w:hAnsi="Times New Roman CYR" w:cs="Times New Roman CYR"/>
          <w:color w:val="1B1F21"/>
          <w:sz w:val="24"/>
          <w:szCs w:val="24"/>
        </w:rPr>
        <w:t>постановлений</w:t>
      </w:r>
      <w:r w:rsidR="00B57E28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от 14.03.2022 № п-0191</w:t>
      </w:r>
      <w:r w:rsidR="00417F55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24.05.2022 № п-0212</w:t>
      </w:r>
      <w:r w:rsidR="00822973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12.07.2022 № п-0352</w:t>
      </w:r>
      <w:r w:rsidR="00805572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09.11.2022 № п-0682</w:t>
      </w:r>
      <w:r w:rsidR="00F479A8" w:rsidRPr="00FB1A73">
        <w:rPr>
          <w:rFonts w:ascii="Times New Roman CYR" w:hAnsi="Times New Roman CYR" w:cs="Times New Roman CYR"/>
          <w:color w:val="1B1F21"/>
          <w:sz w:val="24"/>
          <w:szCs w:val="24"/>
        </w:rPr>
        <w:t>, от 13.01.2023 № п-0015</w:t>
      </w:r>
      <w:r w:rsidR="001311FA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5775E9">
        <w:rPr>
          <w:rFonts w:ascii="Times New Roman CYR" w:hAnsi="Times New Roman CYR" w:cs="Times New Roman CYR"/>
          <w:color w:val="1B1F21"/>
          <w:sz w:val="24"/>
          <w:szCs w:val="24"/>
        </w:rPr>
        <w:t xml:space="preserve">от </w:t>
      </w:r>
      <w:r w:rsidR="001311FA">
        <w:rPr>
          <w:rFonts w:ascii="Times New Roman CYR" w:hAnsi="Times New Roman CYR" w:cs="Times New Roman CYR"/>
          <w:color w:val="1B1F21"/>
          <w:sz w:val="24"/>
          <w:szCs w:val="24"/>
        </w:rPr>
        <w:t>06.02.2023 № п-0071</w:t>
      </w:r>
      <w:r w:rsidR="00385A22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5775E9">
        <w:rPr>
          <w:rFonts w:ascii="Times New Roman CYR" w:hAnsi="Times New Roman CYR" w:cs="Times New Roman CYR"/>
          <w:color w:val="1B1F21"/>
          <w:sz w:val="24"/>
          <w:szCs w:val="24"/>
        </w:rPr>
        <w:t xml:space="preserve">от </w:t>
      </w:r>
      <w:r w:rsidR="00385A22">
        <w:rPr>
          <w:rFonts w:ascii="Times New Roman CYR" w:hAnsi="Times New Roman CYR" w:cs="Times New Roman CYR"/>
          <w:color w:val="1B1F21"/>
          <w:sz w:val="24"/>
          <w:szCs w:val="24"/>
        </w:rPr>
        <w:t>10.04.2023 № п-0250</w:t>
      </w:r>
      <w:r w:rsidR="005775E9">
        <w:rPr>
          <w:rFonts w:ascii="Times New Roman CYR" w:hAnsi="Times New Roman CYR" w:cs="Times New Roman CYR"/>
          <w:color w:val="1B1F21"/>
          <w:sz w:val="24"/>
          <w:szCs w:val="24"/>
        </w:rPr>
        <w:t>, от 28.04.2023 № п-298а</w:t>
      </w:r>
      <w:r w:rsidR="002F71C4">
        <w:rPr>
          <w:rFonts w:ascii="Times New Roman CYR" w:hAnsi="Times New Roman CYR" w:cs="Times New Roman CYR"/>
          <w:color w:val="1B1F21"/>
          <w:sz w:val="24"/>
          <w:szCs w:val="24"/>
        </w:rPr>
        <w:t>, от 1</w:t>
      </w:r>
      <w:r w:rsidR="004E6AEC">
        <w:rPr>
          <w:rFonts w:ascii="Times New Roman CYR" w:hAnsi="Times New Roman CYR" w:cs="Times New Roman CYR"/>
          <w:color w:val="1B1F21"/>
          <w:sz w:val="24"/>
          <w:szCs w:val="24"/>
        </w:rPr>
        <w:t>7</w:t>
      </w:r>
      <w:r w:rsidR="002F71C4">
        <w:rPr>
          <w:rFonts w:ascii="Times New Roman CYR" w:hAnsi="Times New Roman CYR" w:cs="Times New Roman CYR"/>
          <w:color w:val="1B1F21"/>
          <w:sz w:val="24"/>
          <w:szCs w:val="24"/>
        </w:rPr>
        <w:t xml:space="preserve">.05.2023 № </w:t>
      </w:r>
      <w:r w:rsidR="00D11A50">
        <w:rPr>
          <w:rFonts w:ascii="Times New Roman CYR" w:hAnsi="Times New Roman CYR" w:cs="Times New Roman CYR"/>
          <w:color w:val="1B1F21"/>
          <w:sz w:val="24"/>
          <w:szCs w:val="24"/>
        </w:rPr>
        <w:t>п-0336</w:t>
      </w:r>
      <w:r w:rsidR="008361D8">
        <w:rPr>
          <w:rFonts w:ascii="Times New Roman CYR" w:hAnsi="Times New Roman CYR" w:cs="Times New Roman CYR"/>
          <w:color w:val="1B1F21"/>
          <w:sz w:val="24"/>
          <w:szCs w:val="24"/>
        </w:rPr>
        <w:t>, от 22.05.2023 № п-0358</w:t>
      </w:r>
      <w:r w:rsidR="00AA48EE">
        <w:rPr>
          <w:rFonts w:ascii="Times New Roman CYR" w:hAnsi="Times New Roman CYR" w:cs="Times New Roman CYR"/>
          <w:color w:val="1B1F21"/>
          <w:sz w:val="24"/>
          <w:szCs w:val="24"/>
        </w:rPr>
        <w:t xml:space="preserve">, </w:t>
      </w:r>
      <w:r w:rsidR="002C22CD">
        <w:rPr>
          <w:rFonts w:ascii="Times New Roman CYR" w:hAnsi="Times New Roman CYR" w:cs="Times New Roman CYR"/>
          <w:color w:val="1B1F21"/>
          <w:sz w:val="24"/>
          <w:szCs w:val="24"/>
        </w:rPr>
        <w:t xml:space="preserve">от 21.06.2023 № п-0528, </w:t>
      </w:r>
      <w:r w:rsidR="00AA48EE">
        <w:rPr>
          <w:rFonts w:ascii="Times New Roman CYR" w:hAnsi="Times New Roman CYR" w:cs="Times New Roman CYR"/>
          <w:color w:val="1B1F21"/>
          <w:sz w:val="24"/>
          <w:szCs w:val="24"/>
        </w:rPr>
        <w:t>от 14.07.2023 № п-0630</w:t>
      </w:r>
      <w:r w:rsidR="00B57E28" w:rsidRPr="00FB1A73">
        <w:rPr>
          <w:rFonts w:ascii="Times New Roman CYR" w:hAnsi="Times New Roman CYR" w:cs="Times New Roman CYR"/>
          <w:color w:val="1B1F21"/>
          <w:sz w:val="24"/>
          <w:szCs w:val="24"/>
        </w:rPr>
        <w:t>)</w:t>
      </w:r>
      <w:r w:rsidR="00477FF3" w:rsidRPr="00FB1A73">
        <w:rPr>
          <w:rFonts w:ascii="Times New Roman CYR" w:hAnsi="Times New Roman CYR" w:cs="Times New Roman CYR"/>
          <w:color w:val="1B1F21"/>
          <w:sz w:val="24"/>
          <w:szCs w:val="24"/>
        </w:rPr>
        <w:t xml:space="preserve"> следующие изменения:</w:t>
      </w:r>
      <w:proofErr w:type="gramEnd"/>
    </w:p>
    <w:p w14:paraId="1CFE4831" w14:textId="03141092" w:rsidR="0058495D" w:rsidRPr="0058495D" w:rsidRDefault="0058495D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 w:rsidRPr="0058495D">
        <w:rPr>
          <w:rFonts w:cs="Times New Roman"/>
          <w:kern w:val="32"/>
          <w:sz w:val="24"/>
          <w:szCs w:val="24"/>
        </w:rPr>
        <w:t xml:space="preserve">1.1. Паспорт муниципальной программы изложить в </w:t>
      </w:r>
      <w:r w:rsidR="008E4C76">
        <w:rPr>
          <w:rFonts w:cs="Times New Roman"/>
          <w:kern w:val="32"/>
          <w:sz w:val="24"/>
          <w:szCs w:val="24"/>
        </w:rPr>
        <w:t xml:space="preserve">следующей </w:t>
      </w:r>
      <w:r w:rsidRPr="0058495D">
        <w:rPr>
          <w:rFonts w:cs="Times New Roman"/>
          <w:kern w:val="32"/>
          <w:sz w:val="24"/>
          <w:szCs w:val="24"/>
        </w:rPr>
        <w:t>редакции</w:t>
      </w:r>
      <w:r w:rsidR="008E4C76">
        <w:rPr>
          <w:rFonts w:cs="Times New Roman"/>
          <w:kern w:val="32"/>
          <w:sz w:val="24"/>
          <w:szCs w:val="24"/>
        </w:rPr>
        <w:t>,</w:t>
      </w:r>
      <w:r w:rsidRPr="0058495D">
        <w:rPr>
          <w:rFonts w:cs="Times New Roman"/>
          <w:kern w:val="32"/>
          <w:sz w:val="24"/>
          <w:szCs w:val="24"/>
        </w:rPr>
        <w:t xml:space="preserve"> согласно приложению 1;</w:t>
      </w:r>
    </w:p>
    <w:p w14:paraId="62243BF7" w14:textId="20BC5FBC" w:rsidR="0058495D" w:rsidRPr="0058495D" w:rsidRDefault="0058495D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 w:rsidRPr="0058495D">
        <w:rPr>
          <w:rFonts w:cs="Times New Roman"/>
          <w:kern w:val="32"/>
          <w:sz w:val="24"/>
          <w:szCs w:val="24"/>
        </w:rPr>
        <w:t xml:space="preserve">1.2. Ресурсное обеспечение муниципальной программы изложить в </w:t>
      </w:r>
      <w:r w:rsidR="000667BA">
        <w:rPr>
          <w:rFonts w:cs="Times New Roman"/>
          <w:kern w:val="32"/>
          <w:sz w:val="24"/>
          <w:szCs w:val="24"/>
        </w:rPr>
        <w:t xml:space="preserve">следующей </w:t>
      </w:r>
      <w:r w:rsidRPr="0058495D">
        <w:rPr>
          <w:rFonts w:cs="Times New Roman"/>
          <w:kern w:val="32"/>
          <w:sz w:val="24"/>
          <w:szCs w:val="24"/>
        </w:rPr>
        <w:t xml:space="preserve"> редакции</w:t>
      </w:r>
      <w:r w:rsidR="000667BA">
        <w:rPr>
          <w:rFonts w:cs="Times New Roman"/>
          <w:kern w:val="32"/>
          <w:sz w:val="24"/>
          <w:szCs w:val="24"/>
        </w:rPr>
        <w:t>,</w:t>
      </w:r>
      <w:r w:rsidRPr="0058495D">
        <w:rPr>
          <w:rFonts w:cs="Times New Roman"/>
          <w:kern w:val="32"/>
          <w:sz w:val="24"/>
          <w:szCs w:val="24"/>
        </w:rPr>
        <w:t xml:space="preserve"> согласно приложению 2;</w:t>
      </w:r>
    </w:p>
    <w:p w14:paraId="6A25C981" w14:textId="05ECA08C" w:rsidR="0058495D" w:rsidRDefault="0058495D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 w:rsidRPr="0058495D">
        <w:rPr>
          <w:rFonts w:cs="Times New Roman"/>
          <w:kern w:val="32"/>
          <w:sz w:val="24"/>
          <w:szCs w:val="24"/>
        </w:rPr>
        <w:t xml:space="preserve">1.3. Ведомственную целевую программу отдела образования и воспитания  Администрации Борисоглебского муниципального района изложить в </w:t>
      </w:r>
      <w:r w:rsidR="008E4C76">
        <w:rPr>
          <w:rFonts w:cs="Times New Roman"/>
          <w:kern w:val="32"/>
          <w:sz w:val="24"/>
          <w:szCs w:val="24"/>
        </w:rPr>
        <w:t xml:space="preserve">следующей </w:t>
      </w:r>
      <w:r w:rsidRPr="0058495D">
        <w:rPr>
          <w:rFonts w:cs="Times New Roman"/>
          <w:kern w:val="32"/>
          <w:sz w:val="24"/>
          <w:szCs w:val="24"/>
        </w:rPr>
        <w:t>редакции</w:t>
      </w:r>
      <w:r w:rsidR="008E4C76">
        <w:rPr>
          <w:rFonts w:cs="Times New Roman"/>
          <w:kern w:val="32"/>
          <w:sz w:val="24"/>
          <w:szCs w:val="24"/>
        </w:rPr>
        <w:t>,</w:t>
      </w:r>
      <w:r w:rsidRPr="0058495D">
        <w:rPr>
          <w:rFonts w:cs="Times New Roman"/>
          <w:kern w:val="32"/>
          <w:sz w:val="24"/>
          <w:szCs w:val="24"/>
        </w:rPr>
        <w:t xml:space="preserve"> согласно приложению 3.</w:t>
      </w:r>
    </w:p>
    <w:p w14:paraId="11B7C029" w14:textId="46B03A98" w:rsidR="00477FF3" w:rsidRPr="00FB1A73" w:rsidRDefault="00477FF3" w:rsidP="0058495D">
      <w:pPr>
        <w:widowControl w:val="0"/>
        <w:suppressAutoHyphens/>
        <w:ind w:right="-143" w:firstLine="708"/>
        <w:jc w:val="both"/>
        <w:rPr>
          <w:rFonts w:cs="Times New Roman"/>
          <w:kern w:val="32"/>
          <w:sz w:val="24"/>
          <w:szCs w:val="24"/>
        </w:rPr>
      </w:pPr>
      <w:r w:rsidRPr="00FB1A73">
        <w:rPr>
          <w:rFonts w:cs="Times New Roman"/>
          <w:kern w:val="32"/>
          <w:sz w:val="24"/>
          <w:szCs w:val="24"/>
        </w:rPr>
        <w:t xml:space="preserve">2. </w:t>
      </w:r>
      <w:proofErr w:type="gramStart"/>
      <w:r w:rsidRPr="00FB1A73">
        <w:rPr>
          <w:rFonts w:cs="Times New Roman"/>
          <w:kern w:val="32"/>
          <w:sz w:val="24"/>
          <w:szCs w:val="24"/>
        </w:rPr>
        <w:t>Контроль за</w:t>
      </w:r>
      <w:proofErr w:type="gramEnd"/>
      <w:r w:rsidRPr="00FB1A73">
        <w:rPr>
          <w:rFonts w:cs="Times New Roman"/>
          <w:kern w:val="32"/>
          <w:sz w:val="24"/>
          <w:szCs w:val="24"/>
        </w:rPr>
        <w:t xml:space="preserve"> исполнением постановления возложить на</w:t>
      </w:r>
      <w:r w:rsidR="00BE09FE">
        <w:rPr>
          <w:rFonts w:cs="Times New Roman"/>
          <w:kern w:val="32"/>
          <w:sz w:val="24"/>
          <w:szCs w:val="24"/>
        </w:rPr>
        <w:t xml:space="preserve"> </w:t>
      </w:r>
      <w:r w:rsidRPr="00FB1A73">
        <w:rPr>
          <w:rFonts w:cs="Times New Roman"/>
          <w:kern w:val="32"/>
          <w:sz w:val="24"/>
          <w:szCs w:val="24"/>
        </w:rPr>
        <w:t xml:space="preserve">заместителя Главы Администрации Борисоглебского муниципального района </w:t>
      </w:r>
      <w:r w:rsidR="00BE09FE">
        <w:rPr>
          <w:rFonts w:cs="Times New Roman"/>
          <w:kern w:val="32"/>
          <w:sz w:val="24"/>
          <w:szCs w:val="24"/>
        </w:rPr>
        <w:t>Евстратову Е.С.</w:t>
      </w:r>
    </w:p>
    <w:p w14:paraId="7E7DE537" w14:textId="6F7A17C0" w:rsidR="00603827" w:rsidRPr="00FB1A73" w:rsidRDefault="00477FF3" w:rsidP="00477FF3">
      <w:pPr>
        <w:autoSpaceDE w:val="0"/>
        <w:autoSpaceDN w:val="0"/>
        <w:adjustRightInd w:val="0"/>
        <w:ind w:right="-143" w:firstLine="708"/>
        <w:jc w:val="both"/>
        <w:rPr>
          <w:rFonts w:cs="Times New Roman"/>
          <w:color w:val="1B1F21"/>
          <w:kern w:val="32"/>
          <w:sz w:val="24"/>
          <w:szCs w:val="24"/>
        </w:rPr>
      </w:pPr>
      <w:r w:rsidRPr="00FB1A73">
        <w:rPr>
          <w:rFonts w:cs="Times New Roman"/>
          <w:color w:val="1B1F21"/>
          <w:kern w:val="32"/>
          <w:sz w:val="24"/>
          <w:szCs w:val="24"/>
        </w:rPr>
        <w:t xml:space="preserve">3. Настоящее постановление </w:t>
      </w:r>
      <w:r w:rsidR="00603827" w:rsidRPr="00FB1A73">
        <w:rPr>
          <w:rFonts w:cs="Times New Roman"/>
          <w:color w:val="1B1F21"/>
          <w:kern w:val="32"/>
          <w:sz w:val="24"/>
          <w:szCs w:val="24"/>
        </w:rPr>
        <w:t>опубликовать в районной газете «Новое время», разместить на официальном сайте Администрации Борисоглебского муниципального района в информационно-телекоммуникационной сети Интернет (</w:t>
      </w:r>
      <w:hyperlink r:id="rId13" w:history="1">
        <w:r w:rsidR="00603827" w:rsidRPr="00FB1A73">
          <w:rPr>
            <w:rStyle w:val="af2"/>
            <w:rFonts w:cs="Times New Roman"/>
            <w:kern w:val="32"/>
            <w:sz w:val="24"/>
            <w:szCs w:val="24"/>
          </w:rPr>
          <w:t>http://борисоглебский-район.рф/</w:t>
        </w:r>
      </w:hyperlink>
      <w:r w:rsidR="00603827" w:rsidRPr="00FB1A73">
        <w:rPr>
          <w:rFonts w:cs="Times New Roman"/>
          <w:color w:val="1B1F21"/>
          <w:kern w:val="32"/>
          <w:sz w:val="24"/>
          <w:szCs w:val="24"/>
        </w:rPr>
        <w:t xml:space="preserve">) и в сетевом издании </w:t>
      </w:r>
      <w:r w:rsidR="00C2086E" w:rsidRPr="00FB1A73">
        <w:rPr>
          <w:rFonts w:cs="Times New Roman"/>
          <w:color w:val="1B1F21"/>
          <w:kern w:val="32"/>
          <w:sz w:val="24"/>
          <w:szCs w:val="24"/>
        </w:rPr>
        <w:t>«</w:t>
      </w:r>
      <w:r w:rsidR="00603827" w:rsidRPr="00FB1A73">
        <w:rPr>
          <w:rFonts w:cs="Times New Roman"/>
          <w:color w:val="1B1F21"/>
          <w:kern w:val="32"/>
          <w:sz w:val="24"/>
          <w:szCs w:val="24"/>
        </w:rPr>
        <w:t xml:space="preserve">Новое </w:t>
      </w:r>
      <w:proofErr w:type="spellStart"/>
      <w:r w:rsidR="00603827" w:rsidRPr="00FB1A73">
        <w:rPr>
          <w:rFonts w:cs="Times New Roman"/>
          <w:color w:val="1B1F21"/>
          <w:kern w:val="32"/>
          <w:sz w:val="24"/>
          <w:szCs w:val="24"/>
        </w:rPr>
        <w:t>время</w:t>
      </w:r>
      <w:r w:rsidR="00C2086E" w:rsidRPr="00FB1A73">
        <w:rPr>
          <w:rFonts w:cs="Times New Roman"/>
          <w:color w:val="1B1F21"/>
          <w:kern w:val="32"/>
          <w:sz w:val="24"/>
          <w:szCs w:val="24"/>
        </w:rPr>
        <w:t>»</w:t>
      </w:r>
      <w:r w:rsidR="00603827" w:rsidRPr="00FB1A73">
        <w:rPr>
          <w:rFonts w:cs="Times New Roman"/>
          <w:color w:val="1B1F21"/>
          <w:kern w:val="32"/>
          <w:sz w:val="24"/>
          <w:szCs w:val="24"/>
        </w:rPr>
        <w:t>_онлайн</w:t>
      </w:r>
      <w:proofErr w:type="spellEnd"/>
      <w:r w:rsidR="00603827" w:rsidRPr="00FB1A73">
        <w:rPr>
          <w:rFonts w:cs="Times New Roman"/>
          <w:color w:val="1B1F21"/>
          <w:kern w:val="32"/>
          <w:sz w:val="24"/>
          <w:szCs w:val="24"/>
        </w:rPr>
        <w:t xml:space="preserve"> (http://</w:t>
      </w:r>
      <w:proofErr w:type="spellStart"/>
      <w:r w:rsidR="00603827" w:rsidRPr="00FB1A73">
        <w:rPr>
          <w:rFonts w:cs="Times New Roman"/>
          <w:color w:val="1B1F21"/>
          <w:kern w:val="32"/>
          <w:sz w:val="24"/>
          <w:szCs w:val="24"/>
          <w:lang w:val="en-US"/>
        </w:rPr>
        <w:t>nvborisogleb</w:t>
      </w:r>
      <w:proofErr w:type="spellEnd"/>
      <w:r w:rsidR="00603827" w:rsidRPr="00FB1A73">
        <w:rPr>
          <w:rFonts w:cs="Times New Roman"/>
          <w:color w:val="1B1F21"/>
          <w:kern w:val="32"/>
          <w:sz w:val="24"/>
          <w:szCs w:val="24"/>
        </w:rPr>
        <w:t>.</w:t>
      </w:r>
      <w:proofErr w:type="spellStart"/>
      <w:r w:rsidR="00603827" w:rsidRPr="00FB1A73">
        <w:rPr>
          <w:rFonts w:cs="Times New Roman"/>
          <w:color w:val="1B1F21"/>
          <w:kern w:val="32"/>
          <w:sz w:val="24"/>
          <w:szCs w:val="24"/>
          <w:lang w:val="en-US"/>
        </w:rPr>
        <w:t>ru</w:t>
      </w:r>
      <w:proofErr w:type="spellEnd"/>
      <w:r w:rsidR="00603827" w:rsidRPr="00FB1A73">
        <w:rPr>
          <w:rFonts w:cs="Times New Roman"/>
          <w:color w:val="1B1F21"/>
          <w:kern w:val="32"/>
          <w:sz w:val="24"/>
          <w:szCs w:val="24"/>
        </w:rPr>
        <w:t>).</w:t>
      </w:r>
    </w:p>
    <w:p w14:paraId="0D5FD954" w14:textId="77777777" w:rsidR="00477FF3" w:rsidRDefault="00477FF3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4"/>
          <w:szCs w:val="24"/>
        </w:rPr>
      </w:pPr>
      <w:r w:rsidRPr="00FB1A73">
        <w:rPr>
          <w:rFonts w:cs="Times New Roman"/>
          <w:color w:val="1B1F21"/>
          <w:kern w:val="32"/>
          <w:sz w:val="24"/>
          <w:szCs w:val="24"/>
        </w:rPr>
        <w:t xml:space="preserve">4. </w:t>
      </w:r>
      <w:r w:rsidRPr="00FB1A73">
        <w:rPr>
          <w:rFonts w:ascii="Times New Roman CYR" w:hAnsi="Times New Roman CYR" w:cs="Times New Roman CYR"/>
          <w:color w:val="1B1F21"/>
          <w:kern w:val="32"/>
          <w:sz w:val="24"/>
          <w:szCs w:val="24"/>
        </w:rPr>
        <w:t>Постановление вступает в силу со дня его подписания.</w:t>
      </w:r>
    </w:p>
    <w:p w14:paraId="0F29E2D0" w14:textId="77777777" w:rsidR="007417A0" w:rsidRDefault="007417A0" w:rsidP="00477FF3">
      <w:pPr>
        <w:autoSpaceDE w:val="0"/>
        <w:autoSpaceDN w:val="0"/>
        <w:adjustRightInd w:val="0"/>
        <w:ind w:right="-143" w:firstLine="708"/>
        <w:jc w:val="both"/>
        <w:rPr>
          <w:rFonts w:ascii="Times New Roman CYR" w:hAnsi="Times New Roman CYR" w:cs="Times New Roman CYR"/>
          <w:color w:val="1B1F21"/>
          <w:kern w:val="32"/>
          <w:sz w:val="24"/>
          <w:szCs w:val="24"/>
        </w:rPr>
      </w:pPr>
    </w:p>
    <w:p w14:paraId="61C26EB7" w14:textId="58C58584" w:rsidR="00007565" w:rsidRPr="00007565" w:rsidRDefault="00C920F9" w:rsidP="00FD31CC">
      <w:pPr>
        <w:ind w:firstLine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</w:t>
      </w:r>
      <w:r w:rsidR="00007565" w:rsidRPr="00007565">
        <w:rPr>
          <w:rFonts w:cs="Times New Roman"/>
          <w:sz w:val="24"/>
          <w:szCs w:val="24"/>
        </w:rPr>
        <w:t>лав</w:t>
      </w:r>
      <w:r>
        <w:rPr>
          <w:rFonts w:cs="Times New Roman"/>
          <w:sz w:val="24"/>
          <w:szCs w:val="24"/>
        </w:rPr>
        <w:t>а</w:t>
      </w:r>
      <w:r w:rsidR="00BE09FE">
        <w:rPr>
          <w:rFonts w:cs="Times New Roman"/>
          <w:sz w:val="24"/>
          <w:szCs w:val="24"/>
        </w:rPr>
        <w:t xml:space="preserve"> </w:t>
      </w:r>
      <w:r w:rsidR="00007565" w:rsidRPr="00007565">
        <w:rPr>
          <w:rFonts w:cs="Times New Roman"/>
          <w:sz w:val="24"/>
          <w:szCs w:val="24"/>
        </w:rPr>
        <w:t>Борисоглебского</w:t>
      </w:r>
    </w:p>
    <w:p w14:paraId="16E4602D" w14:textId="1CE6E316" w:rsidR="00007565" w:rsidRDefault="00007565" w:rsidP="00FD31CC">
      <w:pPr>
        <w:ind w:firstLine="0"/>
        <w:contextualSpacing/>
        <w:jc w:val="both"/>
        <w:rPr>
          <w:rFonts w:cs="Times New Roman"/>
          <w:sz w:val="24"/>
          <w:szCs w:val="24"/>
        </w:rPr>
      </w:pPr>
      <w:r w:rsidRPr="00007565">
        <w:rPr>
          <w:rFonts w:cs="Times New Roman"/>
          <w:sz w:val="24"/>
          <w:szCs w:val="24"/>
        </w:rPr>
        <w:t xml:space="preserve">муниципального района                          </w:t>
      </w:r>
      <w:r w:rsidR="00FD31CC">
        <w:rPr>
          <w:rFonts w:cs="Times New Roman"/>
          <w:sz w:val="24"/>
          <w:szCs w:val="24"/>
        </w:rPr>
        <w:t xml:space="preserve">          </w:t>
      </w:r>
      <w:r w:rsidRPr="00007565">
        <w:rPr>
          <w:rFonts w:cs="Times New Roman"/>
          <w:sz w:val="24"/>
          <w:szCs w:val="24"/>
        </w:rPr>
        <w:t xml:space="preserve">                                            </w:t>
      </w:r>
      <w:r w:rsidR="00C920F9">
        <w:rPr>
          <w:rFonts w:cs="Times New Roman"/>
          <w:sz w:val="24"/>
          <w:szCs w:val="24"/>
        </w:rPr>
        <w:t>А.</w:t>
      </w:r>
      <w:r w:rsidR="00BE09FE">
        <w:rPr>
          <w:rFonts w:cs="Times New Roman"/>
          <w:sz w:val="24"/>
          <w:szCs w:val="24"/>
        </w:rPr>
        <w:t>А.</w:t>
      </w:r>
      <w:r w:rsidR="00FD31CC">
        <w:rPr>
          <w:rFonts w:cs="Times New Roman"/>
          <w:sz w:val="24"/>
          <w:szCs w:val="24"/>
        </w:rPr>
        <w:t xml:space="preserve"> </w:t>
      </w:r>
      <w:r w:rsidR="00C920F9">
        <w:rPr>
          <w:rFonts w:cs="Times New Roman"/>
          <w:sz w:val="24"/>
          <w:szCs w:val="24"/>
        </w:rPr>
        <w:t>Кислякова</w:t>
      </w:r>
    </w:p>
    <w:p w14:paraId="5408E1E0" w14:textId="72353DBE" w:rsidR="00477FF3" w:rsidRPr="00766190" w:rsidRDefault="00603827" w:rsidP="00FD31CC">
      <w:pPr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477FF3" w:rsidRPr="00766190">
        <w:rPr>
          <w:rFonts w:cs="Times New Roman"/>
          <w:sz w:val="24"/>
          <w:szCs w:val="24"/>
        </w:rPr>
        <w:lastRenderedPageBreak/>
        <w:t>Приложение</w:t>
      </w:r>
      <w:r w:rsidRPr="00766190">
        <w:rPr>
          <w:rFonts w:cs="Times New Roman"/>
          <w:sz w:val="24"/>
          <w:szCs w:val="24"/>
        </w:rPr>
        <w:t xml:space="preserve"> 1</w:t>
      </w:r>
      <w:r w:rsidR="00477FF3" w:rsidRPr="00766190">
        <w:rPr>
          <w:rFonts w:cs="Times New Roman"/>
          <w:sz w:val="24"/>
          <w:szCs w:val="24"/>
        </w:rPr>
        <w:t xml:space="preserve"> </w:t>
      </w:r>
    </w:p>
    <w:p w14:paraId="73CE2A76" w14:textId="419752CA" w:rsidR="00477FF3" w:rsidRPr="00766190" w:rsidRDefault="00477FF3" w:rsidP="00FD31CC">
      <w:pPr>
        <w:contextualSpacing/>
        <w:jc w:val="right"/>
        <w:rPr>
          <w:rFonts w:cs="Times New Roman"/>
          <w:sz w:val="24"/>
          <w:szCs w:val="24"/>
        </w:rPr>
      </w:pPr>
      <w:r w:rsidRPr="00766190">
        <w:rPr>
          <w:rFonts w:cs="Times New Roman"/>
          <w:sz w:val="24"/>
          <w:szCs w:val="24"/>
        </w:rPr>
        <w:t xml:space="preserve">  к постановлению Администрации</w:t>
      </w:r>
    </w:p>
    <w:p w14:paraId="473FD3C6" w14:textId="77777777" w:rsidR="00477FF3" w:rsidRPr="00477FF3" w:rsidRDefault="00477FF3" w:rsidP="00FD31C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38EDA006" w14:textId="610A5510" w:rsidR="00F21233" w:rsidRDefault="00477FF3" w:rsidP="00FD31C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от </w:t>
      </w:r>
      <w:r w:rsidR="007B0EC2">
        <w:rPr>
          <w:rFonts w:cs="Times New Roman"/>
          <w:sz w:val="24"/>
          <w:szCs w:val="24"/>
        </w:rPr>
        <w:t>03.10.2023</w:t>
      </w:r>
      <w:r w:rsidR="005775E9">
        <w:rPr>
          <w:rFonts w:cs="Times New Roman"/>
          <w:sz w:val="24"/>
          <w:szCs w:val="24"/>
        </w:rPr>
        <w:t xml:space="preserve"> </w:t>
      </w:r>
      <w:r w:rsidR="00365881">
        <w:rPr>
          <w:rFonts w:cs="Times New Roman"/>
          <w:sz w:val="24"/>
          <w:szCs w:val="24"/>
        </w:rPr>
        <w:t xml:space="preserve"> </w:t>
      </w:r>
      <w:r w:rsidRPr="00477FF3">
        <w:rPr>
          <w:rFonts w:cs="Times New Roman"/>
          <w:sz w:val="24"/>
          <w:szCs w:val="24"/>
        </w:rPr>
        <w:t>года №</w:t>
      </w:r>
      <w:r w:rsidR="00610D05">
        <w:rPr>
          <w:rFonts w:cs="Times New Roman"/>
          <w:sz w:val="24"/>
          <w:szCs w:val="24"/>
        </w:rPr>
        <w:t xml:space="preserve"> </w:t>
      </w:r>
      <w:r w:rsidR="007B0EC2" w:rsidRPr="007B0EC2">
        <w:rPr>
          <w:rFonts w:cs="Times New Roman"/>
          <w:sz w:val="24"/>
          <w:szCs w:val="24"/>
        </w:rPr>
        <w:t>П-0797</w:t>
      </w:r>
      <w:r w:rsidR="0010788B">
        <w:rPr>
          <w:rFonts w:cs="Times New Roman"/>
          <w:sz w:val="24"/>
          <w:szCs w:val="24"/>
        </w:rPr>
        <w:t xml:space="preserve"> </w:t>
      </w:r>
      <w:r w:rsidR="00CD0098">
        <w:rPr>
          <w:rFonts w:cs="Times New Roman"/>
          <w:sz w:val="24"/>
          <w:szCs w:val="24"/>
        </w:rPr>
        <w:t xml:space="preserve">      </w:t>
      </w:r>
    </w:p>
    <w:p w14:paraId="36BCCDAB" w14:textId="77777777" w:rsidR="003B40FF" w:rsidRDefault="003B40FF" w:rsidP="00DA5F68">
      <w:pPr>
        <w:contextualSpacing/>
        <w:jc w:val="center"/>
        <w:rPr>
          <w:rFonts w:cs="Times New Roman"/>
          <w:sz w:val="24"/>
          <w:szCs w:val="24"/>
        </w:rPr>
      </w:pPr>
    </w:p>
    <w:p w14:paraId="4F829853" w14:textId="23F45848" w:rsidR="00A81302" w:rsidRDefault="00DA5F68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</w:t>
      </w:r>
      <w:r w:rsidR="00E9137C">
        <w:rPr>
          <w:rFonts w:cs="Times New Roman"/>
          <w:sz w:val="24"/>
          <w:szCs w:val="24"/>
        </w:rPr>
        <w:t>униципальная программа</w:t>
      </w:r>
      <w:r w:rsidR="00900A82" w:rsidRPr="008622C0">
        <w:rPr>
          <w:rFonts w:cs="Times New Roman"/>
          <w:sz w:val="24"/>
          <w:szCs w:val="24"/>
        </w:rPr>
        <w:t xml:space="preserve"> </w:t>
      </w:r>
    </w:p>
    <w:p w14:paraId="63D4A659" w14:textId="0FAED22C" w:rsidR="00900A82" w:rsidRPr="008622C0" w:rsidRDefault="00A81302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Борисоглебского муниципального района</w:t>
      </w:r>
    </w:p>
    <w:p w14:paraId="316069A9" w14:textId="77777777" w:rsidR="008F1D32" w:rsidRPr="00603827" w:rsidRDefault="008F1D32" w:rsidP="00603827">
      <w:pPr>
        <w:contextualSpacing/>
        <w:jc w:val="center"/>
        <w:rPr>
          <w:kern w:val="32"/>
          <w:sz w:val="24"/>
          <w:szCs w:val="24"/>
        </w:rPr>
      </w:pPr>
      <w:r w:rsidRPr="00603827">
        <w:rPr>
          <w:kern w:val="32"/>
          <w:sz w:val="24"/>
          <w:szCs w:val="24"/>
        </w:rPr>
        <w:t>«Развитие образования в Борисоглебском муниципальном районе»</w:t>
      </w:r>
    </w:p>
    <w:p w14:paraId="469E41E1" w14:textId="49244A99" w:rsidR="0024248B" w:rsidRPr="008622C0" w:rsidRDefault="0024248B" w:rsidP="00603827">
      <w:pPr>
        <w:contextualSpacing/>
        <w:jc w:val="center"/>
        <w:rPr>
          <w:rFonts w:cs="Times New Roman"/>
          <w:sz w:val="24"/>
          <w:szCs w:val="24"/>
        </w:rPr>
      </w:pPr>
      <w:r w:rsidRPr="0024248B">
        <w:rPr>
          <w:rFonts w:cs="Times New Roman"/>
          <w:sz w:val="24"/>
          <w:szCs w:val="24"/>
        </w:rPr>
        <w:t>на 202</w:t>
      </w:r>
      <w:r w:rsidR="00CD0098">
        <w:rPr>
          <w:rFonts w:cs="Times New Roman"/>
          <w:sz w:val="24"/>
          <w:szCs w:val="24"/>
        </w:rPr>
        <w:t>2</w:t>
      </w:r>
      <w:r w:rsidRPr="0024248B">
        <w:rPr>
          <w:rFonts w:cs="Times New Roman"/>
          <w:sz w:val="24"/>
          <w:szCs w:val="24"/>
        </w:rPr>
        <w:t>-202</w:t>
      </w:r>
      <w:r w:rsidR="00CD0098">
        <w:rPr>
          <w:rFonts w:cs="Times New Roman"/>
          <w:sz w:val="24"/>
          <w:szCs w:val="24"/>
        </w:rPr>
        <w:t>5</w:t>
      </w:r>
      <w:r w:rsidRPr="0024248B">
        <w:rPr>
          <w:rFonts w:cs="Times New Roman"/>
          <w:sz w:val="24"/>
          <w:szCs w:val="24"/>
        </w:rPr>
        <w:t xml:space="preserve"> год</w:t>
      </w:r>
      <w:r w:rsidR="00B44C51">
        <w:rPr>
          <w:rFonts w:cs="Times New Roman"/>
          <w:sz w:val="24"/>
          <w:szCs w:val="24"/>
        </w:rPr>
        <w:t>а</w:t>
      </w:r>
    </w:p>
    <w:p w14:paraId="63D4A65C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65D" w14:textId="24E0F893" w:rsidR="00900A82" w:rsidRPr="008622C0" w:rsidRDefault="00900A82" w:rsidP="00DA5F68">
      <w:pPr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14:paraId="63D4A65E" w14:textId="65ACD6C6" w:rsidR="00900A82" w:rsidRPr="008622C0" w:rsidRDefault="00DA5F68" w:rsidP="00DA5F68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="00900A82" w:rsidRPr="008622C0">
        <w:rPr>
          <w:rFonts w:cs="Times New Roman"/>
          <w:sz w:val="24"/>
          <w:szCs w:val="24"/>
        </w:rPr>
        <w:t xml:space="preserve"> программы</w:t>
      </w:r>
    </w:p>
    <w:p w14:paraId="63D4A65F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AD14F7" w:rsidRPr="008622C0" w14:paraId="63D4A662" w14:textId="77777777" w:rsidTr="0086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0" w14:textId="6DDA5D9D" w:rsidR="00900A82" w:rsidRPr="008622C0" w:rsidRDefault="00900A82" w:rsidP="00BE09F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04DFB3D3" w14:textId="61D7BED3" w:rsidR="00F23E4A" w:rsidRDefault="008D3418" w:rsidP="00357AE4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</w:t>
            </w:r>
            <w:r w:rsidR="00BE09FE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7C1DA316" w14:textId="58F14513" w:rsidR="00BE09FE" w:rsidRPr="00BE09FE" w:rsidRDefault="00BE09FE" w:rsidP="00BE09FE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E09FE">
              <w:rPr>
                <w:rFonts w:cs="Times New Roman"/>
                <w:sz w:val="24"/>
                <w:szCs w:val="24"/>
              </w:rPr>
              <w:t xml:space="preserve">Начальник,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Потрохова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Александровна</w:t>
            </w:r>
            <w:r w:rsidRPr="00BE09FE">
              <w:rPr>
                <w:rFonts w:cs="Times New Roman"/>
                <w:sz w:val="24"/>
                <w:szCs w:val="24"/>
              </w:rPr>
              <w:t>,</w:t>
            </w:r>
          </w:p>
          <w:p w14:paraId="63D4A661" w14:textId="18068F8F" w:rsidR="00900A82" w:rsidRPr="008622C0" w:rsidRDefault="00BE09FE" w:rsidP="00BE09FE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E09FE">
              <w:rPr>
                <w:rFonts w:cs="Times New Roman"/>
                <w:sz w:val="24"/>
                <w:szCs w:val="24"/>
              </w:rPr>
              <w:t>8-48539-21268</w:t>
            </w:r>
          </w:p>
        </w:tc>
      </w:tr>
      <w:tr w:rsidR="00AD14F7" w:rsidRPr="008622C0" w14:paraId="63D4A665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3C5667D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Куратор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D4A663" w14:textId="4393AD6E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="00900A82"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14:paraId="63D4A664" w14:textId="702A49A6" w:rsidR="00900A82" w:rsidRPr="008622C0" w:rsidRDefault="008D3418" w:rsidP="00417F5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Борисоглебского муниципального района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, </w:t>
            </w:r>
            <w:r w:rsidR="00417F55">
              <w:rPr>
                <w:rFonts w:cs="Times New Roman"/>
                <w:sz w:val="24"/>
                <w:szCs w:val="24"/>
              </w:rPr>
              <w:t>Евстратова Екатерина Сергеевна</w:t>
            </w:r>
          </w:p>
        </w:tc>
      </w:tr>
      <w:tr w:rsidR="00AD14F7" w:rsidRPr="008622C0" w14:paraId="63D4A668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6" w14:textId="0D46BD57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Ответственные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исполнители подпрограмм </w:t>
            </w:r>
            <w:r w:rsidR="00052628">
              <w:rPr>
                <w:rFonts w:cs="Times New Roman"/>
                <w:sz w:val="24"/>
                <w:szCs w:val="24"/>
              </w:rPr>
              <w:t xml:space="preserve">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7" w14:textId="2CC0912F" w:rsidR="00900A82" w:rsidRPr="008622C0" w:rsidRDefault="00BE09FE" w:rsidP="008E4C7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E09FE">
              <w:rPr>
                <w:rFonts w:cs="Times New Roman"/>
                <w:sz w:val="24"/>
                <w:szCs w:val="24"/>
              </w:rPr>
              <w:t xml:space="preserve">Отдел образования и воспитания Администрации Борисоглебского муниципального района </w:t>
            </w:r>
          </w:p>
        </w:tc>
      </w:tr>
      <w:tr w:rsidR="00AD14F7" w:rsidRPr="008622C0" w14:paraId="63D4A66B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9" w14:textId="4C53D6B4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Сроки реализации 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A" w14:textId="02FA07A8" w:rsidR="00900A82" w:rsidRPr="008622C0" w:rsidRDefault="00642163" w:rsidP="00CD009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</w:t>
            </w:r>
            <w:r w:rsidR="00CD0098">
              <w:rPr>
                <w:rFonts w:cs="Times New Roman"/>
                <w:sz w:val="24"/>
                <w:szCs w:val="24"/>
              </w:rPr>
              <w:t>5</w:t>
            </w:r>
            <w:r w:rsidR="0024248B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AD14F7" w:rsidRPr="008622C0" w14:paraId="63D4A66E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94276CB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Цель (цели) </w:t>
            </w:r>
          </w:p>
          <w:p w14:paraId="63D4A66C" w14:textId="45D41B0B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6D" w14:textId="36818578" w:rsidR="00900A82" w:rsidRPr="008622C0" w:rsidRDefault="0018327C" w:rsidP="008F1D3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56C0F" w:rsidRPr="00855469">
              <w:rPr>
                <w:sz w:val="24"/>
                <w:szCs w:val="24"/>
              </w:rPr>
              <w:t>оздание условий для реализации до</w:t>
            </w:r>
            <w:r w:rsidR="001E1356">
              <w:rPr>
                <w:sz w:val="24"/>
                <w:szCs w:val="24"/>
              </w:rPr>
              <w:t>ступного, качественного образования</w:t>
            </w:r>
            <w:r w:rsidR="00C56C0F" w:rsidRPr="00855469">
              <w:rPr>
                <w:sz w:val="24"/>
                <w:szCs w:val="24"/>
              </w:rPr>
              <w:t>, воспитания и развития детей</w:t>
            </w:r>
          </w:p>
        </w:tc>
      </w:tr>
      <w:tr w:rsidR="00AD14F7" w:rsidRPr="008622C0" w14:paraId="63D4A671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6F" w14:textId="21873CFE" w:rsidR="00900A82" w:rsidRPr="008622C0" w:rsidRDefault="00900A82" w:rsidP="00223A5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Перечень подпрограмм</w:t>
            </w:r>
            <w:r w:rsidR="00E9137C">
              <w:rPr>
                <w:rFonts w:cs="Times New Roman"/>
                <w:sz w:val="24"/>
                <w:szCs w:val="24"/>
              </w:rPr>
              <w:t xml:space="preserve"> (</w:t>
            </w:r>
            <w:r w:rsidR="00C263A1">
              <w:rPr>
                <w:rFonts w:cs="Times New Roman"/>
                <w:sz w:val="24"/>
                <w:szCs w:val="24"/>
              </w:rPr>
              <w:t>ведомственных целевых программ</w:t>
            </w:r>
            <w:r w:rsidR="00E9137C" w:rsidRPr="00E9137C">
              <w:rPr>
                <w:rFonts w:cs="Times New Roman"/>
                <w:sz w:val="24"/>
                <w:szCs w:val="24"/>
              </w:rPr>
              <w:t>)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70" w14:textId="40522C8E" w:rsidR="00900A82" w:rsidRPr="00661954" w:rsidRDefault="0041581E" w:rsidP="0024248B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61954">
              <w:rPr>
                <w:rFonts w:cs="Times New Roman"/>
                <w:sz w:val="24"/>
                <w:szCs w:val="24"/>
              </w:rPr>
              <w:t>Ведомственная целевая программа отдела образования и воспитания Администрации Борисоглебского муниципального района</w:t>
            </w:r>
            <w:r w:rsidR="00414A4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D14F7" w:rsidRPr="008622C0" w14:paraId="63D4A685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51E51E7" w14:textId="77777777" w:rsidR="00052628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Объемы и источники финансирования</w:t>
            </w:r>
          </w:p>
          <w:p w14:paraId="63D4A672" w14:textId="538CE9A9" w:rsidR="00900A82" w:rsidRPr="008622C0" w:rsidRDefault="00DA5F68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муниципальной</w:t>
            </w:r>
            <w:r w:rsidR="00900A82"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63D4A673" w14:textId="2EA9217E" w:rsidR="00900A82" w:rsidRPr="008622C0" w:rsidRDefault="00900A82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всего по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программе</w:t>
            </w:r>
          </w:p>
          <w:p w14:paraId="0B75A33F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всего 1415188,33817 тыс. руб., из них:</w:t>
            </w:r>
          </w:p>
          <w:p w14:paraId="3B045645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- федеральные средства:</w:t>
            </w:r>
          </w:p>
          <w:p w14:paraId="306E5941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2022 год – 11818,76668 тыс. руб.;</w:t>
            </w:r>
          </w:p>
          <w:p w14:paraId="1462D155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2023 год – 14825,618 тыс. руб.;</w:t>
            </w:r>
          </w:p>
          <w:p w14:paraId="2E055EA1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 xml:space="preserve">2024 год – 15611,66 тыс. руб.; </w:t>
            </w:r>
          </w:p>
          <w:p w14:paraId="1F0C1B89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 xml:space="preserve">2025 год – 15737,504 </w:t>
            </w:r>
            <w:proofErr w:type="spellStart"/>
            <w:r w:rsidRPr="008B4B14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8B4B1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8B4B14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8B4B14">
              <w:rPr>
                <w:rFonts w:cs="Times New Roman"/>
                <w:sz w:val="24"/>
                <w:szCs w:val="24"/>
              </w:rPr>
              <w:t>.;</w:t>
            </w:r>
          </w:p>
          <w:p w14:paraId="2E891077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- областные средства:</w:t>
            </w:r>
          </w:p>
          <w:p w14:paraId="5B4979D3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2022 год – 219968,94229 тыс. руб.;</w:t>
            </w:r>
          </w:p>
          <w:p w14:paraId="2CD37044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2023 год – 242253,31862 тыс. руб.;</w:t>
            </w:r>
          </w:p>
          <w:p w14:paraId="4686A7A9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 xml:space="preserve">2024 год – 222231,476 тыс. руб.; </w:t>
            </w:r>
          </w:p>
          <w:p w14:paraId="36DAD8C2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 xml:space="preserve">2025 год – 222377,432 </w:t>
            </w:r>
            <w:proofErr w:type="spellStart"/>
            <w:r w:rsidRPr="008B4B14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8B4B1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8B4B14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8B4B14">
              <w:rPr>
                <w:rFonts w:cs="Times New Roman"/>
                <w:sz w:val="24"/>
                <w:szCs w:val="24"/>
              </w:rPr>
              <w:t>.;</w:t>
            </w:r>
          </w:p>
          <w:p w14:paraId="04BA6691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- средства районного бюджета:</w:t>
            </w:r>
          </w:p>
          <w:p w14:paraId="7DFD8537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2022 год – 101957,15869 тыс. руб.;</w:t>
            </w:r>
          </w:p>
          <w:p w14:paraId="01EC8632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2023 год – 114181,24919 тыс. руб.;</w:t>
            </w:r>
          </w:p>
          <w:p w14:paraId="69E4DF56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 xml:space="preserve">2024 год – 73327,953 тыс. руб.; </w:t>
            </w:r>
          </w:p>
          <w:p w14:paraId="0C58E8C6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 xml:space="preserve">2025 год – 45307,962 </w:t>
            </w:r>
            <w:proofErr w:type="spellStart"/>
            <w:r w:rsidRPr="008B4B14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8B4B1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8B4B14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8B4B14">
              <w:rPr>
                <w:rFonts w:cs="Times New Roman"/>
                <w:sz w:val="24"/>
                <w:szCs w:val="24"/>
              </w:rPr>
              <w:t>.;</w:t>
            </w:r>
          </w:p>
          <w:p w14:paraId="49E6A814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- иные источники:</w:t>
            </w:r>
          </w:p>
          <w:p w14:paraId="30CAF14A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2022 год – 28377,6215 тыс. руб.;</w:t>
            </w:r>
          </w:p>
          <w:p w14:paraId="74977E8B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2023 год – 31944,23620 тыс. руб.;</w:t>
            </w:r>
          </w:p>
          <w:p w14:paraId="72DE9274" w14:textId="77777777" w:rsidR="008B4B14" w:rsidRPr="008B4B14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 xml:space="preserve">2024 год – 27798,720 тыс. </w:t>
            </w:r>
            <w:proofErr w:type="spellStart"/>
            <w:r w:rsidRPr="008B4B14">
              <w:rPr>
                <w:rFonts w:cs="Times New Roman"/>
                <w:sz w:val="24"/>
                <w:szCs w:val="24"/>
              </w:rPr>
              <w:t>руб</w:t>
            </w:r>
            <w:proofErr w:type="spellEnd"/>
            <w:r w:rsidRPr="008B4B14">
              <w:rPr>
                <w:rFonts w:cs="Times New Roman"/>
                <w:sz w:val="24"/>
                <w:szCs w:val="24"/>
              </w:rPr>
              <w:t>;</w:t>
            </w:r>
          </w:p>
          <w:p w14:paraId="63D4A684" w14:textId="5FA56500" w:rsidR="00900A82" w:rsidRPr="008622C0" w:rsidRDefault="008B4B14" w:rsidP="008B4B1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 xml:space="preserve">2025 год – 27468,720 </w:t>
            </w:r>
            <w:proofErr w:type="spellStart"/>
            <w:r w:rsidRPr="008B4B14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8B4B14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8B4B14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8B4B1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D14F7" w:rsidRPr="008622C0" w14:paraId="63D4A698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86" w14:textId="0D75F14A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lastRenderedPageBreak/>
              <w:t xml:space="preserve">Плановые объемы </w:t>
            </w:r>
            <w:r w:rsidRPr="008622C0">
              <w:rPr>
                <w:rFonts w:cs="Times New Roman"/>
                <w:sz w:val="24"/>
                <w:szCs w:val="24"/>
              </w:rPr>
              <w:br/>
              <w:t xml:space="preserve">финансирования подпрограмм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по годам реализации</w:t>
            </w:r>
          </w:p>
        </w:tc>
        <w:tc>
          <w:tcPr>
            <w:tcW w:w="5387" w:type="dxa"/>
          </w:tcPr>
          <w:p w14:paraId="63D4A68B" w14:textId="471B4F04" w:rsidR="00900A82" w:rsidRDefault="00900A82" w:rsidP="001E1356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- ведомственная целевая программа </w:t>
            </w:r>
            <w:r w:rsidRPr="008622C0">
              <w:rPr>
                <w:rFonts w:cs="Times New Roman"/>
                <w:sz w:val="24"/>
                <w:szCs w:val="24"/>
              </w:rPr>
              <w:br/>
            </w:r>
            <w:r w:rsidRPr="00414A4A">
              <w:rPr>
                <w:rFonts w:cs="Times New Roman"/>
                <w:sz w:val="24"/>
                <w:szCs w:val="24"/>
              </w:rPr>
              <w:t>(</w:t>
            </w:r>
            <w:r w:rsidR="0041581E" w:rsidRPr="00414A4A">
              <w:rPr>
                <w:rFonts w:cs="Times New Roman"/>
                <w:sz w:val="24"/>
                <w:szCs w:val="24"/>
              </w:rPr>
              <w:t>Ведомственная целевая программа отдела образования и воспитания Администрации Борисоглебского муниципального района</w:t>
            </w:r>
            <w:r w:rsidRPr="00414A4A">
              <w:rPr>
                <w:rFonts w:cs="Times New Roman"/>
                <w:sz w:val="24"/>
                <w:szCs w:val="24"/>
              </w:rPr>
              <w:t>):</w:t>
            </w:r>
          </w:p>
          <w:p w14:paraId="63D4A68C" w14:textId="6669EC8D" w:rsidR="00900A82" w:rsidRPr="00414A4A" w:rsidRDefault="00900A82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 xml:space="preserve">всего </w:t>
            </w:r>
            <w:r w:rsidR="008B4B14">
              <w:rPr>
                <w:rFonts w:cs="Times New Roman"/>
                <w:sz w:val="24"/>
                <w:szCs w:val="24"/>
              </w:rPr>
              <w:t>1415188,33817</w:t>
            </w:r>
            <w:r w:rsidR="00BE09FE" w:rsidRPr="00BE09FE">
              <w:rPr>
                <w:rFonts w:cs="Times New Roman"/>
                <w:sz w:val="24"/>
                <w:szCs w:val="24"/>
              </w:rPr>
              <w:t xml:space="preserve"> </w:t>
            </w:r>
            <w:r w:rsidR="00DA5F68" w:rsidRPr="00414A4A">
              <w:rPr>
                <w:rFonts w:cs="Times New Roman"/>
                <w:sz w:val="24"/>
                <w:szCs w:val="24"/>
              </w:rPr>
              <w:t>тыс</w:t>
            </w:r>
            <w:r w:rsidRPr="00414A4A">
              <w:rPr>
                <w:rFonts w:cs="Times New Roman"/>
                <w:sz w:val="24"/>
                <w:szCs w:val="24"/>
              </w:rPr>
              <w:t>. руб., из них:</w:t>
            </w:r>
          </w:p>
          <w:p w14:paraId="26675EB4" w14:textId="4DE8EC6F" w:rsidR="00414A4A" w:rsidRPr="008622C0" w:rsidRDefault="00414A4A" w:rsidP="00414A4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 – </w:t>
            </w:r>
            <w:r w:rsidR="002D010C">
              <w:rPr>
                <w:rFonts w:cs="Times New Roman"/>
                <w:sz w:val="24"/>
                <w:szCs w:val="24"/>
              </w:rPr>
              <w:t>3</w:t>
            </w:r>
            <w:r w:rsidR="00B43017">
              <w:rPr>
                <w:rFonts w:cs="Times New Roman"/>
                <w:sz w:val="24"/>
                <w:szCs w:val="24"/>
              </w:rPr>
              <w:t>6</w:t>
            </w:r>
            <w:r w:rsidR="00C52E62">
              <w:rPr>
                <w:rFonts w:cs="Times New Roman"/>
                <w:sz w:val="24"/>
                <w:szCs w:val="24"/>
              </w:rPr>
              <w:t>2</w:t>
            </w:r>
            <w:r w:rsidR="006B6389">
              <w:rPr>
                <w:rFonts w:cs="Times New Roman"/>
                <w:sz w:val="24"/>
                <w:szCs w:val="24"/>
              </w:rPr>
              <w:t>122,48916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66A8E05A" w14:textId="5125C100" w:rsidR="00414A4A" w:rsidRDefault="00414A4A" w:rsidP="00414A4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23 </w:t>
            </w:r>
            <w:r w:rsidRPr="008622C0">
              <w:rPr>
                <w:rFonts w:cs="Times New Roman"/>
                <w:sz w:val="24"/>
                <w:szCs w:val="24"/>
              </w:rPr>
              <w:t xml:space="preserve">год – </w:t>
            </w:r>
            <w:r w:rsidR="00067A5B">
              <w:rPr>
                <w:rFonts w:cs="Times New Roman"/>
                <w:sz w:val="24"/>
                <w:szCs w:val="24"/>
              </w:rPr>
              <w:t>403204,42201</w:t>
            </w:r>
            <w:r w:rsidRPr="008622C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тыс</w:t>
            </w:r>
            <w:r w:rsidRPr="008622C0">
              <w:rPr>
                <w:rFonts w:cs="Times New Roman"/>
                <w:sz w:val="24"/>
                <w:szCs w:val="24"/>
              </w:rPr>
              <w:t>. руб.;</w:t>
            </w:r>
          </w:p>
          <w:p w14:paraId="6C200EAA" w14:textId="37F7536C" w:rsidR="00900A82" w:rsidRDefault="00414A4A" w:rsidP="00B4301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14A4A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24 год – </w:t>
            </w:r>
            <w:r w:rsidR="00067A5B">
              <w:rPr>
                <w:rFonts w:cs="Times New Roman"/>
                <w:sz w:val="24"/>
                <w:szCs w:val="24"/>
              </w:rPr>
              <w:t>3</w:t>
            </w:r>
            <w:r w:rsidR="00F06507">
              <w:rPr>
                <w:rFonts w:cs="Times New Roman"/>
                <w:sz w:val="24"/>
                <w:szCs w:val="24"/>
              </w:rPr>
              <w:t>38969,809</w:t>
            </w:r>
            <w:r>
              <w:rPr>
                <w:rFonts w:cs="Times New Roman"/>
                <w:sz w:val="24"/>
                <w:szCs w:val="24"/>
              </w:rPr>
              <w:t xml:space="preserve"> тыс. руб.</w:t>
            </w:r>
            <w:r w:rsidR="00CD0098">
              <w:rPr>
                <w:rFonts w:cs="Times New Roman"/>
                <w:sz w:val="24"/>
                <w:szCs w:val="24"/>
              </w:rPr>
              <w:t>;</w:t>
            </w:r>
          </w:p>
          <w:p w14:paraId="63D4A697" w14:textId="1520E7B2" w:rsidR="00CD0098" w:rsidRPr="008622C0" w:rsidRDefault="00CD0098" w:rsidP="00F065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2025 год </w:t>
            </w:r>
            <w:r w:rsidR="00B12F90">
              <w:rPr>
                <w:rFonts w:cs="Times New Roman"/>
                <w:sz w:val="24"/>
                <w:szCs w:val="24"/>
              </w:rPr>
              <w:t xml:space="preserve">– </w:t>
            </w:r>
            <w:r w:rsidR="00067A5B">
              <w:rPr>
                <w:rFonts w:cs="Times New Roman"/>
                <w:sz w:val="24"/>
                <w:szCs w:val="24"/>
              </w:rPr>
              <w:t>31</w:t>
            </w:r>
            <w:r w:rsidR="00F06507">
              <w:rPr>
                <w:rFonts w:cs="Times New Roman"/>
                <w:sz w:val="24"/>
                <w:szCs w:val="24"/>
              </w:rPr>
              <w:t>0891,618</w:t>
            </w:r>
            <w:r w:rsidR="00B12F90">
              <w:rPr>
                <w:rFonts w:cs="Times New Roman"/>
                <w:sz w:val="24"/>
                <w:szCs w:val="24"/>
              </w:rPr>
              <w:t xml:space="preserve"> тыс.</w:t>
            </w:r>
            <w:r w:rsidR="0043324A">
              <w:rPr>
                <w:rFonts w:cs="Times New Roman"/>
                <w:sz w:val="24"/>
                <w:szCs w:val="24"/>
              </w:rPr>
              <w:t xml:space="preserve"> </w:t>
            </w:r>
            <w:r w:rsidR="00B12F90">
              <w:rPr>
                <w:rFonts w:cs="Times New Roman"/>
                <w:sz w:val="24"/>
                <w:szCs w:val="24"/>
              </w:rPr>
              <w:t>руб.</w:t>
            </w:r>
          </w:p>
        </w:tc>
      </w:tr>
      <w:tr w:rsidR="00AD14F7" w:rsidRPr="008622C0" w14:paraId="63D4A69B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99" w14:textId="24DF78E3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77233E">
              <w:rPr>
                <w:rFonts w:cs="Times New Roman"/>
                <w:sz w:val="24"/>
                <w:szCs w:val="24"/>
              </w:rPr>
              <w:t xml:space="preserve">Конечные результаты </w:t>
            </w:r>
            <w:r w:rsidRPr="0077233E">
              <w:rPr>
                <w:rFonts w:cs="Times New Roman"/>
                <w:sz w:val="24"/>
                <w:szCs w:val="24"/>
              </w:rPr>
              <w:br/>
            </w:r>
            <w:r w:rsidR="00DA5F68" w:rsidRPr="0077233E">
              <w:rPr>
                <w:rFonts w:cs="Times New Roman"/>
                <w:sz w:val="24"/>
                <w:szCs w:val="24"/>
              </w:rPr>
              <w:t>муниципальной</w:t>
            </w:r>
            <w:r w:rsidRPr="0077233E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7" w:type="dxa"/>
          </w:tcPr>
          <w:p w14:paraId="212853B3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>- обеспечение 100-процентной доступности дошкольного  образования для детей в возрасте от 2 месяцев до 3 лет;</w:t>
            </w:r>
          </w:p>
          <w:p w14:paraId="231FBAEB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>- сохранение 100-процентной доступности дошкольного образования для детей в возрасте от 3 до 7 лет;</w:t>
            </w:r>
          </w:p>
          <w:p w14:paraId="13528864" w14:textId="4D9FDB85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развитие инфраструктуры общего </w:t>
            </w:r>
            <w:r w:rsidR="00FD31CC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Pr="00AA48EE">
              <w:rPr>
                <w:rFonts w:ascii="Times New Roman" w:hAnsi="Times New Roman"/>
                <w:sz w:val="24"/>
                <w:szCs w:val="24"/>
              </w:rPr>
              <w:t>ния путем с</w:t>
            </w:r>
            <w:r w:rsidR="00FD31CC">
              <w:rPr>
                <w:rFonts w:ascii="Times New Roman" w:hAnsi="Times New Roman"/>
                <w:sz w:val="24"/>
                <w:szCs w:val="24"/>
              </w:rPr>
              <w:t>оздания 200 мест в общеобразова</w:t>
            </w:r>
            <w:r w:rsidR="007139F2">
              <w:rPr>
                <w:rFonts w:ascii="Times New Roman" w:hAnsi="Times New Roman"/>
                <w:sz w:val="24"/>
                <w:szCs w:val="24"/>
              </w:rPr>
              <w:t>тельных организациях;</w:t>
            </w:r>
          </w:p>
          <w:p w14:paraId="60470E96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создание 6 центров образования естественно-научной и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направленностей;</w:t>
            </w:r>
          </w:p>
          <w:p w14:paraId="21077B6B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оснащение более 85 процентов </w:t>
            </w:r>
            <w:proofErr w:type="spellStart"/>
            <w:r w:rsidRPr="00AA48EE">
              <w:rPr>
                <w:rFonts w:ascii="Times New Roman" w:hAnsi="Times New Roman"/>
                <w:sz w:val="24"/>
                <w:szCs w:val="24"/>
              </w:rPr>
              <w:t>общеобразо-вательных</w:t>
            </w:r>
            <w:proofErr w:type="spell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организаций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48EE">
              <w:rPr>
                <w:rFonts w:ascii="Times New Roman" w:hAnsi="Times New Roman"/>
                <w:sz w:val="24"/>
                <w:szCs w:val="24"/>
              </w:rPr>
              <w:t>оборудова-нием</w:t>
            </w:r>
            <w:proofErr w:type="spell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для внедрения цифровой образовательной среды;</w:t>
            </w:r>
          </w:p>
          <w:p w14:paraId="37167311" w14:textId="77777777" w:rsidR="00AA48EE" w:rsidRPr="00AA48EE" w:rsidRDefault="00AA48EE" w:rsidP="00AA48EE">
            <w:pPr>
              <w:pStyle w:val="af5"/>
              <w:ind w:firstLine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 xml:space="preserve">- обеспечение охвата детей в возрасте от 5 до 18 лет дополнительным образованием на уровне 80 процентов от общего количества детей </w:t>
            </w:r>
            <w:proofErr w:type="gramStart"/>
            <w:r w:rsidRPr="00AA48EE">
              <w:rPr>
                <w:rFonts w:ascii="Times New Roman" w:hAnsi="Times New Roman"/>
                <w:sz w:val="24"/>
                <w:szCs w:val="24"/>
              </w:rPr>
              <w:t>указан-ной</w:t>
            </w:r>
            <w:proofErr w:type="gramEnd"/>
            <w:r w:rsidRPr="00AA48EE">
              <w:rPr>
                <w:rFonts w:ascii="Times New Roman" w:hAnsi="Times New Roman"/>
                <w:sz w:val="24"/>
                <w:szCs w:val="24"/>
              </w:rPr>
              <w:t xml:space="preserve"> возрастной группы;</w:t>
            </w:r>
          </w:p>
          <w:p w14:paraId="566B257D" w14:textId="33C22716" w:rsidR="00805572" w:rsidRDefault="00AA48EE" w:rsidP="00AA48EE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A48EE">
              <w:rPr>
                <w:rFonts w:ascii="Times New Roman" w:hAnsi="Times New Roman"/>
                <w:sz w:val="24"/>
                <w:szCs w:val="24"/>
              </w:rPr>
              <w:t>- внедрение на территории Борисоглебского</w:t>
            </w:r>
            <w:r w:rsidR="00617D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A48EE">
              <w:rPr>
                <w:rFonts w:ascii="Times New Roman" w:hAnsi="Times New Roman"/>
                <w:sz w:val="24"/>
                <w:szCs w:val="24"/>
              </w:rPr>
              <w:t xml:space="preserve">системы профессионального роста педагогических работников для обеспечения повышения квалификации 40 процентов педагогических работников общеобразовательных организаций </w:t>
            </w:r>
            <w:r w:rsidRPr="007139F2">
              <w:rPr>
                <w:rFonts w:ascii="Times New Roman" w:hAnsi="Times New Roman"/>
                <w:sz w:val="24"/>
                <w:szCs w:val="24"/>
              </w:rPr>
              <w:t>(в рамках областной программы)</w:t>
            </w:r>
            <w:r w:rsidR="007139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D4A69A" w14:textId="734919AE" w:rsidR="00AA48EE" w:rsidRPr="00D471CD" w:rsidRDefault="00AA48EE" w:rsidP="00AA48EE">
            <w:pPr>
              <w:pStyle w:val="af5"/>
              <w:ind w:firstLine="3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D14F7" w:rsidRPr="008622C0" w14:paraId="63D4A69E" w14:textId="77777777" w:rsidTr="0086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3D4A69C" w14:textId="52C5766F" w:rsidR="00900A82" w:rsidRPr="008622C0" w:rsidRDefault="00900A82" w:rsidP="0005262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Электронный адрес размещения </w:t>
            </w:r>
            <w:r w:rsidR="00DA5F68">
              <w:rPr>
                <w:rFonts w:cs="Times New Roman"/>
                <w:sz w:val="24"/>
                <w:szCs w:val="24"/>
              </w:rPr>
              <w:t>муниципальной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в информаци</w:t>
            </w:r>
            <w:r w:rsidR="00603827">
              <w:rPr>
                <w:rFonts w:cs="Times New Roman"/>
                <w:sz w:val="24"/>
                <w:szCs w:val="24"/>
              </w:rPr>
              <w:t xml:space="preserve">онно-телекоммуникационной сети </w:t>
            </w:r>
            <w:r w:rsidRPr="008622C0">
              <w:rPr>
                <w:rFonts w:cs="Times New Roman"/>
                <w:sz w:val="24"/>
                <w:szCs w:val="24"/>
              </w:rPr>
              <w:t>Ин</w:t>
            </w:r>
            <w:r w:rsidR="00603827">
              <w:rPr>
                <w:rFonts w:cs="Times New Roman"/>
                <w:sz w:val="24"/>
                <w:szCs w:val="24"/>
              </w:rPr>
              <w:t>тернет</w:t>
            </w:r>
          </w:p>
        </w:tc>
        <w:tc>
          <w:tcPr>
            <w:tcW w:w="5387" w:type="dxa"/>
          </w:tcPr>
          <w:p w14:paraId="719A8FA8" w14:textId="68B754B9" w:rsidR="00900A82" w:rsidRDefault="002C3869" w:rsidP="0066195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hyperlink r:id="rId14" w:history="1">
              <w:r w:rsidR="00661367" w:rsidRPr="00851DC3">
                <w:rPr>
                  <w:rStyle w:val="af2"/>
                  <w:rFonts w:cs="Times New Roman"/>
                  <w:sz w:val="24"/>
                  <w:szCs w:val="24"/>
                </w:rPr>
                <w:t>http://борисоглебский-район.рф</w:t>
              </w:r>
            </w:hyperlink>
          </w:p>
          <w:p w14:paraId="63D4A69D" w14:textId="5953143D" w:rsidR="00661367" w:rsidRPr="00661954" w:rsidRDefault="00661367" w:rsidP="0066195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41853589" w14:textId="77777777" w:rsidR="003B40FF" w:rsidRDefault="003B40FF" w:rsidP="002E313E">
      <w:pPr>
        <w:contextualSpacing/>
        <w:jc w:val="right"/>
        <w:rPr>
          <w:rFonts w:cs="Times New Roman"/>
          <w:sz w:val="24"/>
          <w:szCs w:val="24"/>
        </w:rPr>
      </w:pPr>
    </w:p>
    <w:p w14:paraId="363BB66C" w14:textId="77777777" w:rsidR="00F90D4F" w:rsidRPr="008622C0" w:rsidRDefault="00F90D4F" w:rsidP="00357AE4">
      <w:pPr>
        <w:spacing w:line="276" w:lineRule="auto"/>
        <w:contextualSpacing/>
        <w:jc w:val="both"/>
        <w:rPr>
          <w:rFonts w:cs="Times New Roman"/>
          <w:sz w:val="24"/>
          <w:szCs w:val="24"/>
        </w:rPr>
        <w:sectPr w:rsidR="00F90D4F" w:rsidRPr="008622C0" w:rsidSect="007417A0">
          <w:pgSz w:w="11906" w:h="16838"/>
          <w:pgMar w:top="851" w:right="1134" w:bottom="1134" w:left="1701" w:header="709" w:footer="0" w:gutter="0"/>
          <w:pgNumType w:start="1"/>
          <w:cols w:space="708"/>
          <w:titlePg/>
          <w:docGrid w:linePitch="381"/>
        </w:sectPr>
      </w:pPr>
    </w:p>
    <w:p w14:paraId="39073B43" w14:textId="77777777" w:rsidR="00AA48EE" w:rsidRDefault="00AA48EE" w:rsidP="00477FF3">
      <w:pPr>
        <w:contextualSpacing/>
        <w:jc w:val="right"/>
        <w:rPr>
          <w:rFonts w:cs="Times New Roman"/>
          <w:sz w:val="24"/>
          <w:szCs w:val="24"/>
        </w:rPr>
      </w:pPr>
    </w:p>
    <w:p w14:paraId="28DCEC7F" w14:textId="3E699762" w:rsid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2</w:t>
      </w:r>
    </w:p>
    <w:p w14:paraId="14DB54B9" w14:textId="77777777" w:rsidR="0058495D" w:rsidRP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>к постановлению Администрации</w:t>
      </w:r>
    </w:p>
    <w:p w14:paraId="3D4E03B7" w14:textId="77777777" w:rsidR="0058495D" w:rsidRP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48BC61D2" w14:textId="5AA05A7D" w:rsid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  <w:r w:rsidRPr="0058495D">
        <w:rPr>
          <w:rFonts w:cs="Times New Roman"/>
          <w:sz w:val="24"/>
          <w:szCs w:val="24"/>
        </w:rPr>
        <w:t xml:space="preserve">             от  </w:t>
      </w:r>
      <w:r w:rsidR="007B0EC2">
        <w:rPr>
          <w:rFonts w:cs="Times New Roman"/>
          <w:sz w:val="24"/>
          <w:szCs w:val="24"/>
        </w:rPr>
        <w:t>03.10.203</w:t>
      </w:r>
      <w:r w:rsidRPr="0058495D">
        <w:rPr>
          <w:rFonts w:cs="Times New Roman"/>
          <w:sz w:val="24"/>
          <w:szCs w:val="24"/>
        </w:rPr>
        <w:t xml:space="preserve"> года № </w:t>
      </w:r>
      <w:r w:rsidR="007B0EC2" w:rsidRPr="007B0EC2">
        <w:rPr>
          <w:rFonts w:cs="Times New Roman"/>
          <w:sz w:val="24"/>
          <w:szCs w:val="24"/>
        </w:rPr>
        <w:t>П-0797</w:t>
      </w:r>
      <w:r w:rsidRPr="0058495D">
        <w:rPr>
          <w:rFonts w:cs="Times New Roman"/>
          <w:sz w:val="24"/>
          <w:szCs w:val="24"/>
        </w:rPr>
        <w:t xml:space="preserve">             </w:t>
      </w:r>
    </w:p>
    <w:p w14:paraId="138AD859" w14:textId="77777777" w:rsidR="0058495D" w:rsidRDefault="0058495D" w:rsidP="0058495D">
      <w:pPr>
        <w:contextualSpacing/>
        <w:jc w:val="right"/>
        <w:rPr>
          <w:rFonts w:cs="Times New Roman"/>
          <w:sz w:val="24"/>
          <w:szCs w:val="24"/>
        </w:rPr>
      </w:pPr>
    </w:p>
    <w:p w14:paraId="63D4A76C" w14:textId="499E236E" w:rsidR="00900A82" w:rsidRDefault="00900A82" w:rsidP="008622C0">
      <w:pPr>
        <w:contextualSpacing/>
        <w:jc w:val="both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 w:rsidR="00AC3E9F"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p w14:paraId="22941774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a3"/>
        <w:tblW w:w="14790" w:type="dxa"/>
        <w:tblLook w:val="04A0" w:firstRow="1" w:lastRow="0" w:firstColumn="1" w:lastColumn="0" w:noHBand="0" w:noVBand="1"/>
      </w:tblPr>
      <w:tblGrid>
        <w:gridCol w:w="834"/>
        <w:gridCol w:w="3757"/>
        <w:gridCol w:w="1750"/>
        <w:gridCol w:w="2112"/>
        <w:gridCol w:w="2112"/>
        <w:gridCol w:w="2112"/>
        <w:gridCol w:w="2113"/>
      </w:tblGrid>
      <w:tr w:rsidR="00BE09FE" w14:paraId="402A1F99" w14:textId="77777777" w:rsidTr="00C8055D">
        <w:trPr>
          <w:trHeight w:val="277"/>
        </w:trPr>
        <w:tc>
          <w:tcPr>
            <w:tcW w:w="834" w:type="dxa"/>
            <w:vMerge w:val="restart"/>
          </w:tcPr>
          <w:p w14:paraId="729E2387" w14:textId="291C2F02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622C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757" w:type="dxa"/>
            <w:vMerge w:val="restart"/>
          </w:tcPr>
          <w:p w14:paraId="37C5F073" w14:textId="39442735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50" w:type="dxa"/>
            <w:vMerge w:val="restart"/>
          </w:tcPr>
          <w:p w14:paraId="3FA62FBD" w14:textId="06A10109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8449" w:type="dxa"/>
            <w:gridSpan w:val="4"/>
          </w:tcPr>
          <w:p w14:paraId="40600EF2" w14:textId="1847BA0D" w:rsidR="00CD0098" w:rsidRDefault="00CD0098" w:rsidP="00180CB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Оценка расходов (тыс. руб.),</w:t>
            </w:r>
            <w:r w:rsidR="00180CB4"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067A5B" w14:paraId="60A6DE34" w14:textId="77777777" w:rsidTr="00C8055D">
        <w:trPr>
          <w:trHeight w:val="567"/>
        </w:trPr>
        <w:tc>
          <w:tcPr>
            <w:tcW w:w="834" w:type="dxa"/>
            <w:vMerge/>
          </w:tcPr>
          <w:p w14:paraId="2B0B130A" w14:textId="77777777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62E63408" w14:textId="77777777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14:paraId="34670919" w14:textId="77777777" w:rsidR="00CD0098" w:rsidRDefault="00CD0098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EE287AD" w14:textId="77777777" w:rsidR="00CD0098" w:rsidRPr="008622C0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  <w:p w14:paraId="6FD4D706" w14:textId="77777777" w:rsidR="00CD0098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34A044E" w14:textId="237BB42B" w:rsidR="00CD0098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  <w:r w:rsidRPr="008622C0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12" w:type="dxa"/>
          </w:tcPr>
          <w:p w14:paraId="5993F961" w14:textId="5BBB9190" w:rsidR="00CD0098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2113" w:type="dxa"/>
          </w:tcPr>
          <w:p w14:paraId="1CD2DE4C" w14:textId="45CC2724" w:rsidR="00CD0098" w:rsidRDefault="00CD0098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</w:t>
            </w:r>
          </w:p>
        </w:tc>
      </w:tr>
      <w:tr w:rsidR="00067A5B" w14:paraId="250EE0AA" w14:textId="77777777" w:rsidTr="00C8055D">
        <w:trPr>
          <w:trHeight w:val="466"/>
        </w:trPr>
        <w:tc>
          <w:tcPr>
            <w:tcW w:w="834" w:type="dxa"/>
          </w:tcPr>
          <w:p w14:paraId="4A9B6F24" w14:textId="62E8AD83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</w:tcPr>
          <w:p w14:paraId="4803A58C" w14:textId="1355685D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14:paraId="4EF2D429" w14:textId="4E916F3B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54C1FCBD" w14:textId="0546B098" w:rsidR="00180CB4" w:rsidRDefault="00180CB4" w:rsidP="002E313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14:paraId="3109C251" w14:textId="03F17976" w:rsidR="00180CB4" w:rsidRDefault="00180CB4" w:rsidP="002E313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14:paraId="5E70673B" w14:textId="35D646A8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14:paraId="1935190E" w14:textId="78616BF3" w:rsidR="00180CB4" w:rsidRDefault="00180CB4" w:rsidP="00180CB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180CB4" w14:paraId="6B90DA81" w14:textId="77777777" w:rsidTr="005A333A">
        <w:trPr>
          <w:trHeight w:val="556"/>
        </w:trPr>
        <w:tc>
          <w:tcPr>
            <w:tcW w:w="14790" w:type="dxa"/>
            <w:gridSpan w:val="7"/>
          </w:tcPr>
          <w:p w14:paraId="1F7AA8A9" w14:textId="3A1E73D9" w:rsidR="00180CB4" w:rsidRPr="00180CB4" w:rsidRDefault="00180CB4" w:rsidP="00180CB4">
            <w:pPr>
              <w:pStyle w:val="a8"/>
              <w:numPr>
                <w:ilvl w:val="0"/>
                <w:numId w:val="20"/>
              </w:numPr>
              <w:tabs>
                <w:tab w:val="left" w:pos="44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80CB4">
              <w:rPr>
                <w:rFonts w:cs="Times New Roman"/>
                <w:sz w:val="24"/>
                <w:szCs w:val="24"/>
              </w:rPr>
              <w:t xml:space="preserve">Ведомственная целевая программа отдела образования и воспитания </w:t>
            </w:r>
          </w:p>
          <w:p w14:paraId="65F46342" w14:textId="1EA04368" w:rsidR="00180CB4" w:rsidRDefault="00180CB4" w:rsidP="002E313E">
            <w:pPr>
              <w:pStyle w:val="a8"/>
              <w:tabs>
                <w:tab w:val="left" w:pos="4440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80CB4">
              <w:rPr>
                <w:rFonts w:cs="Times New Roman"/>
                <w:sz w:val="24"/>
                <w:szCs w:val="24"/>
              </w:rPr>
              <w:t>Администрации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80CB4">
              <w:rPr>
                <w:rFonts w:cs="Times New Roman"/>
                <w:sz w:val="24"/>
                <w:szCs w:val="24"/>
              </w:rPr>
              <w:t xml:space="preserve"> Борисоглебского муниципального района</w:t>
            </w:r>
          </w:p>
        </w:tc>
      </w:tr>
      <w:tr w:rsidR="00067A5B" w:rsidRPr="00A7248A" w14:paraId="25E344CF" w14:textId="77777777" w:rsidTr="00C8055D">
        <w:trPr>
          <w:trHeight w:val="556"/>
        </w:trPr>
        <w:tc>
          <w:tcPr>
            <w:tcW w:w="834" w:type="dxa"/>
            <w:vMerge w:val="restart"/>
          </w:tcPr>
          <w:p w14:paraId="7CA74D80" w14:textId="6AE29D8D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757" w:type="dxa"/>
          </w:tcPr>
          <w:p w14:paraId="395514D2" w14:textId="04E13C45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50" w:type="dxa"/>
          </w:tcPr>
          <w:p w14:paraId="100C96BB" w14:textId="5C359706" w:rsidR="00180CB4" w:rsidRPr="00A7248A" w:rsidRDefault="008B4B14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1299599,04047</w:t>
            </w:r>
          </w:p>
        </w:tc>
        <w:tc>
          <w:tcPr>
            <w:tcW w:w="2112" w:type="dxa"/>
          </w:tcPr>
          <w:p w14:paraId="4DFF40A0" w14:textId="3927CBDC" w:rsidR="00180CB4" w:rsidRPr="00A7248A" w:rsidRDefault="002F7CE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333744,86766</w:t>
            </w:r>
          </w:p>
        </w:tc>
        <w:tc>
          <w:tcPr>
            <w:tcW w:w="2112" w:type="dxa"/>
          </w:tcPr>
          <w:p w14:paraId="545F18E9" w14:textId="34D5A91F" w:rsidR="00180CB4" w:rsidRPr="00A7248A" w:rsidRDefault="00067A5B" w:rsidP="00B95397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371260,18581</w:t>
            </w:r>
          </w:p>
        </w:tc>
        <w:tc>
          <w:tcPr>
            <w:tcW w:w="2112" w:type="dxa"/>
          </w:tcPr>
          <w:p w14:paraId="5F4B73DD" w14:textId="324E8382" w:rsidR="00180CB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311171,089</w:t>
            </w:r>
          </w:p>
        </w:tc>
        <w:tc>
          <w:tcPr>
            <w:tcW w:w="2113" w:type="dxa"/>
          </w:tcPr>
          <w:p w14:paraId="6CA8E197" w14:textId="75973C0B" w:rsidR="00180CB4" w:rsidRPr="00A7248A" w:rsidRDefault="008B4B14" w:rsidP="009E758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283422,898</w:t>
            </w:r>
          </w:p>
        </w:tc>
      </w:tr>
      <w:tr w:rsidR="00067A5B" w:rsidRPr="00A7248A" w14:paraId="21716BEA" w14:textId="77777777" w:rsidTr="00C8055D">
        <w:trPr>
          <w:trHeight w:val="290"/>
        </w:trPr>
        <w:tc>
          <w:tcPr>
            <w:tcW w:w="834" w:type="dxa"/>
            <w:vMerge/>
          </w:tcPr>
          <w:p w14:paraId="1AD382DB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3F4FD43D" w14:textId="23220A6F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50" w:type="dxa"/>
          </w:tcPr>
          <w:p w14:paraId="748E0957" w14:textId="1A5BE041" w:rsidR="00180CB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57993,54868</w:t>
            </w:r>
          </w:p>
        </w:tc>
        <w:tc>
          <w:tcPr>
            <w:tcW w:w="2112" w:type="dxa"/>
          </w:tcPr>
          <w:p w14:paraId="08093F00" w14:textId="154312FE" w:rsidR="00180CB4" w:rsidRPr="00A7248A" w:rsidRDefault="00085D91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11818,76668</w:t>
            </w:r>
          </w:p>
        </w:tc>
        <w:tc>
          <w:tcPr>
            <w:tcW w:w="2112" w:type="dxa"/>
          </w:tcPr>
          <w:p w14:paraId="65C2A828" w14:textId="34C9204E" w:rsidR="00180CB4" w:rsidRPr="00A7248A" w:rsidRDefault="00180CB4" w:rsidP="00067A5B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14</w:t>
            </w:r>
            <w:r w:rsidR="00067A5B">
              <w:rPr>
                <w:rFonts w:cs="Times New Roman"/>
                <w:sz w:val="24"/>
                <w:szCs w:val="24"/>
              </w:rPr>
              <w:t>825,618</w:t>
            </w:r>
          </w:p>
        </w:tc>
        <w:tc>
          <w:tcPr>
            <w:tcW w:w="2112" w:type="dxa"/>
          </w:tcPr>
          <w:p w14:paraId="77B9F978" w14:textId="5A03CC7C" w:rsidR="00180CB4" w:rsidRPr="00A7248A" w:rsidRDefault="008B4B14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15611,66</w:t>
            </w:r>
          </w:p>
        </w:tc>
        <w:tc>
          <w:tcPr>
            <w:tcW w:w="2113" w:type="dxa"/>
          </w:tcPr>
          <w:p w14:paraId="34A462DC" w14:textId="4FA18B55" w:rsidR="00180CB4" w:rsidRPr="00A7248A" w:rsidRDefault="008B4B14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15737,504</w:t>
            </w:r>
          </w:p>
        </w:tc>
      </w:tr>
      <w:tr w:rsidR="00067A5B" w:rsidRPr="00A7248A" w14:paraId="6DD3BD9A" w14:textId="77777777" w:rsidTr="00C8055D">
        <w:trPr>
          <w:trHeight w:val="290"/>
        </w:trPr>
        <w:tc>
          <w:tcPr>
            <w:tcW w:w="834" w:type="dxa"/>
            <w:vMerge/>
          </w:tcPr>
          <w:p w14:paraId="1745A941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667AF3C2" w14:textId="00FF7F3B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50" w:type="dxa"/>
          </w:tcPr>
          <w:p w14:paraId="15E64ED1" w14:textId="6F93F919" w:rsidR="00180CB4" w:rsidRPr="00A7248A" w:rsidRDefault="008B4B14" w:rsidP="00B95397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906831,16891</w:t>
            </w:r>
          </w:p>
        </w:tc>
        <w:tc>
          <w:tcPr>
            <w:tcW w:w="2112" w:type="dxa"/>
          </w:tcPr>
          <w:p w14:paraId="3F6A6CA3" w14:textId="299C4F21" w:rsidR="00180CB4" w:rsidRPr="00A7248A" w:rsidRDefault="00085D91" w:rsidP="00A7248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219968,94229</w:t>
            </w:r>
          </w:p>
        </w:tc>
        <w:tc>
          <w:tcPr>
            <w:tcW w:w="2112" w:type="dxa"/>
          </w:tcPr>
          <w:p w14:paraId="70D67258" w14:textId="105E6E2D" w:rsidR="00180CB4" w:rsidRPr="00A7248A" w:rsidRDefault="007523BF" w:rsidP="00067A5B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67A5B">
              <w:rPr>
                <w:rFonts w:cs="Times New Roman"/>
                <w:sz w:val="24"/>
                <w:szCs w:val="24"/>
              </w:rPr>
              <w:t>42253,31862</w:t>
            </w:r>
          </w:p>
        </w:tc>
        <w:tc>
          <w:tcPr>
            <w:tcW w:w="2112" w:type="dxa"/>
          </w:tcPr>
          <w:p w14:paraId="6DED7E98" w14:textId="40354E1C" w:rsidR="00180CB4" w:rsidRPr="00A7248A" w:rsidRDefault="00067A5B" w:rsidP="008B4B14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</w:t>
            </w:r>
            <w:r w:rsidR="008B4B14">
              <w:rPr>
                <w:rFonts w:cs="Times New Roman"/>
                <w:sz w:val="24"/>
                <w:szCs w:val="24"/>
              </w:rPr>
              <w:t>231,476</w:t>
            </w:r>
          </w:p>
        </w:tc>
        <w:tc>
          <w:tcPr>
            <w:tcW w:w="2113" w:type="dxa"/>
          </w:tcPr>
          <w:p w14:paraId="4B1E8B53" w14:textId="61E80180" w:rsidR="00180CB4" w:rsidRPr="00A7248A" w:rsidRDefault="002E2C09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</w:t>
            </w:r>
            <w:r w:rsidR="00A10256">
              <w:rPr>
                <w:rFonts w:cs="Times New Roman"/>
                <w:sz w:val="24"/>
                <w:szCs w:val="24"/>
              </w:rPr>
              <w:t>377,432</w:t>
            </w:r>
          </w:p>
        </w:tc>
      </w:tr>
      <w:tr w:rsidR="00067A5B" w:rsidRPr="00A7248A" w14:paraId="1B87CE1D" w14:textId="77777777" w:rsidTr="00C8055D">
        <w:trPr>
          <w:trHeight w:val="290"/>
        </w:trPr>
        <w:tc>
          <w:tcPr>
            <w:tcW w:w="834" w:type="dxa"/>
            <w:vMerge/>
          </w:tcPr>
          <w:p w14:paraId="6F1D9D9A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E340312" w14:textId="2CFA7299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50" w:type="dxa"/>
          </w:tcPr>
          <w:p w14:paraId="0C66B98F" w14:textId="075E1D34" w:rsidR="00180CB4" w:rsidRPr="00A7248A" w:rsidRDefault="000A3FB8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="00B95397">
              <w:rPr>
                <w:rFonts w:cs="Times New Roman"/>
                <w:sz w:val="24"/>
                <w:szCs w:val="24"/>
              </w:rPr>
              <w:t>4</w:t>
            </w:r>
            <w:r w:rsidR="00A10256">
              <w:rPr>
                <w:rFonts w:cs="Times New Roman"/>
                <w:sz w:val="24"/>
                <w:szCs w:val="24"/>
              </w:rPr>
              <w:t>774,32288</w:t>
            </w:r>
          </w:p>
        </w:tc>
        <w:tc>
          <w:tcPr>
            <w:tcW w:w="2112" w:type="dxa"/>
          </w:tcPr>
          <w:p w14:paraId="5BE96BA1" w14:textId="261DB176" w:rsidR="00180CB4" w:rsidRPr="00A7248A" w:rsidRDefault="00180CB4" w:rsidP="00A7248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2"/>
              </w:rPr>
              <w:t>10195</w:t>
            </w:r>
            <w:r w:rsidR="00A7248A" w:rsidRPr="00A7248A">
              <w:rPr>
                <w:rFonts w:cs="Times New Roman"/>
                <w:sz w:val="22"/>
              </w:rPr>
              <w:t>7,15869</w:t>
            </w:r>
          </w:p>
        </w:tc>
        <w:tc>
          <w:tcPr>
            <w:tcW w:w="2112" w:type="dxa"/>
          </w:tcPr>
          <w:p w14:paraId="24D2E0AC" w14:textId="771A46F2" w:rsidR="00180CB4" w:rsidRPr="00A7248A" w:rsidRDefault="002E2C09" w:rsidP="00A10256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B95397">
              <w:rPr>
                <w:rFonts w:cs="Times New Roman"/>
                <w:sz w:val="24"/>
                <w:szCs w:val="24"/>
              </w:rPr>
              <w:t>4</w:t>
            </w:r>
            <w:r w:rsidR="00A10256">
              <w:rPr>
                <w:rFonts w:cs="Times New Roman"/>
                <w:sz w:val="24"/>
                <w:szCs w:val="24"/>
              </w:rPr>
              <w:t>181,24919</w:t>
            </w:r>
          </w:p>
        </w:tc>
        <w:tc>
          <w:tcPr>
            <w:tcW w:w="2112" w:type="dxa"/>
          </w:tcPr>
          <w:p w14:paraId="4901F083" w14:textId="45A5E4F2" w:rsidR="00180CB4" w:rsidRPr="00A7248A" w:rsidRDefault="00B12F90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73327,953</w:t>
            </w:r>
          </w:p>
        </w:tc>
        <w:tc>
          <w:tcPr>
            <w:tcW w:w="2113" w:type="dxa"/>
          </w:tcPr>
          <w:p w14:paraId="6A74BD1C" w14:textId="202AF642" w:rsidR="00180CB4" w:rsidRPr="00A7248A" w:rsidRDefault="00B12F90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45307,962</w:t>
            </w:r>
          </w:p>
        </w:tc>
      </w:tr>
      <w:tr w:rsidR="00067A5B" w:rsidRPr="00A7248A" w14:paraId="6BB9D995" w14:textId="77777777" w:rsidTr="00C8055D">
        <w:trPr>
          <w:trHeight w:val="556"/>
        </w:trPr>
        <w:tc>
          <w:tcPr>
            <w:tcW w:w="834" w:type="dxa"/>
            <w:vMerge/>
          </w:tcPr>
          <w:p w14:paraId="43FAFA70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E66749B" w14:textId="48442C78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750" w:type="dxa"/>
          </w:tcPr>
          <w:p w14:paraId="0B941097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A4D1FC3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BC84A71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DDC9949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2F13CE5" w14:textId="77777777" w:rsidR="00180CB4" w:rsidRPr="00A7248A" w:rsidRDefault="00180CB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67A5B" w:rsidRPr="00A7248A" w14:paraId="04B0B9F0" w14:textId="77777777" w:rsidTr="00C8055D">
        <w:trPr>
          <w:trHeight w:val="556"/>
        </w:trPr>
        <w:tc>
          <w:tcPr>
            <w:tcW w:w="834" w:type="dxa"/>
            <w:vMerge w:val="restart"/>
          </w:tcPr>
          <w:p w14:paraId="53DD1267" w14:textId="12C314EC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757" w:type="dxa"/>
          </w:tcPr>
          <w:p w14:paraId="6317DB33" w14:textId="7A6AD70D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7248A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A7248A">
              <w:rPr>
                <w:rFonts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750" w:type="dxa"/>
          </w:tcPr>
          <w:p w14:paraId="25410EF1" w14:textId="5E19ED16" w:rsidR="002E2C09" w:rsidRPr="00A7248A" w:rsidRDefault="009E758E" w:rsidP="000A3F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115589,29770</w:t>
            </w:r>
          </w:p>
        </w:tc>
        <w:tc>
          <w:tcPr>
            <w:tcW w:w="2112" w:type="dxa"/>
          </w:tcPr>
          <w:p w14:paraId="4BE6FE1B" w14:textId="7F95F895" w:rsidR="002E2C09" w:rsidRPr="00A7248A" w:rsidRDefault="002E2C09" w:rsidP="00A7248A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2112" w:type="dxa"/>
          </w:tcPr>
          <w:p w14:paraId="77AF2161" w14:textId="411CAE48" w:rsidR="002E2C09" w:rsidRPr="00A7248A" w:rsidRDefault="00A10256" w:rsidP="00067A5B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</w:t>
            </w:r>
            <w:r w:rsidR="00067A5B">
              <w:rPr>
                <w:rFonts w:cs="Times New Roman"/>
                <w:sz w:val="24"/>
                <w:szCs w:val="24"/>
              </w:rPr>
              <w:t>44,23620</w:t>
            </w:r>
          </w:p>
        </w:tc>
        <w:tc>
          <w:tcPr>
            <w:tcW w:w="2112" w:type="dxa"/>
          </w:tcPr>
          <w:p w14:paraId="14A082B2" w14:textId="46028C23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27798,720</w:t>
            </w:r>
          </w:p>
        </w:tc>
        <w:tc>
          <w:tcPr>
            <w:tcW w:w="2113" w:type="dxa"/>
          </w:tcPr>
          <w:p w14:paraId="6CC2B543" w14:textId="702A600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27468,720</w:t>
            </w:r>
          </w:p>
        </w:tc>
      </w:tr>
      <w:tr w:rsidR="00067A5B" w:rsidRPr="00A7248A" w14:paraId="3DB94307" w14:textId="77777777" w:rsidTr="00C8055D">
        <w:trPr>
          <w:trHeight w:val="290"/>
        </w:trPr>
        <w:tc>
          <w:tcPr>
            <w:tcW w:w="834" w:type="dxa"/>
            <w:vMerge/>
          </w:tcPr>
          <w:p w14:paraId="5D311503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3EFFF4F9" w14:textId="074D2DBA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50" w:type="dxa"/>
          </w:tcPr>
          <w:p w14:paraId="7C65C8F9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7DBF476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C3E4461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BD2448E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C9CFD96" w14:textId="77777777" w:rsidR="002E2C09" w:rsidRPr="00A7248A" w:rsidRDefault="002E2C09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67A5B" w:rsidRPr="00A7248A" w14:paraId="5DA0C9A6" w14:textId="77777777" w:rsidTr="00C8055D">
        <w:trPr>
          <w:trHeight w:val="290"/>
        </w:trPr>
        <w:tc>
          <w:tcPr>
            <w:tcW w:w="834" w:type="dxa"/>
            <w:vMerge/>
          </w:tcPr>
          <w:p w14:paraId="02A37351" w14:textId="77777777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38B8E2A" w14:textId="7C64CCC7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750" w:type="dxa"/>
          </w:tcPr>
          <w:p w14:paraId="2BD9D3C1" w14:textId="5BB0BB24" w:rsidR="00067A5B" w:rsidRPr="00A7248A" w:rsidRDefault="009E758E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E758E">
              <w:rPr>
                <w:rFonts w:cs="Times New Roman"/>
                <w:sz w:val="24"/>
                <w:szCs w:val="24"/>
              </w:rPr>
              <w:t>115589,29770</w:t>
            </w:r>
          </w:p>
        </w:tc>
        <w:tc>
          <w:tcPr>
            <w:tcW w:w="2112" w:type="dxa"/>
          </w:tcPr>
          <w:p w14:paraId="5E9D4C35" w14:textId="17F4F3E2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2112" w:type="dxa"/>
          </w:tcPr>
          <w:p w14:paraId="538176D4" w14:textId="6466E54D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31944,23620</w:t>
            </w:r>
          </w:p>
        </w:tc>
        <w:tc>
          <w:tcPr>
            <w:tcW w:w="2112" w:type="dxa"/>
          </w:tcPr>
          <w:p w14:paraId="28B87A3C" w14:textId="32D1CF31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27798,720</w:t>
            </w:r>
          </w:p>
        </w:tc>
        <w:tc>
          <w:tcPr>
            <w:tcW w:w="2113" w:type="dxa"/>
          </w:tcPr>
          <w:p w14:paraId="483613C2" w14:textId="2DF3BD64" w:rsidR="00067A5B" w:rsidRPr="00A7248A" w:rsidRDefault="00067A5B" w:rsidP="00B12F9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27468,720</w:t>
            </w:r>
          </w:p>
        </w:tc>
      </w:tr>
      <w:tr w:rsidR="00067A5B" w:rsidRPr="00A7248A" w14:paraId="48ED577A" w14:textId="77777777" w:rsidTr="00C8055D">
        <w:trPr>
          <w:trHeight w:val="544"/>
        </w:trPr>
        <w:tc>
          <w:tcPr>
            <w:tcW w:w="834" w:type="dxa"/>
            <w:vMerge w:val="restart"/>
          </w:tcPr>
          <w:p w14:paraId="3EA005B4" w14:textId="77777777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1C07AEA6" w14:textId="5441BF8E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50" w:type="dxa"/>
          </w:tcPr>
          <w:p w14:paraId="6DC3CB20" w14:textId="0E343EB7" w:rsidR="00067A5B" w:rsidRPr="00A7248A" w:rsidRDefault="008B4B14" w:rsidP="00B95397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1415188,33817</w:t>
            </w:r>
          </w:p>
        </w:tc>
        <w:tc>
          <w:tcPr>
            <w:tcW w:w="2112" w:type="dxa"/>
          </w:tcPr>
          <w:p w14:paraId="0B548D01" w14:textId="1367B229" w:rsidR="00067A5B" w:rsidRPr="00A7248A" w:rsidRDefault="00067A5B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362122,48916</w:t>
            </w:r>
          </w:p>
        </w:tc>
        <w:tc>
          <w:tcPr>
            <w:tcW w:w="2112" w:type="dxa"/>
          </w:tcPr>
          <w:p w14:paraId="45B214F0" w14:textId="33B8A166" w:rsidR="00067A5B" w:rsidRPr="00A7248A" w:rsidRDefault="00067A5B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403204,42201</w:t>
            </w:r>
          </w:p>
        </w:tc>
        <w:tc>
          <w:tcPr>
            <w:tcW w:w="2112" w:type="dxa"/>
          </w:tcPr>
          <w:p w14:paraId="5BDA1028" w14:textId="6BD91CE4" w:rsidR="00067A5B" w:rsidRPr="00A7248A" w:rsidRDefault="008B4B14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338969,809</w:t>
            </w:r>
          </w:p>
        </w:tc>
        <w:tc>
          <w:tcPr>
            <w:tcW w:w="2113" w:type="dxa"/>
          </w:tcPr>
          <w:p w14:paraId="57AAA79F" w14:textId="671EDAB3" w:rsidR="00067A5B" w:rsidRPr="00A7248A" w:rsidRDefault="00067A5B" w:rsidP="00BE09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310891,618</w:t>
            </w:r>
          </w:p>
        </w:tc>
      </w:tr>
      <w:tr w:rsidR="008B4B14" w:rsidRPr="00A7248A" w14:paraId="5D3CEEFE" w14:textId="77777777" w:rsidTr="00C8055D">
        <w:trPr>
          <w:trHeight w:val="567"/>
        </w:trPr>
        <w:tc>
          <w:tcPr>
            <w:tcW w:w="834" w:type="dxa"/>
            <w:vMerge/>
          </w:tcPr>
          <w:p w14:paraId="175598BF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49D1901C" w14:textId="05A95C72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750" w:type="dxa"/>
          </w:tcPr>
          <w:p w14:paraId="07925FE9" w14:textId="74F59BEF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B4B14">
              <w:rPr>
                <w:rFonts w:cs="Times New Roman"/>
                <w:sz w:val="24"/>
                <w:szCs w:val="24"/>
              </w:rPr>
              <w:t>1299599,04047</w:t>
            </w:r>
          </w:p>
        </w:tc>
        <w:tc>
          <w:tcPr>
            <w:tcW w:w="2112" w:type="dxa"/>
          </w:tcPr>
          <w:p w14:paraId="15762A0A" w14:textId="1BA7DF2F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333744,86766</w:t>
            </w:r>
          </w:p>
        </w:tc>
        <w:tc>
          <w:tcPr>
            <w:tcW w:w="2112" w:type="dxa"/>
          </w:tcPr>
          <w:p w14:paraId="7137848B" w14:textId="53D5F11E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371260,18581</w:t>
            </w:r>
          </w:p>
        </w:tc>
        <w:tc>
          <w:tcPr>
            <w:tcW w:w="2112" w:type="dxa"/>
          </w:tcPr>
          <w:p w14:paraId="79E4AA33" w14:textId="6CD668D6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311171,089</w:t>
            </w:r>
          </w:p>
        </w:tc>
        <w:tc>
          <w:tcPr>
            <w:tcW w:w="2113" w:type="dxa"/>
          </w:tcPr>
          <w:p w14:paraId="54626155" w14:textId="658457DF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283422,898</w:t>
            </w:r>
          </w:p>
        </w:tc>
      </w:tr>
      <w:tr w:rsidR="008B4B14" w:rsidRPr="00A7248A" w14:paraId="3174BDE9" w14:textId="77777777" w:rsidTr="00C8055D">
        <w:trPr>
          <w:trHeight w:val="290"/>
        </w:trPr>
        <w:tc>
          <w:tcPr>
            <w:tcW w:w="834" w:type="dxa"/>
            <w:vMerge/>
          </w:tcPr>
          <w:p w14:paraId="401B6DE7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7754158D" w14:textId="66A653C8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750" w:type="dxa"/>
          </w:tcPr>
          <w:p w14:paraId="6FCBABDE" w14:textId="635CE7ED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57993,54868</w:t>
            </w:r>
          </w:p>
        </w:tc>
        <w:tc>
          <w:tcPr>
            <w:tcW w:w="2112" w:type="dxa"/>
          </w:tcPr>
          <w:p w14:paraId="738D6858" w14:textId="728D4BEC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11818,76668</w:t>
            </w:r>
          </w:p>
        </w:tc>
        <w:tc>
          <w:tcPr>
            <w:tcW w:w="2112" w:type="dxa"/>
          </w:tcPr>
          <w:p w14:paraId="12E8EC30" w14:textId="1A13E253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14</w:t>
            </w:r>
            <w:r>
              <w:rPr>
                <w:rFonts w:cs="Times New Roman"/>
                <w:sz w:val="24"/>
                <w:szCs w:val="24"/>
              </w:rPr>
              <w:t>825,618</w:t>
            </w:r>
          </w:p>
        </w:tc>
        <w:tc>
          <w:tcPr>
            <w:tcW w:w="2112" w:type="dxa"/>
          </w:tcPr>
          <w:p w14:paraId="0CB9966D" w14:textId="01FF4D0C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15611,66</w:t>
            </w:r>
          </w:p>
        </w:tc>
        <w:tc>
          <w:tcPr>
            <w:tcW w:w="2113" w:type="dxa"/>
          </w:tcPr>
          <w:p w14:paraId="46CC94C9" w14:textId="39216A3D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15737,504</w:t>
            </w:r>
          </w:p>
        </w:tc>
      </w:tr>
      <w:tr w:rsidR="008B4B14" w:rsidRPr="00A7248A" w14:paraId="43681DEC" w14:textId="77777777" w:rsidTr="00C8055D">
        <w:trPr>
          <w:trHeight w:val="290"/>
        </w:trPr>
        <w:tc>
          <w:tcPr>
            <w:tcW w:w="834" w:type="dxa"/>
            <w:vMerge/>
          </w:tcPr>
          <w:p w14:paraId="62E86CAB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99DCD91" w14:textId="0C50CB5E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750" w:type="dxa"/>
          </w:tcPr>
          <w:p w14:paraId="05E3E74E" w14:textId="219BFC5B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906831,16891</w:t>
            </w:r>
          </w:p>
        </w:tc>
        <w:tc>
          <w:tcPr>
            <w:tcW w:w="2112" w:type="dxa"/>
          </w:tcPr>
          <w:p w14:paraId="132D5496" w14:textId="212B6AD6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219968,94229</w:t>
            </w:r>
          </w:p>
        </w:tc>
        <w:tc>
          <w:tcPr>
            <w:tcW w:w="2112" w:type="dxa"/>
          </w:tcPr>
          <w:p w14:paraId="4D12A947" w14:textId="75116E18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242253,31862</w:t>
            </w:r>
          </w:p>
        </w:tc>
        <w:tc>
          <w:tcPr>
            <w:tcW w:w="2112" w:type="dxa"/>
          </w:tcPr>
          <w:p w14:paraId="5FF4D7C4" w14:textId="16C5795A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222231,476</w:t>
            </w:r>
          </w:p>
        </w:tc>
        <w:tc>
          <w:tcPr>
            <w:tcW w:w="2113" w:type="dxa"/>
          </w:tcPr>
          <w:p w14:paraId="4F066546" w14:textId="53E2DEA9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222377,432</w:t>
            </w:r>
          </w:p>
        </w:tc>
      </w:tr>
      <w:tr w:rsidR="008B4B14" w:rsidRPr="00A7248A" w14:paraId="0F93CBC3" w14:textId="77777777" w:rsidTr="00C8055D">
        <w:trPr>
          <w:trHeight w:val="290"/>
        </w:trPr>
        <w:tc>
          <w:tcPr>
            <w:tcW w:w="834" w:type="dxa"/>
            <w:vMerge/>
          </w:tcPr>
          <w:p w14:paraId="1FDF428F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3092DDB" w14:textId="33FCA553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750" w:type="dxa"/>
          </w:tcPr>
          <w:p w14:paraId="22311675" w14:textId="6F235A9C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334774,32288</w:t>
            </w:r>
          </w:p>
        </w:tc>
        <w:tc>
          <w:tcPr>
            <w:tcW w:w="2112" w:type="dxa"/>
          </w:tcPr>
          <w:p w14:paraId="50374F8F" w14:textId="6719832E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2"/>
              </w:rPr>
              <w:t>101957,15869</w:t>
            </w:r>
          </w:p>
        </w:tc>
        <w:tc>
          <w:tcPr>
            <w:tcW w:w="2112" w:type="dxa"/>
          </w:tcPr>
          <w:p w14:paraId="74F3FE9B" w14:textId="4278DC39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114181,24919</w:t>
            </w:r>
          </w:p>
        </w:tc>
        <w:tc>
          <w:tcPr>
            <w:tcW w:w="2112" w:type="dxa"/>
          </w:tcPr>
          <w:p w14:paraId="4F7B8275" w14:textId="48574352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73327,953</w:t>
            </w:r>
          </w:p>
        </w:tc>
        <w:tc>
          <w:tcPr>
            <w:tcW w:w="2113" w:type="dxa"/>
          </w:tcPr>
          <w:p w14:paraId="5048AFF9" w14:textId="20CAC969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45307,962</w:t>
            </w:r>
          </w:p>
        </w:tc>
      </w:tr>
      <w:tr w:rsidR="008B4B14" w:rsidRPr="00A7248A" w14:paraId="6DACD3EF" w14:textId="77777777" w:rsidTr="00C8055D">
        <w:trPr>
          <w:trHeight w:val="290"/>
        </w:trPr>
        <w:tc>
          <w:tcPr>
            <w:tcW w:w="834" w:type="dxa"/>
            <w:vMerge/>
          </w:tcPr>
          <w:p w14:paraId="07A5DAA9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00C247DC" w14:textId="1A4B78EE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750" w:type="dxa"/>
          </w:tcPr>
          <w:p w14:paraId="384B7AD2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2B39119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112" w:type="dxa"/>
          </w:tcPr>
          <w:p w14:paraId="7DD243F8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68683C6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179EE03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B14" w:rsidRPr="00A7248A" w14:paraId="077EBA82" w14:textId="77777777" w:rsidTr="00C8055D">
        <w:trPr>
          <w:trHeight w:val="544"/>
        </w:trPr>
        <w:tc>
          <w:tcPr>
            <w:tcW w:w="834" w:type="dxa"/>
            <w:vMerge/>
          </w:tcPr>
          <w:p w14:paraId="15E70538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579C75C1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7248A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A7248A">
              <w:rPr>
                <w:rFonts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  <w:p w14:paraId="5ABFE3DF" w14:textId="23C5C979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E95DA80" w14:textId="283C65B1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115589,29770</w:t>
            </w:r>
          </w:p>
        </w:tc>
        <w:tc>
          <w:tcPr>
            <w:tcW w:w="2112" w:type="dxa"/>
          </w:tcPr>
          <w:p w14:paraId="25EC16FA" w14:textId="56EA82C9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2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2112" w:type="dxa"/>
          </w:tcPr>
          <w:p w14:paraId="6D3A2A51" w14:textId="3D2080A4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31944,23620</w:t>
            </w:r>
          </w:p>
        </w:tc>
        <w:tc>
          <w:tcPr>
            <w:tcW w:w="2112" w:type="dxa"/>
          </w:tcPr>
          <w:p w14:paraId="6B7659C9" w14:textId="00F989CB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27798,720</w:t>
            </w:r>
          </w:p>
        </w:tc>
        <w:tc>
          <w:tcPr>
            <w:tcW w:w="2113" w:type="dxa"/>
          </w:tcPr>
          <w:p w14:paraId="365F77AB" w14:textId="125793D2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27468,720</w:t>
            </w:r>
          </w:p>
        </w:tc>
      </w:tr>
      <w:tr w:rsidR="008B4B14" w:rsidRPr="00A7248A" w14:paraId="7A4368B9" w14:textId="77777777" w:rsidTr="00C8055D">
        <w:trPr>
          <w:trHeight w:val="544"/>
        </w:trPr>
        <w:tc>
          <w:tcPr>
            <w:tcW w:w="834" w:type="dxa"/>
            <w:vMerge/>
          </w:tcPr>
          <w:p w14:paraId="1724A5B1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73F541B4" w14:textId="07156B9C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750" w:type="dxa"/>
          </w:tcPr>
          <w:p w14:paraId="22E67E65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F8BA0A9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A9F6789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4053BB3A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7426C58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B14" w14:paraId="55682F6A" w14:textId="77777777" w:rsidTr="00C8055D">
        <w:trPr>
          <w:trHeight w:val="544"/>
        </w:trPr>
        <w:tc>
          <w:tcPr>
            <w:tcW w:w="834" w:type="dxa"/>
            <w:vMerge/>
          </w:tcPr>
          <w:p w14:paraId="0AA9884B" w14:textId="77777777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14:paraId="24DE6E9A" w14:textId="18EFC921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750" w:type="dxa"/>
          </w:tcPr>
          <w:p w14:paraId="0445DD1F" w14:textId="08FBA3DE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115589,29770</w:t>
            </w:r>
          </w:p>
        </w:tc>
        <w:tc>
          <w:tcPr>
            <w:tcW w:w="2112" w:type="dxa"/>
          </w:tcPr>
          <w:p w14:paraId="07409335" w14:textId="6D4176B5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28377,62150</w:t>
            </w:r>
          </w:p>
        </w:tc>
        <w:tc>
          <w:tcPr>
            <w:tcW w:w="2112" w:type="dxa"/>
          </w:tcPr>
          <w:p w14:paraId="535BFA6C" w14:textId="413C3C40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31944,23620</w:t>
            </w:r>
          </w:p>
        </w:tc>
        <w:tc>
          <w:tcPr>
            <w:tcW w:w="2112" w:type="dxa"/>
          </w:tcPr>
          <w:p w14:paraId="0AA2D47C" w14:textId="035AB8A9" w:rsidR="008B4B14" w:rsidRPr="00A7248A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27798,720</w:t>
            </w:r>
          </w:p>
        </w:tc>
        <w:tc>
          <w:tcPr>
            <w:tcW w:w="2113" w:type="dxa"/>
          </w:tcPr>
          <w:p w14:paraId="23BE44F5" w14:textId="0367867F" w:rsidR="008B4B14" w:rsidRDefault="008B4B14" w:rsidP="008622C0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7248A">
              <w:rPr>
                <w:rFonts w:cs="Times New Roman"/>
                <w:sz w:val="24"/>
                <w:szCs w:val="24"/>
              </w:rPr>
              <w:t>27468,720</w:t>
            </w:r>
          </w:p>
        </w:tc>
      </w:tr>
    </w:tbl>
    <w:p w14:paraId="19C4D211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EBB9438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D31EB1A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2F153E94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D0E909A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12CE3FCF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D72B634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4C49FBE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630EE01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46F03A54" w14:textId="77777777" w:rsidR="007C4305" w:rsidRDefault="007C430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8FA7373" w14:textId="77777777" w:rsidR="007C4305" w:rsidRDefault="007C430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0B2BA878" w14:textId="77777777" w:rsidR="007C4305" w:rsidRDefault="007C4305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1E2755C3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611D28F" w14:textId="77777777" w:rsidR="00CD0098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54C7A50B" w14:textId="77777777" w:rsidR="00CD0098" w:rsidRPr="008622C0" w:rsidRDefault="00CD0098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8B7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  <w:sectPr w:rsidR="00900A82" w:rsidRPr="008622C0" w:rsidSect="006955C3">
          <w:headerReference w:type="default" r:id="rId15"/>
          <w:headerReference w:type="first" r:id="rId16"/>
          <w:pgSz w:w="16838" w:h="11905" w:orient="landscape"/>
          <w:pgMar w:top="1134" w:right="1134" w:bottom="1134" w:left="1134" w:header="397" w:footer="0" w:gutter="0"/>
          <w:pgNumType w:start="1"/>
          <w:cols w:space="720"/>
          <w:titlePg/>
          <w:docGrid w:linePitch="381"/>
        </w:sectPr>
      </w:pPr>
    </w:p>
    <w:p w14:paraId="279AC9EC" w14:textId="27B4C1C9" w:rsidR="0044093C" w:rsidRPr="00477FF3" w:rsidRDefault="004B7261" w:rsidP="0044093C">
      <w:pPr>
        <w:contextualSpacing/>
        <w:jc w:val="right"/>
        <w:rPr>
          <w:rFonts w:cs="Times New Roman"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4093C" w:rsidRPr="00477FF3">
        <w:rPr>
          <w:rFonts w:cs="Times New Roman"/>
          <w:sz w:val="24"/>
          <w:szCs w:val="24"/>
        </w:rPr>
        <w:t xml:space="preserve">Приложение </w:t>
      </w:r>
      <w:r w:rsidR="0058495D">
        <w:rPr>
          <w:rFonts w:cs="Times New Roman"/>
          <w:sz w:val="24"/>
          <w:szCs w:val="24"/>
        </w:rPr>
        <w:t>3</w:t>
      </w:r>
    </w:p>
    <w:p w14:paraId="78413B4C" w14:textId="77777777" w:rsidR="0044093C" w:rsidRPr="00477FF3" w:rsidRDefault="0044093C" w:rsidP="0044093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         к постановлению Администрации</w:t>
      </w:r>
    </w:p>
    <w:p w14:paraId="798CD2C5" w14:textId="77777777" w:rsidR="0044093C" w:rsidRPr="00477FF3" w:rsidRDefault="0044093C" w:rsidP="0044093C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Борисоглебского муниципального района </w:t>
      </w:r>
    </w:p>
    <w:p w14:paraId="1B0A649B" w14:textId="697C2617" w:rsidR="0010788B" w:rsidRDefault="0010788B" w:rsidP="0010788B">
      <w:pPr>
        <w:contextualSpacing/>
        <w:jc w:val="right"/>
        <w:rPr>
          <w:rFonts w:cs="Times New Roman"/>
          <w:sz w:val="24"/>
          <w:szCs w:val="24"/>
        </w:rPr>
      </w:pPr>
      <w:r w:rsidRPr="00477FF3">
        <w:rPr>
          <w:rFonts w:cs="Times New Roman"/>
          <w:sz w:val="24"/>
          <w:szCs w:val="24"/>
        </w:rPr>
        <w:t xml:space="preserve">             </w:t>
      </w:r>
      <w:r w:rsidR="0074695E" w:rsidRPr="0074695E">
        <w:rPr>
          <w:rFonts w:cs="Times New Roman"/>
          <w:sz w:val="24"/>
          <w:szCs w:val="24"/>
        </w:rPr>
        <w:t xml:space="preserve">от  </w:t>
      </w:r>
      <w:r w:rsidR="007B0EC2">
        <w:rPr>
          <w:rFonts w:cs="Times New Roman"/>
          <w:sz w:val="24"/>
          <w:szCs w:val="24"/>
        </w:rPr>
        <w:t>03.10.2023</w:t>
      </w:r>
      <w:bookmarkStart w:id="0" w:name="_GoBack"/>
      <w:bookmarkEnd w:id="0"/>
      <w:r w:rsidR="005775E9">
        <w:rPr>
          <w:rFonts w:cs="Times New Roman"/>
          <w:sz w:val="24"/>
          <w:szCs w:val="24"/>
        </w:rPr>
        <w:t xml:space="preserve"> </w:t>
      </w:r>
      <w:r w:rsidR="001864A3">
        <w:rPr>
          <w:rFonts w:cs="Times New Roman"/>
          <w:sz w:val="24"/>
          <w:szCs w:val="24"/>
        </w:rPr>
        <w:t xml:space="preserve"> года № </w:t>
      </w:r>
      <w:r w:rsidR="007B0EC2" w:rsidRPr="007B0EC2">
        <w:rPr>
          <w:rFonts w:cs="Times New Roman"/>
          <w:sz w:val="24"/>
          <w:szCs w:val="24"/>
        </w:rPr>
        <w:t>П-0797</w:t>
      </w:r>
      <w:r w:rsidR="0074695E" w:rsidRPr="0074695E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</w:t>
      </w:r>
      <w:r w:rsidR="00180CB4">
        <w:rPr>
          <w:rFonts w:cs="Times New Roman"/>
          <w:sz w:val="24"/>
          <w:szCs w:val="24"/>
        </w:rPr>
        <w:t xml:space="preserve">  </w:t>
      </w:r>
      <w:r w:rsidRPr="00477FF3">
        <w:rPr>
          <w:rFonts w:cs="Times New Roman"/>
          <w:sz w:val="24"/>
          <w:szCs w:val="24"/>
        </w:rPr>
        <w:t xml:space="preserve"> </w:t>
      </w:r>
      <w:r w:rsidRPr="00BA4A4B">
        <w:rPr>
          <w:rFonts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/>
          <w:color w:val="000000"/>
          <w:sz w:val="24"/>
          <w:szCs w:val="24"/>
          <w:lang w:eastAsia="ru-RU"/>
        </w:rPr>
        <w:t xml:space="preserve">  </w:t>
      </w:r>
    </w:p>
    <w:p w14:paraId="63D4A8F2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63D4A8F6" w14:textId="22BFE487" w:rsidR="00900A82" w:rsidRPr="008622C0" w:rsidRDefault="00F900B1" w:rsidP="008974B4">
      <w:pPr>
        <w:contextualSpacing/>
        <w:jc w:val="center"/>
        <w:rPr>
          <w:rFonts w:cs="Times New Roman"/>
          <w:sz w:val="24"/>
          <w:szCs w:val="24"/>
        </w:rPr>
      </w:pPr>
      <w:r w:rsidRPr="00F900B1">
        <w:rPr>
          <w:rFonts w:cs="Times New Roman"/>
          <w:sz w:val="24"/>
          <w:szCs w:val="24"/>
        </w:rPr>
        <w:t>Ведомственная целевая программа отдела образования и воспитания Администрации Борисоглебского муниципального района</w:t>
      </w:r>
      <w:r w:rsidR="00900A82" w:rsidRPr="008622C0">
        <w:rPr>
          <w:rFonts w:cs="Times New Roman"/>
          <w:sz w:val="24"/>
          <w:szCs w:val="24"/>
        </w:rPr>
        <w:t xml:space="preserve"> </w:t>
      </w:r>
    </w:p>
    <w:p w14:paraId="36AEDE2B" w14:textId="6B726D5E" w:rsidR="004B7261" w:rsidRPr="008622C0" w:rsidRDefault="004B7261" w:rsidP="004B7261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 w:rsidR="00180CB4">
        <w:rPr>
          <w:rFonts w:cs="Times New Roman"/>
          <w:sz w:val="24"/>
          <w:szCs w:val="24"/>
        </w:rPr>
        <w:t>2022-2025</w:t>
      </w:r>
      <w:r w:rsidRPr="008622C0">
        <w:rPr>
          <w:rFonts w:cs="Times New Roman"/>
          <w:sz w:val="24"/>
          <w:szCs w:val="24"/>
        </w:rPr>
        <w:t xml:space="preserve"> годы</w:t>
      </w:r>
    </w:p>
    <w:p w14:paraId="63D4A8FA" w14:textId="28DD6570" w:rsidR="00900A82" w:rsidRPr="008622C0" w:rsidRDefault="00900A82" w:rsidP="008974B4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>Паспорт ведомственной целевой программы</w:t>
      </w:r>
    </w:p>
    <w:p w14:paraId="63D4A8FB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1"/>
        <w:tblW w:w="9555" w:type="dxa"/>
        <w:jc w:val="center"/>
        <w:tblLook w:val="04A0" w:firstRow="1" w:lastRow="0" w:firstColumn="1" w:lastColumn="0" w:noHBand="0" w:noVBand="1"/>
      </w:tblPr>
      <w:tblGrid>
        <w:gridCol w:w="4167"/>
        <w:gridCol w:w="5388"/>
      </w:tblGrid>
      <w:tr w:rsidR="0026388A" w:rsidRPr="008622C0" w14:paraId="63D4A8FE" w14:textId="77777777" w:rsidTr="0086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8FC" w14:textId="50895147" w:rsidR="0026388A" w:rsidRPr="008622C0" w:rsidRDefault="0026388A" w:rsidP="005E64B8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Ответственный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622C0">
              <w:rPr>
                <w:rFonts w:cs="Times New Roman"/>
                <w:sz w:val="24"/>
                <w:szCs w:val="24"/>
              </w:rPr>
              <w:t xml:space="preserve"> исполнитель ведомственной целевой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8" w:type="dxa"/>
          </w:tcPr>
          <w:p w14:paraId="375925DA" w14:textId="728E7B35" w:rsidR="0026388A" w:rsidRDefault="0026388A" w:rsidP="00766190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образования и воспитания Администрации Борисоглебского муниципального района</w:t>
            </w:r>
            <w:r w:rsidRPr="008622C0">
              <w:rPr>
                <w:rFonts w:cs="Times New Roman"/>
                <w:sz w:val="24"/>
                <w:szCs w:val="24"/>
              </w:rPr>
              <w:t>,</w:t>
            </w:r>
          </w:p>
          <w:p w14:paraId="720DFF2C" w14:textId="77777777" w:rsidR="0026388A" w:rsidRDefault="0026388A" w:rsidP="0024217C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</w:t>
            </w:r>
            <w:r w:rsidRPr="008622C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Потрохова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Александровна</w:t>
            </w:r>
          </w:p>
          <w:p w14:paraId="63D4A8FD" w14:textId="1E03392A" w:rsidR="0026388A" w:rsidRPr="008622C0" w:rsidRDefault="0026388A" w:rsidP="00BE09FE">
            <w:pPr>
              <w:ind w:firstLine="0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8-48539-21268</w:t>
            </w:r>
          </w:p>
        </w:tc>
      </w:tr>
      <w:tr w:rsidR="0026388A" w:rsidRPr="008622C0" w14:paraId="63D4A901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8FF" w14:textId="3EFFF798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Куратор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ведомственной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целевой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8" w:type="dxa"/>
          </w:tcPr>
          <w:p w14:paraId="426DE8CF" w14:textId="77777777" w:rsidR="0026388A" w:rsidRDefault="0026388A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Борисоглебского муниципального района</w:t>
            </w:r>
            <w:r w:rsidRPr="008622C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D4A900" w14:textId="0D892F49" w:rsidR="0026388A" w:rsidRPr="008622C0" w:rsidRDefault="0026388A" w:rsidP="00417F5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Евстратова Екатерина Сергеевна</w:t>
            </w:r>
          </w:p>
        </w:tc>
      </w:tr>
      <w:tr w:rsidR="0026388A" w:rsidRPr="008622C0" w14:paraId="63D4A904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2" w14:textId="7CCA6426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Срок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реализации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ведомственной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целевой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388" w:type="dxa"/>
          </w:tcPr>
          <w:p w14:paraId="63D4A903" w14:textId="6D0E15B2" w:rsidR="0026388A" w:rsidRPr="008622C0" w:rsidRDefault="0026388A" w:rsidP="00B12F9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2022-2025</w:t>
            </w:r>
          </w:p>
        </w:tc>
      </w:tr>
      <w:tr w:rsidR="0026388A" w:rsidRPr="008622C0" w14:paraId="63D4A907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5" w14:textId="7B70EF27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Исполнители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мероприятий ведомственной целевой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5388" w:type="dxa"/>
          </w:tcPr>
          <w:p w14:paraId="63D4A906" w14:textId="5F1996DD" w:rsidR="0026388A" w:rsidRPr="008622C0" w:rsidRDefault="0026388A" w:rsidP="008E4C7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E64B8">
              <w:rPr>
                <w:rFonts w:cs="Times New Roman"/>
                <w:sz w:val="24"/>
                <w:szCs w:val="24"/>
              </w:rPr>
              <w:t xml:space="preserve">Отдел образования и воспитания Администрации Борисоглебского муниципального района </w:t>
            </w:r>
          </w:p>
        </w:tc>
      </w:tr>
      <w:tr w:rsidR="0026388A" w:rsidRPr="008622C0" w14:paraId="63D4A90D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B" w14:textId="369393D8" w:rsidR="0026388A" w:rsidRPr="0007463A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7463A">
              <w:rPr>
                <w:rFonts w:cs="Times New Roman"/>
                <w:sz w:val="24"/>
                <w:szCs w:val="24"/>
              </w:rPr>
              <w:t>Цель (цели) ведомственной целевой  программы</w:t>
            </w:r>
          </w:p>
        </w:tc>
        <w:tc>
          <w:tcPr>
            <w:tcW w:w="5388" w:type="dxa"/>
          </w:tcPr>
          <w:p w14:paraId="63D4A90C" w14:textId="110C8937" w:rsidR="0026388A" w:rsidRPr="008622C0" w:rsidRDefault="0026388A" w:rsidP="007B22A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B22A1">
              <w:rPr>
                <w:rFonts w:cs="Times New Roman"/>
                <w:sz w:val="24"/>
                <w:szCs w:val="24"/>
              </w:rPr>
              <w:t>обеспечение эффективного функционирования системы образования в Борисоглебском районе</w:t>
            </w:r>
          </w:p>
        </w:tc>
      </w:tr>
      <w:tr w:rsidR="0026388A" w:rsidRPr="008622C0" w14:paraId="63D4A920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0E" w14:textId="569B95DE" w:rsidR="0026388A" w:rsidRPr="008622C0" w:rsidRDefault="0026388A" w:rsidP="005E64B8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Объемы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источники финансирования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ведомственной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целевой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22C0">
              <w:rPr>
                <w:rFonts w:cs="Times New Roman"/>
                <w:sz w:val="24"/>
                <w:szCs w:val="24"/>
              </w:rPr>
              <w:t xml:space="preserve"> программы по годам</w:t>
            </w:r>
          </w:p>
        </w:tc>
        <w:tc>
          <w:tcPr>
            <w:tcW w:w="5388" w:type="dxa"/>
          </w:tcPr>
          <w:p w14:paraId="133C3C77" w14:textId="7ECD4A70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всего 14</w:t>
            </w:r>
            <w:r w:rsidR="008B4B14">
              <w:rPr>
                <w:rFonts w:cs="Times New Roman"/>
                <w:sz w:val="24"/>
                <w:szCs w:val="24"/>
              </w:rPr>
              <w:t>15188,33817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руб., из них:</w:t>
            </w:r>
          </w:p>
          <w:p w14:paraId="08E85589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федеральные средства:</w:t>
            </w:r>
          </w:p>
          <w:p w14:paraId="54261401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11818,76668 тыс. руб.;</w:t>
            </w:r>
          </w:p>
          <w:p w14:paraId="53DA3CC9" w14:textId="6AF81151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2023 год – 14</w:t>
            </w:r>
            <w:r w:rsidR="004A5247">
              <w:rPr>
                <w:rFonts w:cs="Times New Roman"/>
                <w:sz w:val="24"/>
                <w:szCs w:val="24"/>
              </w:rPr>
              <w:t>825,618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765ABD5D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15611,66 тыс. руб.; </w:t>
            </w:r>
          </w:p>
          <w:p w14:paraId="121F8A88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15737,504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5F122C8A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областные средства:</w:t>
            </w:r>
          </w:p>
          <w:p w14:paraId="57439F9F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219968,94229 тыс. руб.;</w:t>
            </w:r>
          </w:p>
          <w:p w14:paraId="584F6968" w14:textId="7D7211C0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2023 год – </w:t>
            </w:r>
            <w:r w:rsidR="004A5247">
              <w:rPr>
                <w:rFonts w:cs="Times New Roman"/>
                <w:sz w:val="24"/>
                <w:szCs w:val="24"/>
              </w:rPr>
              <w:t>242253,31862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798BA207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222231,476 тыс. руб.; </w:t>
            </w:r>
          </w:p>
          <w:p w14:paraId="7CD3F248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222377,432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6A02AB37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средства районного бюджета:</w:t>
            </w:r>
          </w:p>
          <w:p w14:paraId="036F4EF3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101957,15869 тыс. руб.;</w:t>
            </w:r>
          </w:p>
          <w:p w14:paraId="60347E51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2023 год – 114181,24919 тыс. руб.;</w:t>
            </w:r>
          </w:p>
          <w:p w14:paraId="58DED28D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73327,953 тыс. руб.; </w:t>
            </w:r>
          </w:p>
          <w:p w14:paraId="77403EFD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45307,962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.;</w:t>
            </w:r>
          </w:p>
          <w:p w14:paraId="76BD72F5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- иные источники:</w:t>
            </w:r>
          </w:p>
          <w:p w14:paraId="5CF0155E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2022 год – 28377,6215 тыс. руб.;</w:t>
            </w:r>
          </w:p>
          <w:p w14:paraId="01709470" w14:textId="2824BA8A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>2023 год – 319</w:t>
            </w:r>
            <w:r w:rsidR="00067A5B">
              <w:rPr>
                <w:rFonts w:cs="Times New Roman"/>
                <w:sz w:val="24"/>
                <w:szCs w:val="24"/>
              </w:rPr>
              <w:t>44,23620</w:t>
            </w:r>
            <w:r w:rsidRPr="0026388A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14:paraId="56FB45A2" w14:textId="77777777" w:rsidR="0026388A" w:rsidRP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2024 год – 27798,720 тыс.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руб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;</w:t>
            </w:r>
          </w:p>
          <w:p w14:paraId="42E32D55" w14:textId="77777777" w:rsidR="0026388A" w:rsidRDefault="0026388A" w:rsidP="0026388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6388A">
              <w:rPr>
                <w:rFonts w:cs="Times New Roman"/>
                <w:sz w:val="24"/>
                <w:szCs w:val="24"/>
              </w:rPr>
              <w:t xml:space="preserve">2025 год – 27468,720 </w:t>
            </w:r>
            <w:proofErr w:type="spellStart"/>
            <w:r w:rsidRPr="0026388A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26388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26388A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26388A">
              <w:rPr>
                <w:rFonts w:cs="Times New Roman"/>
                <w:sz w:val="24"/>
                <w:szCs w:val="24"/>
              </w:rPr>
              <w:t>.</w:t>
            </w:r>
          </w:p>
          <w:p w14:paraId="63D4A91F" w14:textId="107755AA" w:rsidR="0026388A" w:rsidRPr="008622C0" w:rsidRDefault="0026388A" w:rsidP="0036392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26388A" w:rsidRPr="008622C0" w14:paraId="63D4A926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24" w14:textId="20986C77" w:rsidR="0026388A" w:rsidRPr="00604632" w:rsidRDefault="0026388A" w:rsidP="005E64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04632">
              <w:rPr>
                <w:rFonts w:cs="Times New Roman"/>
                <w:sz w:val="24"/>
                <w:szCs w:val="24"/>
              </w:rPr>
              <w:t>Конечные результаты реализации подпрограммы ведомственной целевой программы</w:t>
            </w:r>
          </w:p>
        </w:tc>
        <w:tc>
          <w:tcPr>
            <w:tcW w:w="5388" w:type="dxa"/>
          </w:tcPr>
          <w:p w14:paraId="384D4D2A" w14:textId="77777777" w:rsidR="0026388A" w:rsidRPr="008D3418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 xml:space="preserve">- обеспечение 100-процентной доступности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>образования для детей в возрасте от 2 месяцев до 3 лет;</w:t>
            </w:r>
          </w:p>
          <w:p w14:paraId="089606DF" w14:textId="77777777" w:rsidR="0026388A" w:rsidRPr="008D3418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сохранение 100-процентной доступности дошкольного образования для детей в возрасте от 3 до 7 лет;</w:t>
            </w:r>
          </w:p>
          <w:p w14:paraId="504D6966" w14:textId="402D8B05" w:rsidR="0026388A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создан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D3418">
              <w:rPr>
                <w:rFonts w:ascii="Times New Roman" w:hAnsi="Times New Roman"/>
                <w:sz w:val="24"/>
                <w:szCs w:val="24"/>
              </w:rPr>
              <w:t xml:space="preserve"> 6 центров образования естественно-</w:t>
            </w:r>
            <w:r w:rsidRPr="008D34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научной и </w:t>
            </w:r>
            <w:proofErr w:type="gramStart"/>
            <w:r w:rsidRPr="008D3418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proofErr w:type="gramEnd"/>
            <w:r w:rsidRPr="008D3418">
              <w:rPr>
                <w:rFonts w:ascii="Times New Roman" w:hAnsi="Times New Roman"/>
                <w:sz w:val="24"/>
                <w:szCs w:val="24"/>
              </w:rPr>
              <w:t xml:space="preserve"> направленностей;</w:t>
            </w:r>
          </w:p>
          <w:p w14:paraId="44D13B4E" w14:textId="77777777" w:rsidR="0026388A" w:rsidRPr="008D3418" w:rsidRDefault="0026388A" w:rsidP="00445D66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оснащение более 85 процентов общеобразовательных организаций необходимым оборудованием для внедрения цифровой образовательной среды;</w:t>
            </w:r>
          </w:p>
          <w:p w14:paraId="63D4A925" w14:textId="6D2E2722" w:rsidR="0026388A" w:rsidRPr="008622C0" w:rsidRDefault="0026388A" w:rsidP="002E313E">
            <w:pPr>
              <w:pStyle w:val="af5"/>
              <w:ind w:firstLine="7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3418">
              <w:rPr>
                <w:rFonts w:ascii="Times New Roman" w:hAnsi="Times New Roman"/>
                <w:sz w:val="24"/>
                <w:szCs w:val="24"/>
              </w:rPr>
              <w:t>- обеспечение охвата детей в возрасте от 5 до 18 лет дополнительным образованием на уровне 80 процентов от общего количества де</w:t>
            </w:r>
            <w:r>
              <w:rPr>
                <w:rFonts w:ascii="Times New Roman" w:hAnsi="Times New Roman"/>
                <w:sz w:val="24"/>
                <w:szCs w:val="24"/>
              </w:rPr>
              <w:t>тей указанной возрастной группы</w:t>
            </w:r>
          </w:p>
        </w:tc>
      </w:tr>
      <w:tr w:rsidR="0026388A" w:rsidRPr="008622C0" w14:paraId="63D4A929" w14:textId="77777777" w:rsidTr="008622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14:paraId="63D4A927" w14:textId="19ABE99F" w:rsidR="0026388A" w:rsidRPr="008622C0" w:rsidRDefault="0026388A" w:rsidP="005E64B8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lastRenderedPageBreak/>
              <w:t>Электронный адрес размещения ведомственной целевой программы в информационно-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cs="Times New Roman"/>
                <w:sz w:val="24"/>
                <w:szCs w:val="24"/>
              </w:rPr>
              <w:t>-ной сети Интернет</w:t>
            </w:r>
          </w:p>
        </w:tc>
        <w:tc>
          <w:tcPr>
            <w:tcW w:w="5388" w:type="dxa"/>
          </w:tcPr>
          <w:p w14:paraId="63D4A928" w14:textId="0F2A2DE5" w:rsidR="0026388A" w:rsidRPr="008622C0" w:rsidRDefault="0026388A" w:rsidP="008622C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5E64B8">
              <w:rPr>
                <w:rFonts w:cs="Times New Roman"/>
                <w:sz w:val="24"/>
                <w:szCs w:val="24"/>
              </w:rPr>
              <w:t>http://борисоглебский-район</w:t>
            </w:r>
            <w:proofErr w:type="gramStart"/>
            <w:r w:rsidRPr="005E64B8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5E64B8">
              <w:rPr>
                <w:rFonts w:cs="Times New Roman"/>
                <w:sz w:val="24"/>
                <w:szCs w:val="24"/>
              </w:rPr>
              <w:t>ф</w:t>
            </w:r>
          </w:p>
        </w:tc>
      </w:tr>
    </w:tbl>
    <w:p w14:paraId="63D4A92A" w14:textId="77777777" w:rsidR="00900A82" w:rsidRPr="008622C0" w:rsidRDefault="00900A82" w:rsidP="008622C0">
      <w:pPr>
        <w:contextualSpacing/>
        <w:jc w:val="both"/>
        <w:rPr>
          <w:rFonts w:cs="Times New Roman"/>
          <w:sz w:val="24"/>
          <w:szCs w:val="24"/>
        </w:rPr>
      </w:pPr>
    </w:p>
    <w:p w14:paraId="7CD8E5C8" w14:textId="77777777" w:rsidR="008D7352" w:rsidRPr="008622C0" w:rsidRDefault="008D7352" w:rsidP="008622C0">
      <w:pPr>
        <w:contextualSpacing/>
        <w:jc w:val="both"/>
        <w:rPr>
          <w:rFonts w:cs="Times New Roman"/>
          <w:sz w:val="24"/>
          <w:szCs w:val="24"/>
        </w:rPr>
        <w:sectPr w:rsidR="008D7352" w:rsidRPr="008622C0" w:rsidSect="006955C3">
          <w:headerReference w:type="default" r:id="rId17"/>
          <w:headerReference w:type="first" r:id="rId18"/>
          <w:pgSz w:w="11906" w:h="16838"/>
          <w:pgMar w:top="1134" w:right="1134" w:bottom="1134" w:left="1134" w:header="709" w:footer="0" w:gutter="0"/>
          <w:pgNumType w:start="1"/>
          <w:cols w:space="708"/>
          <w:titlePg/>
          <w:docGrid w:linePitch="381"/>
        </w:sectPr>
      </w:pPr>
    </w:p>
    <w:p w14:paraId="7D0BC362" w14:textId="77777777" w:rsidR="0044093C" w:rsidRDefault="0044093C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</w:p>
    <w:p w14:paraId="177F8A46" w14:textId="77777777" w:rsidR="005E64B8" w:rsidRDefault="005E64B8" w:rsidP="005E64B8">
      <w:pPr>
        <w:ind w:firstLine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Задачи</w:t>
      </w:r>
      <w:r w:rsidRPr="008622C0">
        <w:rPr>
          <w:rFonts w:cs="Times New Roman"/>
          <w:sz w:val="24"/>
          <w:szCs w:val="24"/>
        </w:rPr>
        <w:t xml:space="preserve"> и мероприятия </w:t>
      </w:r>
      <w:r>
        <w:rPr>
          <w:rFonts w:cs="Times New Roman"/>
          <w:sz w:val="24"/>
          <w:szCs w:val="24"/>
        </w:rPr>
        <w:t>Ведомственной целевой программы отдела образования и воспитания</w:t>
      </w:r>
    </w:p>
    <w:p w14:paraId="12E8651E" w14:textId="14330C33" w:rsidR="005E64B8" w:rsidRDefault="005E64B8" w:rsidP="005E64B8">
      <w:pPr>
        <w:contextualSpacing/>
        <w:jc w:val="center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 xml:space="preserve"> Администрации Борисоглебского муниципального района</w:t>
      </w:r>
      <w:r w:rsidR="00414A4A">
        <w:rPr>
          <w:rFonts w:cs="Times New Roman"/>
          <w:sz w:val="24"/>
          <w:szCs w:val="24"/>
        </w:rPr>
        <w:t xml:space="preserve"> на 2022-202</w:t>
      </w:r>
      <w:r w:rsidR="008C3D0A">
        <w:rPr>
          <w:rFonts w:cs="Times New Roman"/>
          <w:sz w:val="24"/>
          <w:szCs w:val="24"/>
        </w:rPr>
        <w:t>5</w:t>
      </w:r>
      <w:r w:rsidR="00414A4A">
        <w:rPr>
          <w:rFonts w:cs="Times New Roman"/>
          <w:sz w:val="24"/>
          <w:szCs w:val="24"/>
        </w:rPr>
        <w:t xml:space="preserve"> года</w:t>
      </w:r>
      <w:proofErr w:type="gramStart"/>
      <w:r>
        <w:rPr>
          <w:rFonts w:cs="Times New Roman"/>
          <w:sz w:val="24"/>
          <w:szCs w:val="24"/>
          <w:vertAlign w:val="superscript"/>
        </w:rPr>
        <w:t>1</w:t>
      </w:r>
      <w:proofErr w:type="gramEnd"/>
    </w:p>
    <w:p w14:paraId="3D0B1979" w14:textId="77777777" w:rsidR="0092523E" w:rsidRDefault="0092523E" w:rsidP="005E64B8">
      <w:pPr>
        <w:contextualSpacing/>
        <w:jc w:val="center"/>
        <w:rPr>
          <w:rFonts w:cs="Times New Roman"/>
          <w:sz w:val="24"/>
          <w:szCs w:val="24"/>
          <w:vertAlign w:val="superscript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2"/>
        <w:gridCol w:w="3118"/>
        <w:gridCol w:w="142"/>
        <w:gridCol w:w="129"/>
        <w:gridCol w:w="13"/>
        <w:gridCol w:w="1134"/>
        <w:gridCol w:w="992"/>
        <w:gridCol w:w="1276"/>
        <w:gridCol w:w="1134"/>
        <w:gridCol w:w="1276"/>
        <w:gridCol w:w="1275"/>
        <w:gridCol w:w="567"/>
        <w:gridCol w:w="1134"/>
        <w:gridCol w:w="851"/>
      </w:tblGrid>
      <w:tr w:rsidR="0092523E" w:rsidRPr="008622C0" w14:paraId="536B440E" w14:textId="77777777" w:rsidTr="00C80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25D95F6" w14:textId="77777777" w:rsidR="0092523E" w:rsidRPr="008622C0" w:rsidRDefault="0092523E" w:rsidP="00AA4FCD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622C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</w:tcPr>
          <w:p w14:paraId="0B4EED31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8622C0">
              <w:rPr>
                <w:rFonts w:cs="Times New Roman"/>
                <w:sz w:val="24"/>
                <w:szCs w:val="24"/>
              </w:rPr>
              <w:br/>
              <w:t>задачи /мероприятия</w:t>
            </w:r>
          </w:p>
          <w:p w14:paraId="6DEE16C9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4536" w:type="dxa"/>
            <w:gridSpan w:val="5"/>
          </w:tcPr>
          <w:p w14:paraId="61ED20BE" w14:textId="77777777" w:rsidR="0092523E" w:rsidRPr="008622C0" w:rsidRDefault="0092523E" w:rsidP="00AA4FCD">
            <w:pPr>
              <w:ind w:firstLine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Результат выполнения </w:t>
            </w:r>
            <w:r w:rsidRPr="008622C0">
              <w:rPr>
                <w:rFonts w:cs="Times New Roman"/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992" w:type="dxa"/>
            <w:vMerge w:val="restart"/>
          </w:tcPr>
          <w:p w14:paraId="610DFF73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6662" w:type="dxa"/>
            <w:gridSpan w:val="6"/>
          </w:tcPr>
          <w:p w14:paraId="710DC43A" w14:textId="4CD16B4F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Плановый объем финансирования </w:t>
            </w:r>
            <w:r w:rsidRPr="008622C0">
              <w:rPr>
                <w:rFonts w:cs="Times New Roman"/>
                <w:sz w:val="24"/>
                <w:szCs w:val="24"/>
              </w:rPr>
              <w:br/>
              <w:t>(</w:t>
            </w:r>
            <w:proofErr w:type="spellStart"/>
            <w:r w:rsidR="00603827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="00603827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="00603827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8622C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</w:tcPr>
          <w:p w14:paraId="382DE307" w14:textId="77777777" w:rsidR="0092523E" w:rsidRPr="008622C0" w:rsidRDefault="0092523E" w:rsidP="00AA4FCD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8622C0">
              <w:rPr>
                <w:rFonts w:cs="Times New Roman"/>
                <w:sz w:val="24"/>
                <w:szCs w:val="24"/>
              </w:rPr>
              <w:t>Исполни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8622C0">
              <w:rPr>
                <w:rFonts w:cs="Times New Roman"/>
                <w:sz w:val="24"/>
                <w:szCs w:val="24"/>
              </w:rPr>
              <w:t xml:space="preserve"> и участники </w:t>
            </w:r>
            <w:proofErr w:type="spellStart"/>
            <w:r w:rsidRPr="008622C0">
              <w:rPr>
                <w:rFonts w:cs="Times New Roman"/>
                <w:sz w:val="24"/>
                <w:szCs w:val="24"/>
              </w:rPr>
              <w:t>мероприя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622C0">
              <w:rPr>
                <w:rFonts w:cs="Times New Roman"/>
                <w:sz w:val="24"/>
                <w:szCs w:val="24"/>
              </w:rPr>
              <w:t>тия</w:t>
            </w:r>
            <w:proofErr w:type="spellEnd"/>
            <w:r w:rsidRPr="008622C0">
              <w:rPr>
                <w:rFonts w:cs="Times New Roman"/>
                <w:sz w:val="24"/>
                <w:szCs w:val="24"/>
              </w:rPr>
              <w:t xml:space="preserve"> (в установ</w:t>
            </w:r>
            <w:r w:rsidRPr="008622C0">
              <w:rPr>
                <w:rFonts w:cs="Times New Roman"/>
                <w:sz w:val="24"/>
                <w:szCs w:val="24"/>
              </w:rPr>
              <w:softHyphen/>
              <w:t xml:space="preserve">ленном </w:t>
            </w:r>
            <w:r w:rsidRPr="008622C0">
              <w:rPr>
                <w:rFonts w:cs="Times New Roman"/>
                <w:sz w:val="24"/>
                <w:szCs w:val="24"/>
              </w:rPr>
              <w:br/>
              <w:t>порядке)</w:t>
            </w:r>
          </w:p>
        </w:tc>
      </w:tr>
      <w:tr w:rsidR="0092523E" w:rsidRPr="008622C0" w14:paraId="151FE8E3" w14:textId="77777777" w:rsidTr="00C8055D">
        <w:trPr>
          <w:cantSplit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nil"/>
            </w:tcBorders>
          </w:tcPr>
          <w:p w14:paraId="551EB5FC" w14:textId="77777777" w:rsidR="0092523E" w:rsidRPr="008622C0" w:rsidRDefault="0092523E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163869C7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0D3EB9FC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наименование (единица из</w:t>
            </w:r>
            <w:r w:rsidRPr="008622C0">
              <w:rPr>
                <w:rFonts w:cs="Times New Roman"/>
                <w:sz w:val="24"/>
                <w:szCs w:val="24"/>
              </w:rPr>
              <w:softHyphen/>
              <w:t>мерения)</w:t>
            </w:r>
          </w:p>
        </w:tc>
        <w:tc>
          <w:tcPr>
            <w:tcW w:w="1418" w:type="dxa"/>
            <w:gridSpan w:val="4"/>
            <w:tcBorders>
              <w:bottom w:val="nil"/>
            </w:tcBorders>
          </w:tcPr>
          <w:p w14:paraId="3A719EFC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33ED0A5B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14:paraId="27B3129C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14:paraId="1BDDC470" w14:textId="77777777" w:rsidR="0092523E" w:rsidRPr="00396FFD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vertAlign w:val="superscript"/>
              </w:rPr>
            </w:pPr>
            <w:r w:rsidRPr="008622C0">
              <w:rPr>
                <w:rFonts w:cs="Times New Roman"/>
                <w:sz w:val="24"/>
                <w:szCs w:val="24"/>
              </w:rPr>
              <w:t>федеральные средства</w:t>
            </w:r>
            <w:proofErr w:type="gramStart"/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14:paraId="25C5C765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275" w:type="dxa"/>
            <w:tcBorders>
              <w:bottom w:val="nil"/>
            </w:tcBorders>
            <w:textDirection w:val="btLr"/>
            <w:vAlign w:val="center"/>
          </w:tcPr>
          <w:p w14:paraId="2F7F24D7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14:paraId="3BB519F5" w14:textId="77777777" w:rsidR="0092523E" w:rsidRPr="008622C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Средства бюджетов сельских поселений</w:t>
            </w: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14:paraId="2DB19B48" w14:textId="77777777" w:rsidR="0092523E" w:rsidRPr="008622C0" w:rsidRDefault="0092523E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иные </w:t>
            </w:r>
            <w:r w:rsidRPr="008622C0">
              <w:rPr>
                <w:rFonts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119ED361" w14:textId="77777777" w:rsidR="0092523E" w:rsidRPr="008622C0" w:rsidRDefault="0092523E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92523E" w:rsidRPr="006E5E00" w14:paraId="11BB9FA9" w14:textId="77777777" w:rsidTr="00C8055D">
        <w:trPr>
          <w:trHeight w:val="1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360C3C" w14:textId="01F91693" w:rsidR="0092523E" w:rsidRPr="006E5E00" w:rsidRDefault="0092523E" w:rsidP="002E313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287FFD04" w14:textId="77777777" w:rsidR="0092523E" w:rsidRPr="006E5E00" w:rsidRDefault="0092523E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11A442A" w14:textId="4BE3B43B" w:rsidR="0092523E" w:rsidRPr="00925715" w:rsidRDefault="0092523E" w:rsidP="002E313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</w:tcPr>
          <w:p w14:paraId="77B5E48F" w14:textId="5E79ABDE" w:rsidR="0092523E" w:rsidRPr="00925715" w:rsidRDefault="0092523E" w:rsidP="002E31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80E31F8" w14:textId="7CC358AF" w:rsidR="0092523E" w:rsidRPr="006E5E00" w:rsidRDefault="0092523E" w:rsidP="002E31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39FBFD9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28FCFFB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22ABC9A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6C9259C7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58B0E9E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BCAFD3" w14:textId="77777777" w:rsidR="0092523E" w:rsidRPr="006E5E00" w:rsidRDefault="0092523E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BB1DEC3" w14:textId="557EF885" w:rsidR="0092523E" w:rsidRPr="006E5E00" w:rsidRDefault="0092523E" w:rsidP="002E313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E5E00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180CB4" w:rsidRPr="006E5E00" w14:paraId="5945935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5E8BF14" w14:textId="77777777" w:rsidR="00180CB4" w:rsidRPr="007C7627" w:rsidRDefault="00180C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gridSpan w:val="7"/>
            <w:vMerge w:val="restart"/>
          </w:tcPr>
          <w:p w14:paraId="2CF7544F" w14:textId="492A439E" w:rsidR="00180CB4" w:rsidRPr="004B7261" w:rsidRDefault="00180CB4" w:rsidP="00445D6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7261">
              <w:rPr>
                <w:rFonts w:cs="Times New Roman"/>
                <w:sz w:val="24"/>
                <w:szCs w:val="24"/>
              </w:rPr>
              <w:t xml:space="preserve">Задача 1. Организация предоставления муниципальных услуг и выполнения работ муниципальными образовательными организациями </w:t>
            </w:r>
            <w:r>
              <w:rPr>
                <w:rFonts w:cs="Times New Roman"/>
                <w:sz w:val="24"/>
                <w:szCs w:val="24"/>
              </w:rPr>
              <w:t xml:space="preserve">и муниципальными учреждениями </w:t>
            </w:r>
            <w:r w:rsidRPr="004B7261">
              <w:rPr>
                <w:rFonts w:cs="Times New Roman"/>
                <w:sz w:val="24"/>
                <w:szCs w:val="24"/>
              </w:rPr>
              <w:t>сферы образования</w:t>
            </w:r>
          </w:p>
        </w:tc>
        <w:tc>
          <w:tcPr>
            <w:tcW w:w="992" w:type="dxa"/>
          </w:tcPr>
          <w:p w14:paraId="276A1FB6" w14:textId="77777777" w:rsidR="00180CB4" w:rsidRPr="007C7627" w:rsidRDefault="00180C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4F47C2" w14:textId="020F96CA" w:rsidR="00180CB4" w:rsidRPr="000203CD" w:rsidRDefault="00180CB4" w:rsidP="00282F1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33</w:t>
            </w:r>
            <w:r w:rsidR="00E47A90" w:rsidRPr="000203CD">
              <w:rPr>
                <w:rFonts w:cs="Times New Roman"/>
                <w:sz w:val="16"/>
                <w:szCs w:val="16"/>
              </w:rPr>
              <w:t>58</w:t>
            </w:r>
            <w:r w:rsidR="00282F11" w:rsidRPr="000203CD">
              <w:rPr>
                <w:rFonts w:cs="Times New Roman"/>
                <w:sz w:val="16"/>
                <w:szCs w:val="16"/>
              </w:rPr>
              <w:t>4</w:t>
            </w:r>
            <w:r w:rsidR="00E47A90" w:rsidRPr="000203CD">
              <w:rPr>
                <w:rFonts w:cs="Times New Roman"/>
                <w:sz w:val="16"/>
                <w:szCs w:val="16"/>
              </w:rPr>
              <w:t>6,6757</w:t>
            </w:r>
          </w:p>
        </w:tc>
        <w:tc>
          <w:tcPr>
            <w:tcW w:w="1134" w:type="dxa"/>
          </w:tcPr>
          <w:p w14:paraId="5580B19F" w14:textId="096DE76C" w:rsidR="00180CB4" w:rsidRPr="000203CD" w:rsidRDefault="00626308" w:rsidP="000203CD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11</w:t>
            </w:r>
            <w:r w:rsidR="000203CD" w:rsidRPr="000203CD">
              <w:rPr>
                <w:rFonts w:cs="Times New Roman"/>
                <w:sz w:val="16"/>
                <w:szCs w:val="16"/>
              </w:rPr>
              <w:t>818</w:t>
            </w:r>
            <w:r w:rsidRPr="000203CD">
              <w:rPr>
                <w:rFonts w:cs="Times New Roman"/>
                <w:sz w:val="16"/>
                <w:szCs w:val="16"/>
              </w:rPr>
              <w:t>,</w:t>
            </w:r>
            <w:r w:rsidR="000203CD" w:rsidRPr="000203CD">
              <w:rPr>
                <w:rFonts w:cs="Times New Roman"/>
                <w:sz w:val="16"/>
                <w:szCs w:val="16"/>
              </w:rPr>
              <w:t>76668</w:t>
            </w:r>
          </w:p>
        </w:tc>
        <w:tc>
          <w:tcPr>
            <w:tcW w:w="1276" w:type="dxa"/>
          </w:tcPr>
          <w:p w14:paraId="452AF9ED" w14:textId="3255DD04" w:rsidR="00180CB4" w:rsidRPr="000203CD" w:rsidRDefault="00626308" w:rsidP="002F7CE9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198</w:t>
            </w:r>
            <w:r w:rsidR="002F7CE9">
              <w:rPr>
                <w:rFonts w:cs="Times New Roman"/>
                <w:sz w:val="16"/>
                <w:szCs w:val="16"/>
              </w:rPr>
              <w:t>120,71929</w:t>
            </w:r>
          </w:p>
        </w:tc>
        <w:tc>
          <w:tcPr>
            <w:tcW w:w="1275" w:type="dxa"/>
          </w:tcPr>
          <w:p w14:paraId="1CC2D8C9" w14:textId="66386316" w:rsidR="00180CB4" w:rsidRPr="000203CD" w:rsidRDefault="00180CB4" w:rsidP="00282F1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990</w:t>
            </w:r>
            <w:r w:rsidR="00282F11" w:rsidRPr="000203CD">
              <w:rPr>
                <w:rFonts w:cs="Times New Roman"/>
                <w:sz w:val="16"/>
                <w:szCs w:val="16"/>
              </w:rPr>
              <w:t>9</w:t>
            </w:r>
            <w:r w:rsidRPr="000203CD">
              <w:rPr>
                <w:rFonts w:cs="Times New Roman"/>
                <w:sz w:val="16"/>
                <w:szCs w:val="16"/>
              </w:rPr>
              <w:t>4,00573</w:t>
            </w:r>
          </w:p>
        </w:tc>
        <w:tc>
          <w:tcPr>
            <w:tcW w:w="567" w:type="dxa"/>
          </w:tcPr>
          <w:p w14:paraId="7A0348C5" w14:textId="77777777" w:rsidR="00180CB4" w:rsidRPr="000203CD" w:rsidRDefault="00180CB4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0B9EC8" w14:textId="2AB3C310" w:rsidR="00180CB4" w:rsidRPr="000203CD" w:rsidRDefault="00EC60EE" w:rsidP="00EC60E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26813,184</w:t>
            </w:r>
          </w:p>
        </w:tc>
        <w:tc>
          <w:tcPr>
            <w:tcW w:w="851" w:type="dxa"/>
            <w:vMerge w:val="restart"/>
          </w:tcPr>
          <w:p w14:paraId="37D74A2E" w14:textId="0912D3A8" w:rsidR="00180CB4" w:rsidRPr="004E2362" w:rsidRDefault="00180CB4" w:rsidP="004B726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E2362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180CB4" w:rsidRPr="006E5E00" w14:paraId="2F2886A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D3329A8" w14:textId="77777777" w:rsidR="00180CB4" w:rsidRPr="007C7627" w:rsidRDefault="00180C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ED1E7D4" w14:textId="77777777" w:rsidR="00180CB4" w:rsidRPr="00925715" w:rsidRDefault="00180C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762AB" w14:textId="77777777" w:rsidR="00180CB4" w:rsidRPr="007C7627" w:rsidRDefault="00180C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7510BDF" w14:textId="5D521F5A" w:rsidR="00180CB4" w:rsidRPr="004A5247" w:rsidRDefault="000D2810" w:rsidP="0056717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367378,21081</w:t>
            </w:r>
          </w:p>
        </w:tc>
        <w:tc>
          <w:tcPr>
            <w:tcW w:w="1134" w:type="dxa"/>
          </w:tcPr>
          <w:p w14:paraId="4B412401" w14:textId="6529BA98" w:rsidR="00180CB4" w:rsidRPr="004A5247" w:rsidRDefault="000C6F19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12756,819</w:t>
            </w:r>
          </w:p>
        </w:tc>
        <w:tc>
          <w:tcPr>
            <w:tcW w:w="1276" w:type="dxa"/>
          </w:tcPr>
          <w:p w14:paraId="1D0F2AD5" w14:textId="477C4443" w:rsidR="00180CB4" w:rsidRPr="004A5247" w:rsidRDefault="000C6F19" w:rsidP="00706B9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214449,91862</w:t>
            </w:r>
          </w:p>
        </w:tc>
        <w:tc>
          <w:tcPr>
            <w:tcW w:w="1275" w:type="dxa"/>
          </w:tcPr>
          <w:p w14:paraId="69EAF981" w14:textId="74171B0E" w:rsidR="00180CB4" w:rsidRPr="004A5247" w:rsidRDefault="001C64F7" w:rsidP="00A10256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109</w:t>
            </w:r>
            <w:r w:rsidR="00A10256" w:rsidRPr="004A5247">
              <w:rPr>
                <w:rFonts w:cs="Times New Roman"/>
                <w:sz w:val="16"/>
                <w:szCs w:val="16"/>
              </w:rPr>
              <w:t>406,63524</w:t>
            </w:r>
          </w:p>
        </w:tc>
        <w:tc>
          <w:tcPr>
            <w:tcW w:w="567" w:type="dxa"/>
          </w:tcPr>
          <w:p w14:paraId="7672B8AE" w14:textId="77777777" w:rsidR="00180CB4" w:rsidRPr="004A5247" w:rsidRDefault="00180CB4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23DDDA" w14:textId="70986014" w:rsidR="00180CB4" w:rsidRPr="004A5247" w:rsidRDefault="00706B97" w:rsidP="000D2810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30</w:t>
            </w:r>
            <w:r w:rsidR="00B75215" w:rsidRPr="004A5247">
              <w:rPr>
                <w:rFonts w:cs="Times New Roman"/>
                <w:sz w:val="16"/>
                <w:szCs w:val="16"/>
              </w:rPr>
              <w:t>7</w:t>
            </w:r>
            <w:r w:rsidRPr="004A5247">
              <w:rPr>
                <w:rFonts w:cs="Times New Roman"/>
                <w:sz w:val="16"/>
                <w:szCs w:val="16"/>
              </w:rPr>
              <w:t>64,83795</w:t>
            </w:r>
          </w:p>
        </w:tc>
        <w:tc>
          <w:tcPr>
            <w:tcW w:w="851" w:type="dxa"/>
            <w:vMerge/>
          </w:tcPr>
          <w:p w14:paraId="3D02CABD" w14:textId="77777777" w:rsidR="00180CB4" w:rsidRPr="004B7261" w:rsidRDefault="00180CB4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C3D0A" w:rsidRPr="006E5E00" w14:paraId="4822518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0C1C3C0" w14:textId="77777777" w:rsidR="008C3D0A" w:rsidRPr="007C7627" w:rsidRDefault="008C3D0A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47F80DA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7F1ED0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9CDCF74" w14:textId="5543C5EE" w:rsidR="008C3D0A" w:rsidRPr="004A5247" w:rsidRDefault="003E5851" w:rsidP="00296B6C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315289,168</w:t>
            </w:r>
          </w:p>
        </w:tc>
        <w:tc>
          <w:tcPr>
            <w:tcW w:w="1134" w:type="dxa"/>
          </w:tcPr>
          <w:p w14:paraId="779C7053" w14:textId="240D0CAF" w:rsidR="008C3D0A" w:rsidRPr="004A5247" w:rsidRDefault="003E5851" w:rsidP="0087557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12911,239</w:t>
            </w:r>
          </w:p>
        </w:tc>
        <w:tc>
          <w:tcPr>
            <w:tcW w:w="1276" w:type="dxa"/>
          </w:tcPr>
          <w:p w14:paraId="478E2287" w14:textId="23AC6B85" w:rsidR="008C3D0A" w:rsidRPr="004A5247" w:rsidRDefault="003E5851" w:rsidP="00706B9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203037,709</w:t>
            </w:r>
          </w:p>
        </w:tc>
        <w:tc>
          <w:tcPr>
            <w:tcW w:w="1275" w:type="dxa"/>
          </w:tcPr>
          <w:p w14:paraId="32CF70FB" w14:textId="39C931C3" w:rsidR="008C3D0A" w:rsidRPr="004A5247" w:rsidRDefault="008C3D0A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72301,5</w:t>
            </w:r>
          </w:p>
        </w:tc>
        <w:tc>
          <w:tcPr>
            <w:tcW w:w="567" w:type="dxa"/>
          </w:tcPr>
          <w:p w14:paraId="5B2E2227" w14:textId="77777777" w:rsidR="008C3D0A" w:rsidRPr="004A5247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10B43" w14:textId="23B33EA4" w:rsidR="008C3D0A" w:rsidRPr="004A5247" w:rsidRDefault="008C3D0A" w:rsidP="006550D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A5247">
              <w:rPr>
                <w:rFonts w:cs="Times New Roman"/>
                <w:sz w:val="16"/>
                <w:szCs w:val="16"/>
              </w:rPr>
              <w:t>27038,72</w:t>
            </w:r>
          </w:p>
        </w:tc>
        <w:tc>
          <w:tcPr>
            <w:tcW w:w="851" w:type="dxa"/>
            <w:vMerge/>
          </w:tcPr>
          <w:p w14:paraId="3B79BBB1" w14:textId="77777777" w:rsidR="008C3D0A" w:rsidRPr="004B7261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C3D0A" w:rsidRPr="006E5E00" w14:paraId="37018D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ADFF439" w14:textId="77777777" w:rsidR="008C3D0A" w:rsidRPr="007C7627" w:rsidRDefault="008C3D0A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CA8E9AD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969D1" w14:textId="3F5A04C6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4FD33D7" w14:textId="28A58DE8" w:rsidR="008C3D0A" w:rsidRPr="000203CD" w:rsidRDefault="003E5851" w:rsidP="008C3D0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287933,268</w:t>
            </w:r>
          </w:p>
        </w:tc>
        <w:tc>
          <w:tcPr>
            <w:tcW w:w="1134" w:type="dxa"/>
          </w:tcPr>
          <w:p w14:paraId="30BAB2CC" w14:textId="7241C6C8" w:rsidR="008C3D0A" w:rsidRPr="000203CD" w:rsidRDefault="003E5851" w:rsidP="0087557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13037,083</w:t>
            </w:r>
          </w:p>
        </w:tc>
        <w:tc>
          <w:tcPr>
            <w:tcW w:w="1276" w:type="dxa"/>
          </w:tcPr>
          <w:p w14:paraId="056A00F9" w14:textId="6073EE20" w:rsidR="008C3D0A" w:rsidRPr="000203CD" w:rsidRDefault="003E5851" w:rsidP="00706B97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203183,665</w:t>
            </w:r>
          </w:p>
        </w:tc>
        <w:tc>
          <w:tcPr>
            <w:tcW w:w="1275" w:type="dxa"/>
          </w:tcPr>
          <w:p w14:paraId="4EB40129" w14:textId="216745E1" w:rsidR="008C3D0A" w:rsidRPr="000203CD" w:rsidRDefault="008C3D0A" w:rsidP="008C3D0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44673,8</w:t>
            </w:r>
          </w:p>
        </w:tc>
        <w:tc>
          <w:tcPr>
            <w:tcW w:w="567" w:type="dxa"/>
          </w:tcPr>
          <w:p w14:paraId="6A9D5E47" w14:textId="77777777" w:rsidR="008C3D0A" w:rsidRPr="000203CD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36C893" w14:textId="2B2E1454" w:rsidR="008C3D0A" w:rsidRPr="000203CD" w:rsidRDefault="008C3D0A" w:rsidP="008C3D0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27038,72</w:t>
            </w:r>
          </w:p>
        </w:tc>
        <w:tc>
          <w:tcPr>
            <w:tcW w:w="851" w:type="dxa"/>
          </w:tcPr>
          <w:p w14:paraId="7AB96FC3" w14:textId="77777777" w:rsidR="008C3D0A" w:rsidRPr="004B7261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8C3D0A" w:rsidRPr="006E5E00" w14:paraId="608306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79EE59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5DB80A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0E2EDCA" w14:textId="1DFF6E8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предоставлена услуга по реализации основных общеобразовательных</w:t>
            </w:r>
            <w:r w:rsidR="00445D66">
              <w:rPr>
                <w:rFonts w:cs="Times New Roman"/>
                <w:sz w:val="24"/>
                <w:szCs w:val="24"/>
              </w:rPr>
              <w:t xml:space="preserve"> </w:t>
            </w:r>
            <w:r w:rsidRPr="00925715">
              <w:rPr>
                <w:rFonts w:cs="Times New Roman"/>
                <w:sz w:val="24"/>
                <w:szCs w:val="24"/>
              </w:rPr>
              <w:t>программ дошкольного</w:t>
            </w:r>
          </w:p>
          <w:p w14:paraId="7CC952E5" w14:textId="7777777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образования (чел.)</w:t>
            </w:r>
          </w:p>
        </w:tc>
        <w:tc>
          <w:tcPr>
            <w:tcW w:w="1276" w:type="dxa"/>
            <w:gridSpan w:val="3"/>
          </w:tcPr>
          <w:p w14:paraId="527E0657" w14:textId="00F1E8D2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</w:tcPr>
          <w:p w14:paraId="47C607D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32824A5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27761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A88E0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E1BB8A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E45F85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1489B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BB5399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E272BA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DB04C7D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F7327D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FCB0637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ABA59E7" w14:textId="76644361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1A17B84E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B064375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69F0B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204409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DEDB59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91A326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CBD06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5C6F50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0EF6EB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C1719D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B3081BC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EEDB9C7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0FCCEC6" w14:textId="75D7C2FF" w:rsidR="008C3D0A" w:rsidRPr="00925715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2D9566B6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792136E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04F76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515F2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57A19C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DF9617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DE7F2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07DE7E" w14:textId="77777777" w:rsidR="008C3D0A" w:rsidRPr="006E5E00" w:rsidRDefault="008C3D0A" w:rsidP="00AA4FCD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DD5D42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5D315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83A9C83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B93397C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A113977" w14:textId="543CD423" w:rsidR="008C3D0A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61D667F7" w14:textId="3CC0AB6E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95F517C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C5EB52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E18A92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8DDE73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9BD2B2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EC63D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37E841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55321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C779F13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41E7D03" w14:textId="77777777" w:rsidR="008C3D0A" w:rsidRPr="007C7627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0AE9F27" w14:textId="708F1D2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iCs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iCs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iCs/>
                <w:sz w:val="24"/>
                <w:szCs w:val="24"/>
              </w:rPr>
              <w:t xml:space="preserve"> предоставлена услуга по реализации основных </w:t>
            </w:r>
            <w:r w:rsidRPr="00925715">
              <w:rPr>
                <w:rFonts w:cs="Times New Roman"/>
                <w:iCs/>
                <w:sz w:val="24"/>
                <w:szCs w:val="24"/>
              </w:rPr>
              <w:lastRenderedPageBreak/>
              <w:t>общеобразовательных программ начального, основного, среднего общего образования (чел.)</w:t>
            </w:r>
          </w:p>
        </w:tc>
        <w:tc>
          <w:tcPr>
            <w:tcW w:w="1276" w:type="dxa"/>
            <w:gridSpan w:val="3"/>
          </w:tcPr>
          <w:p w14:paraId="061C6474" w14:textId="22B27935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1406</w:t>
            </w:r>
          </w:p>
        </w:tc>
        <w:tc>
          <w:tcPr>
            <w:tcW w:w="992" w:type="dxa"/>
          </w:tcPr>
          <w:p w14:paraId="0A465BFC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8437B9B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9D7D4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9B6C9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5FD88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CC334F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91C91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29A95D" w14:textId="77777777" w:rsidR="008C3D0A" w:rsidRPr="006E5E00" w:rsidRDefault="008C3D0A" w:rsidP="00AA4FC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8304BE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13C584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3144F86" w14:textId="77777777" w:rsidR="008C3D0A" w:rsidRPr="007C7627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D3BA18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3B03CFD" w14:textId="691A5DFC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1419</w:t>
            </w:r>
          </w:p>
        </w:tc>
        <w:tc>
          <w:tcPr>
            <w:tcW w:w="992" w:type="dxa"/>
          </w:tcPr>
          <w:p w14:paraId="7B208F4C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B264B3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FAF4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4292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FADE6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32381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D650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388AC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8544A3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DCE0CB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7A89998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A1951DC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8661F4A" w14:textId="4E3DEB0E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1419</w:t>
            </w:r>
          </w:p>
        </w:tc>
        <w:tc>
          <w:tcPr>
            <w:tcW w:w="992" w:type="dxa"/>
          </w:tcPr>
          <w:p w14:paraId="60CB46D4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16910E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A383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CA9E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DF7ED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1586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9CCB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AEC1F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F5F469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C35B6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5974B07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8260AA2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672C072" w14:textId="7EC8A2F9" w:rsidR="008C3D0A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1419</w:t>
            </w:r>
          </w:p>
        </w:tc>
        <w:tc>
          <w:tcPr>
            <w:tcW w:w="992" w:type="dxa"/>
          </w:tcPr>
          <w:p w14:paraId="1B4D95DB" w14:textId="7D504F12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A7AAE2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6EAF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13B2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657A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BE56E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8813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229FF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72AC92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B01B3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311C547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0BCA37FF" w14:textId="30C955DD" w:rsidR="008C3D0A" w:rsidRPr="00925715" w:rsidRDefault="008C3D0A" w:rsidP="00445D6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которым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предоставлена услуга по реализации основных программ дополнительного образования (чел.)</w:t>
            </w:r>
          </w:p>
        </w:tc>
        <w:tc>
          <w:tcPr>
            <w:tcW w:w="1276" w:type="dxa"/>
            <w:gridSpan w:val="3"/>
          </w:tcPr>
          <w:p w14:paraId="67D2E735" w14:textId="244E504B" w:rsidR="008C3D0A" w:rsidRPr="00925715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20FCD797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EE76E9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A22D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794B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0AE3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E8FC6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7D5A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3B760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D8731E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F73870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E10EC2A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A40FD6B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A46DCF1" w14:textId="7CAEA8B7" w:rsidR="008C3D0A" w:rsidRPr="00925715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6B96F90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9DCFFA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774D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5B370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ABAD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FC0B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2410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952A5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4CB6B2A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92A8DD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364EB5F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1A6611F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6E8B24A" w14:textId="538B7F66" w:rsidR="008C3D0A" w:rsidRPr="00925715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280C7410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00CD3F9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E2D8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6209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4CFFC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DFEC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36DE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3B584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32AB7BB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DFCE93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804C508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A077F66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CAF4E6F" w14:textId="72212496" w:rsidR="008C3D0A" w:rsidRDefault="008C3D0A" w:rsidP="009252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752</w:t>
            </w:r>
          </w:p>
        </w:tc>
        <w:tc>
          <w:tcPr>
            <w:tcW w:w="992" w:type="dxa"/>
          </w:tcPr>
          <w:p w14:paraId="1C60E51F" w14:textId="3E063023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C42A63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F383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B69B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23A15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F17D3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D956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3A466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45E643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7EF7041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7B2361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AD11CD0" w14:textId="6B121C01" w:rsidR="008C3D0A" w:rsidRPr="00925715" w:rsidRDefault="008C3D0A" w:rsidP="00445D6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обучающихся,  пользующихся льготным питанием в образовательных организациях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25715">
              <w:rPr>
                <w:rFonts w:cs="Times New Roman"/>
                <w:sz w:val="24"/>
                <w:szCs w:val="24"/>
              </w:rPr>
              <w:t>(чел.)</w:t>
            </w:r>
          </w:p>
        </w:tc>
        <w:tc>
          <w:tcPr>
            <w:tcW w:w="1276" w:type="dxa"/>
            <w:gridSpan w:val="3"/>
          </w:tcPr>
          <w:p w14:paraId="734B5451" w14:textId="522BF74E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409</w:t>
            </w:r>
          </w:p>
        </w:tc>
        <w:tc>
          <w:tcPr>
            <w:tcW w:w="992" w:type="dxa"/>
          </w:tcPr>
          <w:p w14:paraId="2BEE91E7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A6002B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55F2D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2D8D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55475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E6D8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DCD1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11791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7125CC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380A39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4ECD79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D16AB9E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C2B359" w14:textId="218FC3CE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</w:tcPr>
          <w:p w14:paraId="3D674D33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F097EB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ED62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A34F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4EB45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6806C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7DB9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10735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F79693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35CD7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5183A0D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D77ED2C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CD292EB" w14:textId="56A30B80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</w:tcPr>
          <w:p w14:paraId="755B045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C2FFB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99FB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045A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0E122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DA67B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A78C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8503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89429E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F07D783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AE3C64E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F3B992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C6EEF30" w14:textId="47FD2409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</w:tcPr>
          <w:p w14:paraId="76DB00F7" w14:textId="57CA2F50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AC0FFB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FC0D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4CC8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96E5C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FAE15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468E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584D2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487C38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FC5BDF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01590E9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76650EDC" w14:textId="324C264C" w:rsidR="008C3D0A" w:rsidRPr="00925715" w:rsidRDefault="008C3D0A" w:rsidP="00F6648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4"/>
                <w:szCs w:val="24"/>
              </w:rPr>
            </w:pPr>
            <w:r w:rsidRPr="00925715">
              <w:rPr>
                <w:rFonts w:cs="Times New Roman"/>
                <w:color w:val="000000"/>
                <w:sz w:val="24"/>
                <w:szCs w:val="24"/>
              </w:rPr>
              <w:t>Численность обучающихся  образовательных организаций охваченных организацией питания (чел.)</w:t>
            </w:r>
          </w:p>
        </w:tc>
        <w:tc>
          <w:tcPr>
            <w:tcW w:w="1276" w:type="dxa"/>
            <w:gridSpan w:val="3"/>
          </w:tcPr>
          <w:p w14:paraId="1DF8146C" w14:textId="162DDE89" w:rsidR="008C3D0A" w:rsidRPr="00F6648D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51342882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902E2A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F3D2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9B20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F542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5BB94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EB3B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1BA7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F184C4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7E76F4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EA645A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BCA2D44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6378C9B" w14:textId="78BEEDAE" w:rsidR="008C3D0A" w:rsidRPr="00F6648D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6C19D65F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641DFF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9DE7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8965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4C149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DE8D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AB58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320C8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8BDD8F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32FC1A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8FE448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D96DCE4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FA51F0D" w14:textId="4FB12A17" w:rsidR="008C3D0A" w:rsidRPr="00F6648D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1CA4F1E4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EE08C3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F483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32F93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8EAD0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0084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9A05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93E0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B3431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AAE4B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5160D0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9FE0A93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1E8851D" w14:textId="0D974730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14:paraId="30478FF7" w14:textId="0DEA7A47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46AB5D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E10E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A6E8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1F861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66FD2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AF69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A20F5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14FFBF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638E1E2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F3E5B6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3644DF53" w14:textId="36EFD0BC" w:rsidR="008C3D0A" w:rsidRPr="00925715" w:rsidRDefault="008C3D0A" w:rsidP="00445D66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Количество педагогических работников муниципальных образовательных организаций, получающих ежемесячное денежное вознаграждение за классное руководство (чел.)</w:t>
            </w:r>
          </w:p>
        </w:tc>
        <w:tc>
          <w:tcPr>
            <w:tcW w:w="1276" w:type="dxa"/>
            <w:gridSpan w:val="3"/>
          </w:tcPr>
          <w:p w14:paraId="0B383E62" w14:textId="5CDD840D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07BDF72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DBFDDA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6150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14F1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C4CD6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88EE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0283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F4759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C29EF5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832CE5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75E1D1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8DE0C8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DF516B2" w14:textId="0846D0E7" w:rsidR="008C3D0A" w:rsidRPr="00925715" w:rsidRDefault="008C3D0A" w:rsidP="00B92FE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1E7493C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9568B9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7011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0CCE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31B10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62389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1857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092DA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CD34DB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D0680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93392A9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A8E271F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A7FC646" w14:textId="4231371D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42E6487E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777D42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3AA5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AF6A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55CBF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7EDEC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66C6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8ECD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E5F42A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8CCCBF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A97A137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6108F0E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44CB7EB" w14:textId="751C2AF9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4E38962D" w14:textId="6CADA584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BE6141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D84B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9D3C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3E24A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1E13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9785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B2D8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4644E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1589216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DE92977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5C53368" w14:textId="1AF99973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Количество прочих учреждений,  подведомственных учредителю в сфере образования, </w:t>
            </w:r>
            <w:proofErr w:type="gramStart"/>
            <w:r w:rsidRPr="00925715">
              <w:rPr>
                <w:rFonts w:cs="Times New Roman"/>
                <w:sz w:val="24"/>
                <w:szCs w:val="24"/>
              </w:rPr>
              <w:t>осуществляющим</w:t>
            </w:r>
            <w:proofErr w:type="gramEnd"/>
            <w:r w:rsidRPr="00925715">
              <w:rPr>
                <w:rFonts w:cs="Times New Roman"/>
                <w:sz w:val="24"/>
                <w:szCs w:val="24"/>
              </w:rPr>
              <w:t xml:space="preserve"> деятельность в данной сфере (</w:t>
            </w:r>
            <w:r>
              <w:rPr>
                <w:rFonts w:cs="Times New Roman"/>
                <w:sz w:val="24"/>
                <w:szCs w:val="24"/>
              </w:rPr>
              <w:t>ед.)</w:t>
            </w:r>
          </w:p>
        </w:tc>
        <w:tc>
          <w:tcPr>
            <w:tcW w:w="1276" w:type="dxa"/>
            <w:gridSpan w:val="3"/>
          </w:tcPr>
          <w:p w14:paraId="3951F187" w14:textId="77777777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AB8C3B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2F722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AF6E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F6A6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2449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4D434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A8AA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46FC2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513A65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46A1CD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CBA26C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C6DF942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2001A78" w14:textId="77777777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0417A1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D0B518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2AFC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E776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178BE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5EDC7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C4F8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C4559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33AB4F8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E24661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CB2D619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3CC554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0F03041" w14:textId="77777777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77EE94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90869B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DB74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BFD8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3AC1E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2D467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F4CF4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C1537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063AB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3FF411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C82F24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694D61F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6E73EAE" w14:textId="1FC8D7BB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5C3D66" w14:textId="0ED03A5F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DAC67F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E518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A116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EAEF0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1434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DC85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5A971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F48963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E15AA7B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03A076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D985EAD" w14:textId="01198665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Количество образовательных </w:t>
            </w:r>
            <w:r>
              <w:rPr>
                <w:rFonts w:cs="Times New Roman"/>
                <w:sz w:val="24"/>
                <w:szCs w:val="24"/>
              </w:rPr>
              <w:lastRenderedPageBreak/>
              <w:t>организаций</w:t>
            </w:r>
            <w:r w:rsidRPr="00925715">
              <w:rPr>
                <w:rFonts w:cs="Times New Roman"/>
                <w:sz w:val="24"/>
                <w:szCs w:val="24"/>
              </w:rPr>
              <w:t>, получивши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925715">
              <w:rPr>
                <w:rFonts w:cs="Times New Roman"/>
                <w:sz w:val="24"/>
                <w:szCs w:val="24"/>
              </w:rPr>
              <w:t xml:space="preserve"> субсидию на повышение заработной платы (</w:t>
            </w:r>
            <w:r>
              <w:rPr>
                <w:rFonts w:cs="Times New Roman"/>
                <w:sz w:val="24"/>
                <w:szCs w:val="24"/>
              </w:rPr>
              <w:t>ед.)</w:t>
            </w:r>
          </w:p>
        </w:tc>
        <w:tc>
          <w:tcPr>
            <w:tcW w:w="1276" w:type="dxa"/>
            <w:gridSpan w:val="3"/>
          </w:tcPr>
          <w:p w14:paraId="0974F7B4" w14:textId="77777777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14:paraId="674F7ABF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F24E0B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E3C9F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8A61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094DE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FD4BB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E6DF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DC94E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1F6A40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EB890D5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998F9B8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CB0E67A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986BFF9" w14:textId="3DFB206B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17F6B48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04368F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FCF3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C220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924C3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82ECD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4DCEE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5C74B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2BCD28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FEF9E1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9C51111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82C9B5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24FE3C5" w14:textId="66176E8D" w:rsidR="008C3D0A" w:rsidRPr="00925715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DE1D8E0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C4A013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C52E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6025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B3F4D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C5531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0A76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F2769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837359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F83EF85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388904A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591451F4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B98ED35" w14:textId="2BF91494" w:rsidR="008C3D0A" w:rsidRDefault="008C3D0A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4D0F5DA" w14:textId="352BCB2D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F747FB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563C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2B02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8B90B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3CB00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AB33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F9622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5B2CEF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0E5640E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B3C2CD9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7E9170C5" w14:textId="4273D3BF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Доля обучающих,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-тельных организациях (%)</w:t>
            </w:r>
            <w:r w:rsidRPr="00925715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  <w:gridSpan w:val="3"/>
          </w:tcPr>
          <w:p w14:paraId="2CA04428" w14:textId="7777777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B637F7C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31E806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1C14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04E9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636DC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77B90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2D2F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63D36D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03DFE2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7B9E54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019E3DC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EB39783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AC84F3D" w14:textId="7777777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194A38D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E5325D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FD69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73F4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82A4D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FB7C9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8741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B992B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291F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54AD956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380653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FB72EC5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189FBDC" w14:textId="77777777" w:rsidR="008C3D0A" w:rsidRPr="00925715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58FD48E" w14:textId="77777777" w:rsidR="008C3D0A" w:rsidRPr="007C7627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9DA16D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A1CF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6FBE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9B855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5851E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B9E5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06D7C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5A772C3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691F43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853952F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98F21CA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3100393" w14:textId="27CF1F48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865D2EE" w14:textId="0C40AA3A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559B49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23E0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17FD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51F58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46270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2D96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6A48C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9445E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CE38FDF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1133A4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9AE73BA" w14:textId="44FD3DF8" w:rsidR="008C3D0A" w:rsidRPr="00925715" w:rsidRDefault="008C3D0A" w:rsidP="002F14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2F142C">
              <w:rPr>
                <w:rFonts w:cs="Times New Roman"/>
                <w:sz w:val="24"/>
                <w:szCs w:val="24"/>
              </w:rPr>
              <w:t>оля образовательных организаций, реализующих программы дошкольного образования, воспитанники которых обеспечены питанием, от общего количества таких организаций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3"/>
          </w:tcPr>
          <w:p w14:paraId="449A958A" w14:textId="1BC66797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967A958" w14:textId="2580BAB0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8D8897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F1EE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1815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FC0FB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F3DE4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270B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A845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84BBBE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8B9120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C4B279C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A3B3AE1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D4E8DDA" w14:textId="5686B991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9A49BF1" w14:textId="0989E265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AFF4BC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0B32B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46D8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0A4A2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B94E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C60EB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F131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427811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C67717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DD3ADB5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CBBD870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D6B18CD" w14:textId="09BEF3B1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0A361B0" w14:textId="7D978D36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6E7886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8039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DEE6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90A52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C0BE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07A4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5EB5F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DB7048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6D95EB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C1D1A3B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3843CAD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3187A68" w14:textId="2135DEDB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D1CE584" w14:textId="2AB33FCB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89DA4A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1D71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5209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0F4A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D6D82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309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A2EE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7D82B11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0C4497A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543969A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CF55E26" w14:textId="21577439" w:rsidR="008C3D0A" w:rsidRPr="00925715" w:rsidRDefault="008C3D0A" w:rsidP="00BB182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 реализующих мероприятия, предусмотренные НПА органов гос.</w:t>
            </w:r>
            <w:r w:rsidR="002E313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власти ЯО</w:t>
            </w:r>
          </w:p>
        </w:tc>
        <w:tc>
          <w:tcPr>
            <w:tcW w:w="1276" w:type="dxa"/>
            <w:gridSpan w:val="3"/>
          </w:tcPr>
          <w:p w14:paraId="7C29A73A" w14:textId="50868DD3" w:rsidR="008C3D0A" w:rsidRDefault="00282F11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C3D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014A96" w14:textId="2AA632C7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9759B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8EF83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9330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5692F7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50F34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1098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7AF7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0E31EF6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D9D7AC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033AF7C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49E00542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2368D51" w14:textId="6A4F78C3" w:rsidR="008C3D0A" w:rsidRDefault="000C6F19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1D83C2E" w14:textId="44F6D59C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F89B62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E09B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70AD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6D84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317C6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3B87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83CD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27B1544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8B69D54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30BE64C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32BED4C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73B4465" w14:textId="4CC8EC29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BB8A9E" w14:textId="4C6D88EE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0C1A484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142FB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367A9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AC7505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12044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9F760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D3D57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3B3C4A8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B40BD58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DACC04B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6759E9AA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F6618AA" w14:textId="2F9B3AD5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CD1FE8" w14:textId="712CB7E5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A4DBB5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9751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AEB878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E7B2C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C163D1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F0A44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D9952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33A081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ED001EA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CE63350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64B84F1" w14:textId="387E5250" w:rsidR="008C3D0A" w:rsidRPr="00925715" w:rsidRDefault="008C3D0A" w:rsidP="004A453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учреждений, обеспечивших деятельность за счет благотворительности</w:t>
            </w:r>
          </w:p>
        </w:tc>
        <w:tc>
          <w:tcPr>
            <w:tcW w:w="1276" w:type="dxa"/>
            <w:gridSpan w:val="3"/>
          </w:tcPr>
          <w:p w14:paraId="3A37D536" w14:textId="3E78D011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AFB5349" w14:textId="0F35ABDE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6B6C2C0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A388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7B21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B8F446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80174A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A6772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2F5A1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206668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E905DE6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36F0E2F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267FDB72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2126B00" w14:textId="6FC657D1" w:rsidR="008C3D0A" w:rsidRDefault="00554EF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9F9685" w14:textId="190F2D15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05E5D0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2F6C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15302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BA482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F8EA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0B89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7678D5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6DA8E1E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D46B5A6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CB39417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1045410D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BDD4B97" w14:textId="263D9440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A9BEB8" w14:textId="76413267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2064AA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B7A4E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FE9AA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F3E4B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9B1987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F14F9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4498DC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8C3D0A" w:rsidRPr="006E5E00" w14:paraId="1C2AAAE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11766A" w14:textId="77777777" w:rsidR="008C3D0A" w:rsidRPr="007C7627" w:rsidRDefault="008C3D0A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0F89EC4" w14:textId="77777777" w:rsidR="008C3D0A" w:rsidRDefault="008C3D0A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3CEFB260" w14:textId="77777777" w:rsidR="008C3D0A" w:rsidRPr="00925715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29AD94D" w14:textId="22DF6186" w:rsidR="008C3D0A" w:rsidRDefault="008C3D0A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8F434E" w14:textId="3E938CC1" w:rsidR="008C3D0A" w:rsidRDefault="008C3D0A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0101B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815C32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BA0E1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7B40D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13282C" w14:textId="77777777" w:rsidR="008C3D0A" w:rsidRPr="00BF2191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F8E478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1AA2F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A97B3" w14:textId="77777777" w:rsidR="008C3D0A" w:rsidRPr="006E5E00" w:rsidRDefault="008C3D0A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B854D4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F4A075D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60966C2" w14:textId="77777777" w:rsidR="000101B4" w:rsidRDefault="000101B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1B7F081" w14:textId="1B9B9A41" w:rsidR="000101B4" w:rsidRPr="00925715" w:rsidRDefault="000101B4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учреждений, реализовавших</w:t>
            </w:r>
            <w:r w:rsidRPr="000101B4">
              <w:rPr>
                <w:rFonts w:cs="Times New Roman"/>
                <w:sz w:val="24"/>
                <w:szCs w:val="24"/>
              </w:rPr>
              <w:t xml:space="preserve"> мероприяти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0101B4">
              <w:rPr>
                <w:rFonts w:cs="Times New Roman"/>
                <w:sz w:val="24"/>
                <w:szCs w:val="24"/>
              </w:rPr>
              <w:t xml:space="preserve"> </w:t>
            </w:r>
            <w:r w:rsidRPr="000101B4">
              <w:rPr>
                <w:rFonts w:cs="Times New Roman"/>
                <w:sz w:val="24"/>
                <w:szCs w:val="24"/>
              </w:rPr>
              <w:lastRenderedPageBreak/>
              <w:t>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276" w:type="dxa"/>
            <w:gridSpan w:val="3"/>
          </w:tcPr>
          <w:p w14:paraId="2892380B" w14:textId="3B795DEB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14:paraId="0C7CB3CC" w14:textId="2D0CDF8A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70A5C9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00C7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BF13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A2F5E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C1382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2F1D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503F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EF07F8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3F509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50371BE" w14:textId="77777777" w:rsidR="000101B4" w:rsidRDefault="000101B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2F6B6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6381F0B" w14:textId="3A14E3F4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20BAD8F" w14:textId="61E87CC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50E108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CF31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27AB3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DFB38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7CA8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1F15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337A8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CD9B84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348F54F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0F78ACD" w14:textId="77777777" w:rsidR="000101B4" w:rsidRDefault="000101B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7394AFAA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A23FAC1" w14:textId="4E79CA7A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578A77" w14:textId="2F08FC93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667D49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38B2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6ED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31A7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FBC6B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4034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FE5A4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9135A8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7F198A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2203A13F" w14:textId="77777777" w:rsidR="000101B4" w:rsidRDefault="000101B4" w:rsidP="00AA4FCD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14:paraId="004DA6C3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E033525" w14:textId="3159850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1AB006" w14:textId="2FBFCB9A" w:rsidR="000101B4" w:rsidRDefault="000101B4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6DFA76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5F05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2E06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E68C6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A4465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B876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5F70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D73872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A549A5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gridSpan w:val="7"/>
            <w:vMerge w:val="restart"/>
          </w:tcPr>
          <w:p w14:paraId="5406FC15" w14:textId="4097264E" w:rsidR="000101B4" w:rsidRPr="009B3585" w:rsidRDefault="000101B4" w:rsidP="0033504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Обеспечение деятельности учреждений дошкольного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2B0193DD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6923DC7" w14:textId="11BC1B9C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19714,2</w:t>
            </w:r>
          </w:p>
        </w:tc>
        <w:tc>
          <w:tcPr>
            <w:tcW w:w="1134" w:type="dxa"/>
          </w:tcPr>
          <w:p w14:paraId="6358F9D8" w14:textId="527D4826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75CBBA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158CDE" w14:textId="45C20DB0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19714,2</w:t>
            </w:r>
          </w:p>
        </w:tc>
        <w:tc>
          <w:tcPr>
            <w:tcW w:w="567" w:type="dxa"/>
          </w:tcPr>
          <w:p w14:paraId="2EC9E283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038878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C972502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02A3F57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414E3AC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06F04AC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12DD07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4B62544" w14:textId="461686E3" w:rsidR="000101B4" w:rsidRPr="005962AC" w:rsidRDefault="000101B4" w:rsidP="00B630C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29182,58892</w:t>
            </w:r>
          </w:p>
        </w:tc>
        <w:tc>
          <w:tcPr>
            <w:tcW w:w="1134" w:type="dxa"/>
          </w:tcPr>
          <w:p w14:paraId="0AC09133" w14:textId="2B45CD0C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8F0FCC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5DB66A" w14:textId="081E70FF" w:rsidR="000101B4" w:rsidRPr="00DF1484" w:rsidRDefault="000101B4" w:rsidP="001311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F1484">
              <w:rPr>
                <w:rFonts w:cs="Times New Roman"/>
                <w:sz w:val="18"/>
                <w:szCs w:val="18"/>
              </w:rPr>
              <w:t>22162,18892</w:t>
            </w:r>
          </w:p>
        </w:tc>
        <w:tc>
          <w:tcPr>
            <w:tcW w:w="567" w:type="dxa"/>
          </w:tcPr>
          <w:p w14:paraId="7D2BC7E9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A139D2" w14:textId="6A449554" w:rsidR="000101B4" w:rsidRPr="005962AC" w:rsidRDefault="000101B4" w:rsidP="006E28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7020,4</w:t>
            </w:r>
          </w:p>
        </w:tc>
        <w:tc>
          <w:tcPr>
            <w:tcW w:w="851" w:type="dxa"/>
            <w:vMerge/>
          </w:tcPr>
          <w:p w14:paraId="2B33F0A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6BC649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70C6B95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2882A6A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D01BF2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6CCDAEB" w14:textId="54CAD6B8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21794,9</w:t>
            </w:r>
          </w:p>
        </w:tc>
        <w:tc>
          <w:tcPr>
            <w:tcW w:w="1134" w:type="dxa"/>
          </w:tcPr>
          <w:p w14:paraId="2BF75891" w14:textId="2FD806C6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0D7B6E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45131C" w14:textId="5A188236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14774,5</w:t>
            </w:r>
          </w:p>
        </w:tc>
        <w:tc>
          <w:tcPr>
            <w:tcW w:w="567" w:type="dxa"/>
          </w:tcPr>
          <w:p w14:paraId="77FB0571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CABF2" w14:textId="6421A7AE" w:rsidR="000101B4" w:rsidRPr="005962AC" w:rsidRDefault="000101B4" w:rsidP="006E28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7020,4</w:t>
            </w:r>
          </w:p>
        </w:tc>
        <w:tc>
          <w:tcPr>
            <w:tcW w:w="851" w:type="dxa"/>
            <w:vMerge/>
          </w:tcPr>
          <w:p w14:paraId="252D525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BCBEA5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E5645D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148250B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1E7FE" w14:textId="5B7B4652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EDE2AD" w14:textId="049C3F38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16149,3</w:t>
            </w:r>
          </w:p>
        </w:tc>
        <w:tc>
          <w:tcPr>
            <w:tcW w:w="1134" w:type="dxa"/>
          </w:tcPr>
          <w:p w14:paraId="051DD3CE" w14:textId="77777777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5327DA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2CC1DE" w14:textId="79482FCD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9128,9</w:t>
            </w:r>
          </w:p>
        </w:tc>
        <w:tc>
          <w:tcPr>
            <w:tcW w:w="567" w:type="dxa"/>
          </w:tcPr>
          <w:p w14:paraId="01163C2A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EDAEB" w14:textId="7A2ABB30" w:rsidR="000101B4" w:rsidRPr="005962AC" w:rsidRDefault="000101B4" w:rsidP="006E28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7020,4</w:t>
            </w:r>
          </w:p>
        </w:tc>
        <w:tc>
          <w:tcPr>
            <w:tcW w:w="851" w:type="dxa"/>
            <w:vMerge/>
          </w:tcPr>
          <w:p w14:paraId="4DF1440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AC87A7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46CBDCB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2AB9D7A9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деятельности учреждений общего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369329BD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6B50C1B" w14:textId="649F1915" w:rsidR="000101B4" w:rsidRPr="005962AC" w:rsidRDefault="000101B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60010,05382</w:t>
            </w:r>
          </w:p>
        </w:tc>
        <w:tc>
          <w:tcPr>
            <w:tcW w:w="1134" w:type="dxa"/>
          </w:tcPr>
          <w:p w14:paraId="2A9E367C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9D0240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6C0481" w14:textId="6D5EC6C7" w:rsidR="000101B4" w:rsidRPr="005962AC" w:rsidRDefault="000101B4" w:rsidP="0030276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60020,05382</w:t>
            </w:r>
          </w:p>
        </w:tc>
        <w:tc>
          <w:tcPr>
            <w:tcW w:w="567" w:type="dxa"/>
          </w:tcPr>
          <w:p w14:paraId="46F585A1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4573D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B63B2A0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6F6FE88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80E247A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19A5DF3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12EFE6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389FC02" w14:textId="4AFF32FD" w:rsidR="000101B4" w:rsidRPr="004B6D46" w:rsidRDefault="000101B4" w:rsidP="0087468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67098,32595</w:t>
            </w:r>
          </w:p>
        </w:tc>
        <w:tc>
          <w:tcPr>
            <w:tcW w:w="1134" w:type="dxa"/>
          </w:tcPr>
          <w:p w14:paraId="3F95B99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CFA4A" w14:textId="4911840F" w:rsidR="000101B4" w:rsidRPr="004B6D46" w:rsidRDefault="000101B4" w:rsidP="005775E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1AEA70" w14:textId="376888AA" w:rsidR="000101B4" w:rsidRPr="004B6D46" w:rsidRDefault="000101B4" w:rsidP="001311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66860,521</w:t>
            </w:r>
          </w:p>
        </w:tc>
        <w:tc>
          <w:tcPr>
            <w:tcW w:w="567" w:type="dxa"/>
          </w:tcPr>
          <w:p w14:paraId="2CA0806A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7A8C26" w14:textId="774BB42C" w:rsidR="000101B4" w:rsidRDefault="000101B4" w:rsidP="00B9154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237,80495</w:t>
            </w:r>
          </w:p>
          <w:p w14:paraId="246B1F0D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93069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05C14C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337720F" w14:textId="4D5F7F19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11F7127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44DEDA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3262A70" w14:textId="29D65366" w:rsidR="000101B4" w:rsidRPr="004B6D4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44208,3</w:t>
            </w:r>
          </w:p>
        </w:tc>
        <w:tc>
          <w:tcPr>
            <w:tcW w:w="1134" w:type="dxa"/>
          </w:tcPr>
          <w:p w14:paraId="3A36CAFA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5ACD0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939927" w14:textId="2B3E2397" w:rsidR="000101B4" w:rsidRPr="004B6D46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44208,3</w:t>
            </w:r>
          </w:p>
        </w:tc>
        <w:tc>
          <w:tcPr>
            <w:tcW w:w="567" w:type="dxa"/>
          </w:tcPr>
          <w:p w14:paraId="26675518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85115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8B8AE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495887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5A993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8B48D80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53C05" w14:textId="080F7C71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AFC6175" w14:textId="1E4A409B" w:rsidR="000101B4" w:rsidRPr="004B6D4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27315,5</w:t>
            </w:r>
          </w:p>
        </w:tc>
        <w:tc>
          <w:tcPr>
            <w:tcW w:w="1134" w:type="dxa"/>
          </w:tcPr>
          <w:p w14:paraId="1F33B6F3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E3BE8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4CEC87" w14:textId="09E82197" w:rsidR="000101B4" w:rsidRPr="004B6D46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27315,5</w:t>
            </w:r>
          </w:p>
        </w:tc>
        <w:tc>
          <w:tcPr>
            <w:tcW w:w="567" w:type="dxa"/>
          </w:tcPr>
          <w:p w14:paraId="4B1AC831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ECEC6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4CF6D0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4058BD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7953EB3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33934C45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образования, подведомственных учредителю в сфере образования</w:t>
            </w:r>
          </w:p>
        </w:tc>
        <w:tc>
          <w:tcPr>
            <w:tcW w:w="992" w:type="dxa"/>
          </w:tcPr>
          <w:p w14:paraId="34E1B4A1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1DB5BDB" w14:textId="4F22DFFD" w:rsidR="000101B4" w:rsidRPr="004B6D46" w:rsidRDefault="000101B4" w:rsidP="00876B6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19941,447</w:t>
            </w:r>
          </w:p>
        </w:tc>
        <w:tc>
          <w:tcPr>
            <w:tcW w:w="1134" w:type="dxa"/>
          </w:tcPr>
          <w:p w14:paraId="675FB274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4DFA6F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8D5C8D" w14:textId="6FB4A18B" w:rsidR="000101B4" w:rsidRPr="004B6D46" w:rsidRDefault="000101B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7483,078</w:t>
            </w:r>
          </w:p>
        </w:tc>
        <w:tc>
          <w:tcPr>
            <w:tcW w:w="567" w:type="dxa"/>
          </w:tcPr>
          <w:p w14:paraId="31245A1A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158DB" w14:textId="16E40C42" w:rsidR="000101B4" w:rsidRPr="005962AC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12458,369</w:t>
            </w:r>
          </w:p>
        </w:tc>
        <w:tc>
          <w:tcPr>
            <w:tcW w:w="851" w:type="dxa"/>
            <w:vMerge w:val="restart"/>
          </w:tcPr>
          <w:p w14:paraId="7ADAB959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133C7A5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3D25800" w14:textId="196125EA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4786C7E0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EA7FB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6F0638" w14:textId="71DD4184" w:rsidR="000101B4" w:rsidRPr="004B6D46" w:rsidRDefault="000101B4" w:rsidP="0047712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20919,74</w:t>
            </w:r>
          </w:p>
        </w:tc>
        <w:tc>
          <w:tcPr>
            <w:tcW w:w="1134" w:type="dxa"/>
          </w:tcPr>
          <w:p w14:paraId="614EA1D4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A33C3A" w14:textId="16B20AE3" w:rsidR="000101B4" w:rsidRPr="004B6D46" w:rsidRDefault="000101B4" w:rsidP="0056717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4A3A5D" w14:textId="056262CB" w:rsidR="000101B4" w:rsidRPr="004B6D46" w:rsidRDefault="000101B4" w:rsidP="005A109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8104,74</w:t>
            </w:r>
          </w:p>
        </w:tc>
        <w:tc>
          <w:tcPr>
            <w:tcW w:w="567" w:type="dxa"/>
          </w:tcPr>
          <w:p w14:paraId="07ADCB98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83679" w14:textId="7B76B68F" w:rsidR="000101B4" w:rsidRPr="006E285A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12815,0</w:t>
            </w:r>
          </w:p>
        </w:tc>
        <w:tc>
          <w:tcPr>
            <w:tcW w:w="851" w:type="dxa"/>
            <w:vMerge/>
          </w:tcPr>
          <w:p w14:paraId="05FE98E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C6BD51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22DF35C" w14:textId="1CAB80DF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7DDDA28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6D9D1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2DF03FC" w14:textId="518F5F04" w:rsidR="000101B4" w:rsidRPr="004B6D4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15340,22</w:t>
            </w:r>
          </w:p>
        </w:tc>
        <w:tc>
          <w:tcPr>
            <w:tcW w:w="1134" w:type="dxa"/>
          </w:tcPr>
          <w:p w14:paraId="50A8CB50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8CA40F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7ED827" w14:textId="384FE843" w:rsidR="000101B4" w:rsidRPr="004B6D46" w:rsidRDefault="000101B4" w:rsidP="009436FA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5029,7</w:t>
            </w:r>
          </w:p>
        </w:tc>
        <w:tc>
          <w:tcPr>
            <w:tcW w:w="567" w:type="dxa"/>
          </w:tcPr>
          <w:p w14:paraId="7936F7A7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C7B74E" w14:textId="2A9D56E8" w:rsidR="000101B4" w:rsidRPr="006E285A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10310,52</w:t>
            </w:r>
          </w:p>
        </w:tc>
        <w:tc>
          <w:tcPr>
            <w:tcW w:w="851" w:type="dxa"/>
            <w:vMerge/>
          </w:tcPr>
          <w:p w14:paraId="24D00C1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18DE36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EA5F19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F4EECB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C0FE2" w14:textId="02861A76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25A1E0E" w14:textId="043CEDE7" w:rsidR="000101B4" w:rsidRPr="004B6D4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13418,32</w:t>
            </w:r>
          </w:p>
        </w:tc>
        <w:tc>
          <w:tcPr>
            <w:tcW w:w="1134" w:type="dxa"/>
          </w:tcPr>
          <w:p w14:paraId="163FC778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D40BE7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D9776F" w14:textId="6C8E22F6" w:rsidR="000101B4" w:rsidRPr="004B6D46" w:rsidRDefault="000101B4" w:rsidP="007150E5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3107,8</w:t>
            </w:r>
          </w:p>
        </w:tc>
        <w:tc>
          <w:tcPr>
            <w:tcW w:w="567" w:type="dxa"/>
          </w:tcPr>
          <w:p w14:paraId="0DC7A0FD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7BE36" w14:textId="711BD2C0" w:rsidR="000101B4" w:rsidRPr="007150E5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highlight w:val="yellow"/>
              </w:rPr>
            </w:pPr>
            <w:r w:rsidRPr="006E285A">
              <w:rPr>
                <w:rFonts w:cs="Times New Roman"/>
                <w:sz w:val="18"/>
                <w:szCs w:val="18"/>
              </w:rPr>
              <w:t>10310,52</w:t>
            </w:r>
          </w:p>
        </w:tc>
        <w:tc>
          <w:tcPr>
            <w:tcW w:w="851" w:type="dxa"/>
            <w:vMerge/>
          </w:tcPr>
          <w:p w14:paraId="12C8EF3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DCFA9D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FDBE42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  <w:gridSpan w:val="7"/>
            <w:vMerge w:val="restart"/>
          </w:tcPr>
          <w:p w14:paraId="21CC5023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деятельности прочих учреждений, подведомственных учредителю в сфере образования</w:t>
            </w:r>
          </w:p>
        </w:tc>
        <w:tc>
          <w:tcPr>
            <w:tcW w:w="992" w:type="dxa"/>
          </w:tcPr>
          <w:p w14:paraId="362B0962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C13D70F" w14:textId="12077FA9" w:rsidR="000101B4" w:rsidRPr="004B6D46" w:rsidRDefault="000101B4" w:rsidP="00E47A9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11908,02391</w:t>
            </w:r>
          </w:p>
        </w:tc>
        <w:tc>
          <w:tcPr>
            <w:tcW w:w="1134" w:type="dxa"/>
          </w:tcPr>
          <w:p w14:paraId="102E27DA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BBA206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439321" w14:textId="3B1C5524" w:rsidR="000101B4" w:rsidRPr="004B6D46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11876,67391</w:t>
            </w:r>
          </w:p>
        </w:tc>
        <w:tc>
          <w:tcPr>
            <w:tcW w:w="567" w:type="dxa"/>
          </w:tcPr>
          <w:p w14:paraId="2D700F63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B1DDC" w14:textId="0AEDB81B" w:rsidR="000101B4" w:rsidRPr="005962AC" w:rsidRDefault="000101B4" w:rsidP="00BB182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5962AC">
              <w:rPr>
                <w:rFonts w:cs="Times New Roman"/>
                <w:sz w:val="18"/>
                <w:szCs w:val="18"/>
              </w:rPr>
              <w:t>31,350</w:t>
            </w:r>
          </w:p>
        </w:tc>
        <w:tc>
          <w:tcPr>
            <w:tcW w:w="851" w:type="dxa"/>
            <w:vMerge w:val="restart"/>
          </w:tcPr>
          <w:p w14:paraId="2885530C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7D7915F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B32C3E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EB51485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E135E4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1DD442B" w14:textId="10D4A6D9" w:rsidR="000101B4" w:rsidRPr="004B6D46" w:rsidRDefault="000101B4" w:rsidP="008811C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B6D46">
              <w:rPr>
                <w:rFonts w:cs="Times New Roman"/>
                <w:sz w:val="18"/>
                <w:szCs w:val="18"/>
              </w:rPr>
              <w:t>124</w:t>
            </w:r>
            <w:r>
              <w:rPr>
                <w:rFonts w:cs="Times New Roman"/>
                <w:sz w:val="18"/>
                <w:szCs w:val="18"/>
              </w:rPr>
              <w:t>34,4</w:t>
            </w:r>
          </w:p>
        </w:tc>
        <w:tc>
          <w:tcPr>
            <w:tcW w:w="1134" w:type="dxa"/>
          </w:tcPr>
          <w:p w14:paraId="008D056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143953" w14:textId="223453C1" w:rsidR="000101B4" w:rsidRPr="004B6D46" w:rsidRDefault="000101B4" w:rsidP="0056717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E7EBE3" w14:textId="0A224996" w:rsidR="000101B4" w:rsidRPr="004B6D46" w:rsidRDefault="000101B4" w:rsidP="00351F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706B97">
              <w:rPr>
                <w:rFonts w:cs="Times New Roman"/>
                <w:sz w:val="18"/>
                <w:szCs w:val="18"/>
              </w:rPr>
              <w:t>12279,18532</w:t>
            </w:r>
          </w:p>
        </w:tc>
        <w:tc>
          <w:tcPr>
            <w:tcW w:w="567" w:type="dxa"/>
          </w:tcPr>
          <w:p w14:paraId="1B513464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539A67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3570C2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0DFF77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4DA078" w14:textId="5D8310B4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211E45A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2127C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A3BE4F4" w14:textId="6DF3D49C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8289,0</w:t>
            </w:r>
          </w:p>
        </w:tc>
        <w:tc>
          <w:tcPr>
            <w:tcW w:w="1134" w:type="dxa"/>
          </w:tcPr>
          <w:p w14:paraId="16CB508A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DD8731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981A1A" w14:textId="36E435BF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8289,0</w:t>
            </w:r>
          </w:p>
        </w:tc>
        <w:tc>
          <w:tcPr>
            <w:tcW w:w="567" w:type="dxa"/>
          </w:tcPr>
          <w:p w14:paraId="6F2E0CDE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08E0B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4461D5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18C588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8C958D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D522162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D77A4E" w14:textId="302CAFE6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7BC3AC" w14:textId="3E305AFC" w:rsidR="000101B4" w:rsidRPr="005962AC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5121,6</w:t>
            </w:r>
          </w:p>
        </w:tc>
        <w:tc>
          <w:tcPr>
            <w:tcW w:w="1134" w:type="dxa"/>
          </w:tcPr>
          <w:p w14:paraId="7A0E864E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436309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63B1E1F" w14:textId="6BEEBA86" w:rsidR="000101B4" w:rsidRPr="005962AC" w:rsidRDefault="000101B4" w:rsidP="009436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5121,6</w:t>
            </w:r>
          </w:p>
        </w:tc>
        <w:tc>
          <w:tcPr>
            <w:tcW w:w="567" w:type="dxa"/>
          </w:tcPr>
          <w:p w14:paraId="44FF5A89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411A5B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39CCDB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168BD9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B260CF8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  <w:gridSpan w:val="7"/>
            <w:vMerge w:val="restart"/>
          </w:tcPr>
          <w:p w14:paraId="4DCC2D0E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образовательного процесса в общеобразовательных организациях</w:t>
            </w:r>
          </w:p>
        </w:tc>
        <w:tc>
          <w:tcPr>
            <w:tcW w:w="992" w:type="dxa"/>
          </w:tcPr>
          <w:p w14:paraId="2CE95D4F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FAD76C5" w14:textId="2BBA4738" w:rsidR="000101B4" w:rsidRPr="005962AC" w:rsidRDefault="000101B4" w:rsidP="00D542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156842,85</w:t>
            </w:r>
          </w:p>
        </w:tc>
        <w:tc>
          <w:tcPr>
            <w:tcW w:w="1134" w:type="dxa"/>
          </w:tcPr>
          <w:p w14:paraId="0CB21998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8C8E46" w14:textId="7CC135E6" w:rsidR="000101B4" w:rsidRPr="005962AC" w:rsidRDefault="000101B4" w:rsidP="00D542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156842,85</w:t>
            </w:r>
          </w:p>
        </w:tc>
        <w:tc>
          <w:tcPr>
            <w:tcW w:w="1275" w:type="dxa"/>
          </w:tcPr>
          <w:p w14:paraId="563AD3CB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DBEDB6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B2639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79364101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40B1B9E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3D6DC5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1A8EF57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2AF1B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13451C2" w14:textId="51E3E9AE" w:rsidR="000101B4" w:rsidRPr="00B630CE" w:rsidRDefault="000101B4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</w:t>
            </w:r>
            <w:r>
              <w:rPr>
                <w:rFonts w:cs="Times New Roman"/>
                <w:sz w:val="18"/>
                <w:szCs w:val="18"/>
              </w:rPr>
              <w:t>270,686</w:t>
            </w:r>
          </w:p>
        </w:tc>
        <w:tc>
          <w:tcPr>
            <w:tcW w:w="1134" w:type="dxa"/>
          </w:tcPr>
          <w:p w14:paraId="2F316D19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3327F5" w14:textId="5882CE8F" w:rsidR="000101B4" w:rsidRPr="00B630CE" w:rsidRDefault="000101B4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</w:t>
            </w:r>
            <w:r>
              <w:rPr>
                <w:rFonts w:cs="Times New Roman"/>
                <w:sz w:val="18"/>
                <w:szCs w:val="18"/>
              </w:rPr>
              <w:t>270,686</w:t>
            </w:r>
          </w:p>
        </w:tc>
        <w:tc>
          <w:tcPr>
            <w:tcW w:w="1275" w:type="dxa"/>
          </w:tcPr>
          <w:p w14:paraId="4390AD9B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60F7B7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0BEA3E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B26204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FE31D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D36D3BF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B6642FE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4E6CF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BB7798D" w14:textId="35114F92" w:rsidR="000101B4" w:rsidRPr="00B630CE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190270,686</w:t>
            </w:r>
          </w:p>
        </w:tc>
        <w:tc>
          <w:tcPr>
            <w:tcW w:w="1134" w:type="dxa"/>
          </w:tcPr>
          <w:p w14:paraId="78BEF4B4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BE9F8A" w14:textId="191CB7B3" w:rsidR="000101B4" w:rsidRPr="00B630CE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190270,686</w:t>
            </w:r>
          </w:p>
        </w:tc>
        <w:tc>
          <w:tcPr>
            <w:tcW w:w="1275" w:type="dxa"/>
          </w:tcPr>
          <w:p w14:paraId="3BFB5E9B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69223F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39EBC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BFD4F9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68831E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37E31D8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B4ADE1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81D02" w14:textId="0129E76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DBDB615" w14:textId="7FE232F6" w:rsidR="000101B4" w:rsidRPr="00B630CE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190270,686</w:t>
            </w:r>
          </w:p>
        </w:tc>
        <w:tc>
          <w:tcPr>
            <w:tcW w:w="1134" w:type="dxa"/>
          </w:tcPr>
          <w:p w14:paraId="71FF3418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7E6F48" w14:textId="4AB5DBA5" w:rsidR="000101B4" w:rsidRPr="00B630CE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190270,686</w:t>
            </w:r>
          </w:p>
        </w:tc>
        <w:tc>
          <w:tcPr>
            <w:tcW w:w="1275" w:type="dxa"/>
          </w:tcPr>
          <w:p w14:paraId="1B801305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6675F1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77132" w14:textId="77777777" w:rsidR="000101B4" w:rsidRPr="005962A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4E726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CABEE0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6F5B303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5812" w:type="dxa"/>
            <w:gridSpan w:val="7"/>
            <w:vMerge w:val="restart"/>
          </w:tcPr>
          <w:p w14:paraId="0AE15309" w14:textId="648108E8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питания</w:t>
            </w:r>
            <w:r>
              <w:rPr>
                <w:color w:val="000000"/>
                <w:sz w:val="24"/>
                <w:szCs w:val="24"/>
              </w:rPr>
              <w:t xml:space="preserve"> обучающихся </w:t>
            </w:r>
            <w:r w:rsidRPr="009B3585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</w:tcPr>
          <w:p w14:paraId="013B24B0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FB320D" w14:textId="7CF49E78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19265,297</w:t>
            </w:r>
          </w:p>
        </w:tc>
        <w:tc>
          <w:tcPr>
            <w:tcW w:w="1134" w:type="dxa"/>
          </w:tcPr>
          <w:p w14:paraId="43BC0CD1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44890A" w14:textId="72B39056" w:rsidR="000101B4" w:rsidRPr="00282F11" w:rsidRDefault="000101B4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5241,832</w:t>
            </w:r>
          </w:p>
        </w:tc>
        <w:tc>
          <w:tcPr>
            <w:tcW w:w="1275" w:type="dxa"/>
          </w:tcPr>
          <w:p w14:paraId="004A19AE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C7E1E8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3255E0" w14:textId="1E80DEDA" w:rsidR="000101B4" w:rsidRPr="00282F11" w:rsidRDefault="000101B4" w:rsidP="00EC60E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14023,465</w:t>
            </w:r>
          </w:p>
        </w:tc>
        <w:tc>
          <w:tcPr>
            <w:tcW w:w="851" w:type="dxa"/>
            <w:vMerge w:val="restart"/>
          </w:tcPr>
          <w:p w14:paraId="4B084F66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  <w:p w14:paraId="18DAC99C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1C751913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6155D60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6C0EEB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D7B80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0BB6F42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80FD8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7749547" w14:textId="794FCC5C" w:rsidR="000101B4" w:rsidRPr="00282F11" w:rsidRDefault="000101B4" w:rsidP="00B7521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16</w:t>
            </w:r>
            <w:r w:rsidR="00B75215">
              <w:rPr>
                <w:rFonts w:cs="Times New Roman"/>
                <w:sz w:val="18"/>
                <w:szCs w:val="18"/>
              </w:rPr>
              <w:t>874,951</w:t>
            </w:r>
          </w:p>
        </w:tc>
        <w:tc>
          <w:tcPr>
            <w:tcW w:w="1134" w:type="dxa"/>
          </w:tcPr>
          <w:p w14:paraId="4E8FAD64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BC50B" w14:textId="5F8B27CC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6867,151</w:t>
            </w:r>
          </w:p>
        </w:tc>
        <w:tc>
          <w:tcPr>
            <w:tcW w:w="1275" w:type="dxa"/>
          </w:tcPr>
          <w:p w14:paraId="6DC33087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99CDB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737A76" w14:textId="74B359E7" w:rsidR="000101B4" w:rsidRPr="00282F11" w:rsidRDefault="00B75215" w:rsidP="00B7521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1000</w:t>
            </w:r>
            <w:r w:rsidR="000101B4" w:rsidRPr="00282F11">
              <w:rPr>
                <w:rFonts w:cs="Times New Roman"/>
                <w:sz w:val="18"/>
                <w:szCs w:val="18"/>
              </w:rPr>
              <w:t>7,8</w:t>
            </w:r>
          </w:p>
        </w:tc>
        <w:tc>
          <w:tcPr>
            <w:tcW w:w="851" w:type="dxa"/>
            <w:vMerge/>
          </w:tcPr>
          <w:p w14:paraId="182DF94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73D6C7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2938940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10525C2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63E39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20DD3C4" w14:textId="6688F38B" w:rsidR="000101B4" w:rsidRPr="00282F11" w:rsidRDefault="000101B4" w:rsidP="0030102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16386,970</w:t>
            </w:r>
          </w:p>
        </w:tc>
        <w:tc>
          <w:tcPr>
            <w:tcW w:w="1134" w:type="dxa"/>
          </w:tcPr>
          <w:p w14:paraId="1781F5D9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C1522E" w14:textId="459DECFC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6679,170</w:t>
            </w:r>
          </w:p>
        </w:tc>
        <w:tc>
          <w:tcPr>
            <w:tcW w:w="1275" w:type="dxa"/>
          </w:tcPr>
          <w:p w14:paraId="667AB26F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1C32C1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D3D534" w14:textId="5358A643" w:rsidR="000101B4" w:rsidRPr="00282F11" w:rsidRDefault="000101B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9707,8</w:t>
            </w:r>
          </w:p>
        </w:tc>
        <w:tc>
          <w:tcPr>
            <w:tcW w:w="851" w:type="dxa"/>
            <w:vMerge/>
          </w:tcPr>
          <w:p w14:paraId="49A7037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8FEED4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B36C43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04CFE7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AD094" w14:textId="3AD9286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3B0A431" w14:textId="3829E61C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16386,970</w:t>
            </w:r>
          </w:p>
        </w:tc>
        <w:tc>
          <w:tcPr>
            <w:tcW w:w="1134" w:type="dxa"/>
          </w:tcPr>
          <w:p w14:paraId="3A97D141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438234" w14:textId="46EB22AC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6679,170</w:t>
            </w:r>
          </w:p>
        </w:tc>
        <w:tc>
          <w:tcPr>
            <w:tcW w:w="1275" w:type="dxa"/>
          </w:tcPr>
          <w:p w14:paraId="51E6EBB1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ECC73C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A40BC8" w14:textId="0AEF2871" w:rsidR="000101B4" w:rsidRPr="00282F11" w:rsidRDefault="000101B4" w:rsidP="00F664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9707,8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064E05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419009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77B2FA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5812" w:type="dxa"/>
            <w:gridSpan w:val="7"/>
            <w:vMerge w:val="restart"/>
          </w:tcPr>
          <w:p w14:paraId="5D1A0A2B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>Обеспечение образовательного процесса в дошкольных образовательных организациях</w:t>
            </w:r>
          </w:p>
        </w:tc>
        <w:tc>
          <w:tcPr>
            <w:tcW w:w="992" w:type="dxa"/>
          </w:tcPr>
          <w:p w14:paraId="4B04FC72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9557FAD" w14:textId="26C35115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27376,556</w:t>
            </w:r>
          </w:p>
        </w:tc>
        <w:tc>
          <w:tcPr>
            <w:tcW w:w="1134" w:type="dxa"/>
          </w:tcPr>
          <w:p w14:paraId="000FD6A9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AAB774" w14:textId="25430FF9" w:rsidR="000101B4" w:rsidRPr="00282F11" w:rsidRDefault="000101B4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27376,556</w:t>
            </w:r>
          </w:p>
        </w:tc>
        <w:tc>
          <w:tcPr>
            <w:tcW w:w="1275" w:type="dxa"/>
          </w:tcPr>
          <w:p w14:paraId="024CE7D7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66C63F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D04000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033F3B4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7A31C27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E39075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CDB3D9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6B169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460BDD2" w14:textId="34C12280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EEF5E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1BDF9" w14:textId="092D3322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B19E3F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0B7D8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69B4F5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4FEC8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736162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FF589A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BF6FD77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678D2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0F361225" w14:textId="70554EDB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2C0AD" w14:textId="77777777" w:rsidR="000101B4" w:rsidRPr="009848C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67F44" w14:textId="260F51C8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CD4C6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F949F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38D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6C34E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2008CA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B0045A4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47C877B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6670E6" w14:textId="53306A1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D05DAA8" w14:textId="77777777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23439" w14:textId="77777777" w:rsidR="000101B4" w:rsidRPr="009848C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A5CB3" w14:textId="77777777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8331B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18237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52CC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62952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4131FA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369E0AE" w14:textId="0581C4A1" w:rsidR="000101B4" w:rsidRPr="007C7627" w:rsidRDefault="000101B4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lastRenderedPageBreak/>
              <w:t>1.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0FDD1289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B3585">
              <w:rPr>
                <w:color w:val="000000"/>
                <w:sz w:val="24"/>
                <w:szCs w:val="24"/>
              </w:rPr>
              <w:t>повышения оплаты труда отдельных категорий работников муниципальных учреждений</w:t>
            </w:r>
            <w:proofErr w:type="gramEnd"/>
            <w:r w:rsidRPr="009B3585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992" w:type="dxa"/>
          </w:tcPr>
          <w:p w14:paraId="2F1CC266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5A9878" w14:textId="44EF5671" w:rsidR="000101B4" w:rsidRPr="009848C6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3276,363</w:t>
            </w:r>
          </w:p>
        </w:tc>
        <w:tc>
          <w:tcPr>
            <w:tcW w:w="1134" w:type="dxa"/>
          </w:tcPr>
          <w:p w14:paraId="1798367F" w14:textId="77777777" w:rsidR="000101B4" w:rsidRPr="009848C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F6633" w14:textId="11ED1029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3276,363</w:t>
            </w:r>
          </w:p>
        </w:tc>
        <w:tc>
          <w:tcPr>
            <w:tcW w:w="1275" w:type="dxa"/>
          </w:tcPr>
          <w:p w14:paraId="5DB097F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C34FC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845B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0F7F8DE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4CD7E88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B17286" w14:textId="211CB9E4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E83755E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3A6633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F6F7E35" w14:textId="3F47A734" w:rsidR="000101B4" w:rsidRPr="009848C6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4201,832</w:t>
            </w:r>
          </w:p>
        </w:tc>
        <w:tc>
          <w:tcPr>
            <w:tcW w:w="1134" w:type="dxa"/>
          </w:tcPr>
          <w:p w14:paraId="33497C44" w14:textId="77777777" w:rsidR="000101B4" w:rsidRPr="009848C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0FB58" w14:textId="6A0D760F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4201,832</w:t>
            </w:r>
          </w:p>
        </w:tc>
        <w:tc>
          <w:tcPr>
            <w:tcW w:w="1275" w:type="dxa"/>
          </w:tcPr>
          <w:p w14:paraId="6327331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E0B8B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A8AB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48404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DDA785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2001DA5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297E08ED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93899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6D30E1" w14:textId="31624109" w:rsidR="000101B4" w:rsidRPr="009848C6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4201,832</w:t>
            </w:r>
          </w:p>
        </w:tc>
        <w:tc>
          <w:tcPr>
            <w:tcW w:w="1134" w:type="dxa"/>
          </w:tcPr>
          <w:p w14:paraId="5AF905C6" w14:textId="77777777" w:rsidR="000101B4" w:rsidRPr="009848C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5F5533" w14:textId="139FDCCA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4201,832</w:t>
            </w:r>
          </w:p>
        </w:tc>
        <w:tc>
          <w:tcPr>
            <w:tcW w:w="1275" w:type="dxa"/>
          </w:tcPr>
          <w:p w14:paraId="4A5437F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F36ED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0413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01BDC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A73CA6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6D0C86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3865BFB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363DB" w14:textId="1D39BB43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F9AA0D3" w14:textId="2165D19C" w:rsidR="000101B4" w:rsidRPr="009848C6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4201,832</w:t>
            </w:r>
          </w:p>
        </w:tc>
        <w:tc>
          <w:tcPr>
            <w:tcW w:w="1134" w:type="dxa"/>
          </w:tcPr>
          <w:p w14:paraId="7A189770" w14:textId="77777777" w:rsidR="000101B4" w:rsidRPr="009848C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6AD42" w14:textId="76E5EFDF" w:rsidR="000101B4" w:rsidRPr="009848C6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4201,832</w:t>
            </w:r>
          </w:p>
        </w:tc>
        <w:tc>
          <w:tcPr>
            <w:tcW w:w="1275" w:type="dxa"/>
          </w:tcPr>
          <w:p w14:paraId="0FE1835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78433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7B86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2A00F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9602AB5" w14:textId="77777777" w:rsidTr="00C8055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147CE51" w14:textId="6AEDC016" w:rsidR="000101B4" w:rsidRPr="007C7627" w:rsidRDefault="000101B4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0AC2C70E" w14:textId="132B5582" w:rsidR="000101B4" w:rsidRPr="009B3585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</w:t>
            </w:r>
            <w:r>
              <w:rPr>
                <w:color w:val="000000"/>
                <w:sz w:val="24"/>
                <w:szCs w:val="24"/>
              </w:rPr>
              <w:t xml:space="preserve">образовательных </w:t>
            </w:r>
            <w:r w:rsidRPr="009B3585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992" w:type="dxa"/>
          </w:tcPr>
          <w:p w14:paraId="6D5B1E74" w14:textId="77777777" w:rsidR="000101B4" w:rsidRPr="007C7627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BAC3516" w14:textId="1DE02D78" w:rsidR="000101B4" w:rsidRPr="00282F11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7578,724</w:t>
            </w:r>
          </w:p>
        </w:tc>
        <w:tc>
          <w:tcPr>
            <w:tcW w:w="1134" w:type="dxa"/>
          </w:tcPr>
          <w:p w14:paraId="787D6B06" w14:textId="6297E62B" w:rsidR="000101B4" w:rsidRPr="00282F11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7578,724</w:t>
            </w:r>
          </w:p>
        </w:tc>
        <w:tc>
          <w:tcPr>
            <w:tcW w:w="1276" w:type="dxa"/>
          </w:tcPr>
          <w:p w14:paraId="7E7FC3CE" w14:textId="77777777" w:rsidR="000101B4" w:rsidRPr="00282F11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87B525" w14:textId="77777777" w:rsidR="000101B4" w:rsidRPr="00BF2191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CF0EF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3C5E8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5FC4141" w14:textId="77777777" w:rsidR="000101B4" w:rsidRPr="006E5E00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4B80DEA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953689F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FE19A2B" w14:textId="77777777" w:rsidR="000101B4" w:rsidRPr="009B3585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E42794" w14:textId="77777777" w:rsidR="000101B4" w:rsidRPr="007C7627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7CF4F4E" w14:textId="0C781FA8" w:rsidR="000101B4" w:rsidRPr="00282F11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7657,58</w:t>
            </w:r>
          </w:p>
        </w:tc>
        <w:tc>
          <w:tcPr>
            <w:tcW w:w="1134" w:type="dxa"/>
          </w:tcPr>
          <w:p w14:paraId="27222473" w14:textId="5338421A" w:rsidR="000101B4" w:rsidRPr="00282F11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7657,58</w:t>
            </w:r>
          </w:p>
        </w:tc>
        <w:tc>
          <w:tcPr>
            <w:tcW w:w="1276" w:type="dxa"/>
          </w:tcPr>
          <w:p w14:paraId="63DD23B2" w14:textId="77777777" w:rsidR="000101B4" w:rsidRPr="00282F11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F4E4A" w14:textId="77777777" w:rsidR="000101B4" w:rsidRPr="00BF2191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5B3291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FBBAB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BF6489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F0DB91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EB2C7A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E15FC71" w14:textId="77777777" w:rsidR="000101B4" w:rsidRPr="009B3585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256C3" w14:textId="77777777" w:rsidR="000101B4" w:rsidRPr="007C7627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F475D44" w14:textId="2A3760C2" w:rsidR="000101B4" w:rsidRPr="00282F11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134" w:type="dxa"/>
          </w:tcPr>
          <w:p w14:paraId="4FD1DF3B" w14:textId="113F4CF1" w:rsidR="000101B4" w:rsidRPr="00282F11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276" w:type="dxa"/>
          </w:tcPr>
          <w:p w14:paraId="416DB8FE" w14:textId="77777777" w:rsidR="000101B4" w:rsidRPr="00282F11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5ECAF5" w14:textId="77777777" w:rsidR="000101B4" w:rsidRPr="00BF2191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CD4F3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22DBD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C1A619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7B9F3C0" w14:textId="77777777" w:rsidTr="00C8055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52D51C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0C66080" w14:textId="77777777" w:rsidR="000101B4" w:rsidRPr="009B3585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0D35C" w14:textId="09D107CA" w:rsidR="000101B4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69477E" w14:textId="2987C38D" w:rsidR="000101B4" w:rsidRPr="00282F11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134" w:type="dxa"/>
          </w:tcPr>
          <w:p w14:paraId="25E862CC" w14:textId="4477690E" w:rsidR="000101B4" w:rsidRPr="00282F11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7812,0</w:t>
            </w:r>
          </w:p>
        </w:tc>
        <w:tc>
          <w:tcPr>
            <w:tcW w:w="1276" w:type="dxa"/>
          </w:tcPr>
          <w:p w14:paraId="5F230486" w14:textId="77777777" w:rsidR="000101B4" w:rsidRPr="00282F11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16F68" w14:textId="77777777" w:rsidR="000101B4" w:rsidRPr="00BF2191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CBC3BE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13D7F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40F312" w14:textId="77777777" w:rsidR="000101B4" w:rsidRPr="006E5E00" w:rsidRDefault="000101B4" w:rsidP="002E313E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4F7771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C818C8D" w14:textId="1346F36F" w:rsidR="000101B4" w:rsidRPr="007C7627" w:rsidRDefault="000101B4" w:rsidP="00F6648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40F9F316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proofErr w:type="gramStart"/>
            <w:r w:rsidRPr="009B3585">
              <w:rPr>
                <w:color w:val="000000"/>
                <w:sz w:val="24"/>
                <w:szCs w:val="24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</w:tcPr>
          <w:p w14:paraId="4FEF6231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96CB6B" w14:textId="0C882AEC" w:rsidR="000101B4" w:rsidRPr="00282F11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5531,219</w:t>
            </w:r>
          </w:p>
        </w:tc>
        <w:tc>
          <w:tcPr>
            <w:tcW w:w="1134" w:type="dxa"/>
          </w:tcPr>
          <w:p w14:paraId="0D0684A4" w14:textId="17E65305" w:rsidR="000101B4" w:rsidRPr="00282F11" w:rsidRDefault="000101B4" w:rsidP="00B820C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4037,790</w:t>
            </w:r>
          </w:p>
        </w:tc>
        <w:tc>
          <w:tcPr>
            <w:tcW w:w="1276" w:type="dxa"/>
          </w:tcPr>
          <w:p w14:paraId="4E1B46F8" w14:textId="66DA6F7B" w:rsidR="000101B4" w:rsidRPr="00282F11" w:rsidRDefault="000101B4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1493,429</w:t>
            </w:r>
          </w:p>
        </w:tc>
        <w:tc>
          <w:tcPr>
            <w:tcW w:w="1275" w:type="dxa"/>
          </w:tcPr>
          <w:p w14:paraId="077E653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D057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8231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FF7EACD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3AAD71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A0852C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D21BE55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F7215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4187A1A" w14:textId="0EB132D9" w:rsidR="000101B4" w:rsidRPr="00282F11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6985,260</w:t>
            </w:r>
          </w:p>
        </w:tc>
        <w:tc>
          <w:tcPr>
            <w:tcW w:w="1134" w:type="dxa"/>
          </w:tcPr>
          <w:p w14:paraId="2A11158F" w14:textId="48071CA1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5099,239</w:t>
            </w:r>
          </w:p>
        </w:tc>
        <w:tc>
          <w:tcPr>
            <w:tcW w:w="1276" w:type="dxa"/>
          </w:tcPr>
          <w:p w14:paraId="6C74C7D1" w14:textId="1979A317" w:rsidR="000101B4" w:rsidRPr="00282F11" w:rsidRDefault="000101B4" w:rsidP="00403D6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1886,021</w:t>
            </w:r>
          </w:p>
        </w:tc>
        <w:tc>
          <w:tcPr>
            <w:tcW w:w="1275" w:type="dxa"/>
          </w:tcPr>
          <w:p w14:paraId="572297F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2C75B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D7E1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CA4B0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36FA762" w14:textId="77777777" w:rsidTr="00C8055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EE2E9F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E7F5584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074EE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A92AF59" w14:textId="3EF8569F" w:rsidR="000101B4" w:rsidRPr="009848C6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6985,260</w:t>
            </w:r>
          </w:p>
        </w:tc>
        <w:tc>
          <w:tcPr>
            <w:tcW w:w="1134" w:type="dxa"/>
          </w:tcPr>
          <w:p w14:paraId="085D977E" w14:textId="53E236BC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5099,239</w:t>
            </w:r>
          </w:p>
        </w:tc>
        <w:tc>
          <w:tcPr>
            <w:tcW w:w="1276" w:type="dxa"/>
          </w:tcPr>
          <w:p w14:paraId="09896C0F" w14:textId="6A725D48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1886,021</w:t>
            </w:r>
          </w:p>
        </w:tc>
        <w:tc>
          <w:tcPr>
            <w:tcW w:w="1275" w:type="dxa"/>
          </w:tcPr>
          <w:p w14:paraId="7803202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5C54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CE19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86762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2A845AC" w14:textId="77777777" w:rsidTr="00C8055D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96DC5F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990FDA1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EF084" w14:textId="06FD054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73DC880" w14:textId="581FD68B" w:rsidR="000101B4" w:rsidRPr="009848C6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7257,060</w:t>
            </w:r>
          </w:p>
        </w:tc>
        <w:tc>
          <w:tcPr>
            <w:tcW w:w="1134" w:type="dxa"/>
          </w:tcPr>
          <w:p w14:paraId="5841BA74" w14:textId="285AB9DE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5225,083</w:t>
            </w:r>
          </w:p>
        </w:tc>
        <w:tc>
          <w:tcPr>
            <w:tcW w:w="1276" w:type="dxa"/>
          </w:tcPr>
          <w:p w14:paraId="6C9AD9D1" w14:textId="407173C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2031,977</w:t>
            </w:r>
          </w:p>
        </w:tc>
        <w:tc>
          <w:tcPr>
            <w:tcW w:w="1275" w:type="dxa"/>
          </w:tcPr>
          <w:p w14:paraId="0BA3136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CF0A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9D98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BB61E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DD5600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79207DE" w14:textId="652E69A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784496C1" w14:textId="6D03C542" w:rsidR="000101B4" w:rsidRPr="009B3585" w:rsidRDefault="000101B4" w:rsidP="00CD0D7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</w:tcPr>
          <w:p w14:paraId="7A585269" w14:textId="23BC99A9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95E805B" w14:textId="517D95FB" w:rsidR="000101B4" w:rsidRPr="00282F11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1039,371</w:t>
            </w:r>
          </w:p>
        </w:tc>
        <w:tc>
          <w:tcPr>
            <w:tcW w:w="1134" w:type="dxa"/>
          </w:tcPr>
          <w:p w14:paraId="296EE06D" w14:textId="77777777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4865F" w14:textId="5FE75E50" w:rsidR="000101B4" w:rsidRPr="00282F11" w:rsidRDefault="000101B4" w:rsidP="00D03F2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1039,371</w:t>
            </w:r>
          </w:p>
        </w:tc>
        <w:tc>
          <w:tcPr>
            <w:tcW w:w="1275" w:type="dxa"/>
          </w:tcPr>
          <w:p w14:paraId="4BC3BD0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36CF0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1A04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D5DAD7E" w14:textId="3B4841AF" w:rsidR="000101B4" w:rsidRPr="006E5E00" w:rsidRDefault="000101B4" w:rsidP="00A6434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0B9550A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8275BE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2EBC269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DD517" w14:textId="155FAEAE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134ADDF" w14:textId="02546744" w:rsidR="000101B4" w:rsidRPr="00282F11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F1EAD" w14:textId="77777777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48A473" w14:textId="205F47DB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D97BD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70931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C7BBB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7A081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3B3C6B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4D7FB0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2286865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99BEB" w14:textId="12BD0B3A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41F6D2D" w14:textId="5619430C" w:rsidR="000101B4" w:rsidRPr="00282F11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AC29EB" w14:textId="77777777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D0FCA7" w14:textId="7B0A52D9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797C2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D4DD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12C1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C564A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035BF2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09716E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C51436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93BA55" w14:textId="75D106F0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2603FA5" w14:textId="5B3489BB" w:rsidR="000101B4" w:rsidRPr="00282F11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768505" w14:textId="77777777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9CFC1" w14:textId="222E09A3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040F2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5540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5981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18746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029078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8D75AA7" w14:textId="77777777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14:paraId="1C53B257" w14:textId="3710D6E2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51ED6DF9" w14:textId="3BB2F7CA" w:rsidR="000101B4" w:rsidRPr="00925715" w:rsidRDefault="000101B4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мероприятий, предусмотренных НПА органов гос. власти Ярославской области</w:t>
            </w:r>
          </w:p>
        </w:tc>
        <w:tc>
          <w:tcPr>
            <w:tcW w:w="992" w:type="dxa"/>
          </w:tcPr>
          <w:p w14:paraId="1CA0D668" w14:textId="12254F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14E0B4D" w14:textId="2391F24C" w:rsidR="000101B4" w:rsidRPr="00282F11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3052,57097</w:t>
            </w:r>
          </w:p>
        </w:tc>
        <w:tc>
          <w:tcPr>
            <w:tcW w:w="1134" w:type="dxa"/>
          </w:tcPr>
          <w:p w14:paraId="0A1479AB" w14:textId="50FFEEC9" w:rsidR="000101B4" w:rsidRPr="00282F11" w:rsidRDefault="000101B4" w:rsidP="000203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202,25268</w:t>
            </w:r>
          </w:p>
        </w:tc>
        <w:tc>
          <w:tcPr>
            <w:tcW w:w="1276" w:type="dxa"/>
          </w:tcPr>
          <w:p w14:paraId="4E8C4FCA" w14:textId="5BE1EC4D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2850,31829</w:t>
            </w:r>
          </w:p>
        </w:tc>
        <w:tc>
          <w:tcPr>
            <w:tcW w:w="1275" w:type="dxa"/>
          </w:tcPr>
          <w:p w14:paraId="77DDDAD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21378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B422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604C5E6" w14:textId="7CC5EBCC" w:rsidR="000101B4" w:rsidRPr="006E5E00" w:rsidRDefault="000101B4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28A8E6E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78D85A" w14:textId="77777777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B10C4A5" w14:textId="77777777" w:rsidR="000101B4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4C083" w14:textId="3C66325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76A41DF" w14:textId="3AD4E7C2" w:rsidR="000101B4" w:rsidRPr="00282F11" w:rsidRDefault="000C6F19" w:rsidP="000C6F1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10672</w:t>
            </w:r>
            <w:r w:rsidR="000101B4">
              <w:rPr>
                <w:rFonts w:cs="Times New Roman"/>
                <w:sz w:val="18"/>
                <w:szCs w:val="18"/>
              </w:rPr>
              <w:t>,60062</w:t>
            </w:r>
          </w:p>
        </w:tc>
        <w:tc>
          <w:tcPr>
            <w:tcW w:w="1134" w:type="dxa"/>
          </w:tcPr>
          <w:p w14:paraId="726DF195" w14:textId="77777777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D9DEB5" w14:textId="15C9070B" w:rsidR="000C6F19" w:rsidRPr="00282F11" w:rsidRDefault="000C6F19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10672,60062</w:t>
            </w:r>
          </w:p>
        </w:tc>
        <w:tc>
          <w:tcPr>
            <w:tcW w:w="1275" w:type="dxa"/>
          </w:tcPr>
          <w:p w14:paraId="0741B01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0CBF8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BF30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D47703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73F2F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FC7776" w14:textId="5C616BDC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A7FCEA5" w14:textId="77777777" w:rsidR="000101B4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7759E" w14:textId="37A61098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8D81AE5" w14:textId="77777777" w:rsidR="000101B4" w:rsidRPr="00282F11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8C9DA2" w14:textId="77777777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880C8A" w14:textId="77777777" w:rsidR="000101B4" w:rsidRPr="00282F1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560F4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950E7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8550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C3B68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2707D4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02C42E" w14:textId="77777777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52CC84B" w14:textId="77777777" w:rsidR="000101B4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CA5D6" w14:textId="29BECAF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A42DA14" w14:textId="77777777" w:rsidR="000101B4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5221B" w14:textId="7777777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EA54C7" w14:textId="77777777" w:rsidR="000101B4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C3308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28B96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C830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1B4D4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15E298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6E81C4A" w14:textId="289A6725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519227CF" w14:textId="5BD8E1CA" w:rsidR="000101B4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A4533">
              <w:rPr>
                <w:rFonts w:cs="Times New Roman"/>
                <w:sz w:val="24"/>
                <w:szCs w:val="24"/>
              </w:rPr>
              <w:t>Обеспечение деятельности учреждений (благотворительность)</w:t>
            </w:r>
          </w:p>
        </w:tc>
        <w:tc>
          <w:tcPr>
            <w:tcW w:w="992" w:type="dxa"/>
          </w:tcPr>
          <w:p w14:paraId="6F0E23BC" w14:textId="76B82CF9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C7DE6F3" w14:textId="53328565" w:rsidR="000101B4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14:paraId="5511B14C" w14:textId="7777777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B9338" w14:textId="77777777" w:rsidR="000101B4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DB805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D68D5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A6F93" w14:textId="54346236" w:rsidR="000101B4" w:rsidRPr="004A4533" w:rsidRDefault="000101B4" w:rsidP="004A453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A4533">
              <w:rPr>
                <w:rFonts w:cs="Times New Roman"/>
                <w:sz w:val="20"/>
              </w:rPr>
              <w:t>300,0</w:t>
            </w:r>
          </w:p>
        </w:tc>
        <w:tc>
          <w:tcPr>
            <w:tcW w:w="851" w:type="dxa"/>
            <w:vMerge w:val="restart"/>
          </w:tcPr>
          <w:p w14:paraId="449709C2" w14:textId="7742D03E" w:rsidR="000101B4" w:rsidRPr="006E5E00" w:rsidRDefault="000101B4" w:rsidP="004A453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316A237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2FADE10" w14:textId="77777777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D25DEC1" w14:textId="77777777" w:rsidR="000101B4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DF953D" w14:textId="12A23CE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C6D1A0F" w14:textId="0F9A8126" w:rsidR="000101B4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683,833</w:t>
            </w:r>
          </w:p>
        </w:tc>
        <w:tc>
          <w:tcPr>
            <w:tcW w:w="1134" w:type="dxa"/>
          </w:tcPr>
          <w:p w14:paraId="508D5D35" w14:textId="7777777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3D9717" w14:textId="77777777" w:rsidR="000101B4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DA293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6C175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C8682D" w14:textId="3F50134C" w:rsidR="000101B4" w:rsidRPr="00874688" w:rsidRDefault="000101B4" w:rsidP="0087468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683,833</w:t>
            </w:r>
          </w:p>
        </w:tc>
        <w:tc>
          <w:tcPr>
            <w:tcW w:w="851" w:type="dxa"/>
            <w:vMerge/>
          </w:tcPr>
          <w:p w14:paraId="6B51850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99D0CE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F838D8" w14:textId="77777777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0A96FCB" w14:textId="77777777" w:rsidR="000101B4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2707F" w14:textId="75081C4C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D12A95A" w14:textId="77777777" w:rsidR="000101B4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F7CD25" w14:textId="7777777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85CA0D" w14:textId="77777777" w:rsidR="000101B4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A524B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7F8CE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E3C4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6A99D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035D8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A8BB4E1" w14:textId="77777777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CA71BA5" w14:textId="77777777" w:rsidR="000101B4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C3EBE" w14:textId="3B557486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95FC288" w14:textId="77777777" w:rsidR="000101B4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6CE7F" w14:textId="7777777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1CCEE8" w14:textId="77777777" w:rsidR="000101B4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3A5BE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E524B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E018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4D86B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0B8DFD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8E202AA" w14:textId="629E0488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1.14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318CF266" w14:textId="29CAC2C0" w:rsidR="000101B4" w:rsidRDefault="000101B4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F32077">
              <w:rPr>
                <w:rFonts w:cs="Times New Roman"/>
                <w:sz w:val="24"/>
                <w:szCs w:val="24"/>
              </w:rPr>
              <w:t>еализаци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F32077">
              <w:rPr>
                <w:rFonts w:cs="Times New Roman"/>
                <w:sz w:val="24"/>
                <w:szCs w:val="24"/>
              </w:rPr>
              <w:t xml:space="preserve">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992" w:type="dxa"/>
          </w:tcPr>
          <w:p w14:paraId="073C0734" w14:textId="164E919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4ED08B2" w14:textId="77777777" w:rsidR="000101B4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34DFC" w14:textId="7777777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394AA" w14:textId="77777777" w:rsidR="000101B4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EB089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6341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A4ED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0B09109" w14:textId="5465609A" w:rsidR="000101B4" w:rsidRPr="006E5E00" w:rsidRDefault="000101B4" w:rsidP="000101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6D64C8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19A8A5" w14:textId="77777777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1C678647" w14:textId="77777777" w:rsidR="000101B4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971E72" w14:textId="5F340753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277CE49" w14:textId="6320CBDE" w:rsidR="000101B4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551,628</w:t>
            </w:r>
          </w:p>
        </w:tc>
        <w:tc>
          <w:tcPr>
            <w:tcW w:w="1134" w:type="dxa"/>
          </w:tcPr>
          <w:p w14:paraId="69319C4F" w14:textId="7777777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468214" w14:textId="7C39E427" w:rsidR="000101B4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551,628</w:t>
            </w:r>
          </w:p>
        </w:tc>
        <w:tc>
          <w:tcPr>
            <w:tcW w:w="1275" w:type="dxa"/>
          </w:tcPr>
          <w:p w14:paraId="3EF90B0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28527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FCFE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706DD4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D79B66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6527201" w14:textId="77777777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03EC8ABA" w14:textId="77777777" w:rsidR="000101B4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2A670" w14:textId="6A09E134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907D840" w14:textId="77777777" w:rsidR="000101B4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FFE69E" w14:textId="7777777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F0D4B" w14:textId="77777777" w:rsidR="000101B4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EDE48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56A5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AE184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E7036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5CB897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5322BEE" w14:textId="77777777" w:rsidR="000101B4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0CC021B" w14:textId="77777777" w:rsidR="000101B4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79ABEF" w14:textId="181170DE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FC5DFD8" w14:textId="77777777" w:rsidR="000101B4" w:rsidRDefault="000101B4" w:rsidP="00E33B2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92A27" w14:textId="77777777" w:rsidR="000101B4" w:rsidRPr="00BF2191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42D4FD" w14:textId="77777777" w:rsidR="000101B4" w:rsidRDefault="000101B4" w:rsidP="00EB6BF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F1B7F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A5DB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9DBC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50E77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04635F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22D71B3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gridSpan w:val="7"/>
            <w:vMerge w:val="restart"/>
          </w:tcPr>
          <w:p w14:paraId="646FC182" w14:textId="77777777" w:rsidR="000101B4" w:rsidRPr="004B7261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7261">
              <w:rPr>
                <w:rFonts w:cs="Times New Roman"/>
                <w:sz w:val="24"/>
                <w:szCs w:val="24"/>
              </w:rPr>
              <w:t>Задача 2. Обеспечение социальных гарантий отдельных категорий граждан</w:t>
            </w:r>
          </w:p>
        </w:tc>
        <w:tc>
          <w:tcPr>
            <w:tcW w:w="992" w:type="dxa"/>
          </w:tcPr>
          <w:p w14:paraId="2E5F7E21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0769307" w14:textId="25F16D20" w:rsidR="000101B4" w:rsidRPr="00282F11" w:rsidRDefault="000101B4" w:rsidP="005D5C8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16308,132</w:t>
            </w:r>
          </w:p>
        </w:tc>
        <w:tc>
          <w:tcPr>
            <w:tcW w:w="1134" w:type="dxa"/>
          </w:tcPr>
          <w:p w14:paraId="7FF3419D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92E94" w14:textId="4019C7F4" w:rsidR="000101B4" w:rsidRPr="00282F11" w:rsidRDefault="000101B4" w:rsidP="00F1161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16308,132</w:t>
            </w:r>
          </w:p>
        </w:tc>
        <w:tc>
          <w:tcPr>
            <w:tcW w:w="1275" w:type="dxa"/>
          </w:tcPr>
          <w:p w14:paraId="70ECB80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5DFE8D" w14:textId="77777777" w:rsidR="000101B4" w:rsidRPr="006550D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B3EA9" w14:textId="77777777" w:rsidR="000101B4" w:rsidRPr="006550D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159FD8A0" w14:textId="0C305DF7" w:rsidR="000101B4" w:rsidRPr="006E5E00" w:rsidRDefault="000101B4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77F5E95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08FFA6D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E86F0F3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D693D0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7F15E04" w14:textId="66786229" w:rsidR="000101B4" w:rsidRPr="00282F11" w:rsidRDefault="000101B4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19423,149</w:t>
            </w:r>
          </w:p>
        </w:tc>
        <w:tc>
          <w:tcPr>
            <w:tcW w:w="1134" w:type="dxa"/>
          </w:tcPr>
          <w:p w14:paraId="61B095EB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7449BD" w14:textId="074DC85C" w:rsidR="000101B4" w:rsidRPr="00282F11" w:rsidRDefault="000101B4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19423,149</w:t>
            </w:r>
          </w:p>
        </w:tc>
        <w:tc>
          <w:tcPr>
            <w:tcW w:w="1275" w:type="dxa"/>
          </w:tcPr>
          <w:p w14:paraId="5E3DAAA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C9B8F0" w14:textId="77777777" w:rsidR="000101B4" w:rsidRPr="006550D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8C653" w14:textId="77777777" w:rsidR="000101B4" w:rsidRPr="006550D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6D30C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3AE39C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0653CD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DC9BBB5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32FF99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2845957" w14:textId="36712CA8" w:rsidR="000101B4" w:rsidRPr="00282F11" w:rsidRDefault="000101B4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19081,249</w:t>
            </w:r>
          </w:p>
        </w:tc>
        <w:tc>
          <w:tcPr>
            <w:tcW w:w="1134" w:type="dxa"/>
          </w:tcPr>
          <w:p w14:paraId="4A642064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3B8899" w14:textId="43AB34D2" w:rsidR="000101B4" w:rsidRPr="00282F11" w:rsidRDefault="000101B4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19081,249</w:t>
            </w:r>
          </w:p>
        </w:tc>
        <w:tc>
          <w:tcPr>
            <w:tcW w:w="1275" w:type="dxa"/>
          </w:tcPr>
          <w:p w14:paraId="4CF4417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80D4BD" w14:textId="77777777" w:rsidR="000101B4" w:rsidRPr="006550D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6E3452" w14:textId="77777777" w:rsidR="000101B4" w:rsidRPr="006550D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CDA099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4EBB91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A3BA93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2396CCB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FAE52" w14:textId="104797A9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9F3BF6" w14:textId="3EAFA5DF" w:rsidR="000101B4" w:rsidRPr="00282F11" w:rsidRDefault="000101B4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19081,249</w:t>
            </w:r>
          </w:p>
        </w:tc>
        <w:tc>
          <w:tcPr>
            <w:tcW w:w="1134" w:type="dxa"/>
          </w:tcPr>
          <w:p w14:paraId="3BCBFA60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50FC95" w14:textId="61300145" w:rsidR="000101B4" w:rsidRPr="00282F11" w:rsidRDefault="000101B4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19081,249</w:t>
            </w:r>
          </w:p>
        </w:tc>
        <w:tc>
          <w:tcPr>
            <w:tcW w:w="1275" w:type="dxa"/>
          </w:tcPr>
          <w:p w14:paraId="0CF6B37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4F1C04" w14:textId="77777777" w:rsidR="000101B4" w:rsidRPr="006550D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F2AC1B" w14:textId="77777777" w:rsidR="000101B4" w:rsidRPr="006550D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0C15BC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DD081F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DEC2871" w14:textId="77777777" w:rsidR="000101B4" w:rsidRPr="007C7627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7D84F05" w14:textId="77777777" w:rsidR="000101B4" w:rsidRPr="007C762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305C2FBC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детей-сирот</w:t>
            </w:r>
            <w:r>
              <w:rPr>
                <w:rFonts w:cs="Times New Roman"/>
                <w:sz w:val="24"/>
                <w:szCs w:val="24"/>
              </w:rPr>
              <w:t xml:space="preserve"> и детей, оставшихся без попечения родителей, переданных под опеку (попечительство)</w:t>
            </w:r>
            <w:r w:rsidRPr="00925715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которым назначено ежемесячное </w:t>
            </w:r>
            <w:r w:rsidRPr="00925715">
              <w:rPr>
                <w:rFonts w:cs="Times New Roman"/>
                <w:sz w:val="24"/>
                <w:szCs w:val="24"/>
              </w:rPr>
              <w:t>пособие (чел.)</w:t>
            </w:r>
          </w:p>
        </w:tc>
        <w:tc>
          <w:tcPr>
            <w:tcW w:w="1276" w:type="dxa"/>
            <w:gridSpan w:val="3"/>
          </w:tcPr>
          <w:p w14:paraId="5BA00C9F" w14:textId="078FFD1B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6111AFC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9450C9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1BF6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96AB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2028E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CDFCC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6A35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94496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5C55D0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3174F4D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4A2400" w14:textId="77777777" w:rsidR="000101B4" w:rsidRPr="007C762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753E47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870D2F1" w14:textId="59AF1588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B59516D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C958F5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83CF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8ADF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75F64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6DC9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84C1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AF42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9CBF20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F8F903F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9D702B" w14:textId="77777777" w:rsidR="000101B4" w:rsidRPr="007C762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FE4ECB3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C596904" w14:textId="7166E897" w:rsidR="000101B4" w:rsidRPr="00925715" w:rsidRDefault="000101B4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D1E9E10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AA29CF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C585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85ECA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D5985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42263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1A37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A8D3A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C4E110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27D51B" w14:textId="77777777" w:rsidR="000101B4" w:rsidRPr="007C7627" w:rsidRDefault="000101B4" w:rsidP="00AA4FCD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2721DB" w14:textId="77777777" w:rsidR="000101B4" w:rsidRPr="007C7627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74ABF7A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A07AF7" w14:textId="3FF9AAFF" w:rsidR="000101B4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C9A5928" w14:textId="60F8060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85B1DE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841D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219F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4BCCA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8443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5EE33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006B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D6F400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010B9E7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B8B812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657A6CC5" w14:textId="2D5C9414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D040A6">
              <w:rPr>
                <w:rFonts w:cs="Times New Roman"/>
                <w:sz w:val="24"/>
                <w:szCs w:val="24"/>
              </w:rPr>
              <w:t>Численность приемных родителей, которым производятся выплаты (чел.)</w:t>
            </w:r>
          </w:p>
        </w:tc>
        <w:tc>
          <w:tcPr>
            <w:tcW w:w="1276" w:type="dxa"/>
            <w:gridSpan w:val="3"/>
          </w:tcPr>
          <w:p w14:paraId="24ABA06D" w14:textId="085D7FB5" w:rsidR="000101B4" w:rsidRPr="00925715" w:rsidRDefault="000101B4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7364DC9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9531035" w14:textId="18B81364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1823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0D645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CEB72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5BF7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01A9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805B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D584A7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FF90A04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020661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8BBA9A7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2685385" w14:textId="681224DF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0758E5DE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877333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590D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24E5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3347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40BE8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A204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15187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BB4B1E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F2CE09D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B1C1C6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963A17F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E375370" w14:textId="1B1D716E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6B88C268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896FDF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B275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0BFE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0F84A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5F90F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9565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81696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43E8A5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5FE6D9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27CEC7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63467C2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37D688C" w14:textId="2155EE2D" w:rsidR="000101B4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0D20B26E" w14:textId="76BEA8DE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A69EB3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0B0B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7FDE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143AD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2459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4728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3A28D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DB24D7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E1930C5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770F791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23D65536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Численность детей-сирот</w:t>
            </w:r>
            <w:r>
              <w:rPr>
                <w:rFonts w:cs="Times New Roman"/>
                <w:sz w:val="24"/>
                <w:szCs w:val="24"/>
              </w:rPr>
              <w:t xml:space="preserve"> и детей, оставшихся без попечения родителей, переданных в приемные семьи</w:t>
            </w:r>
            <w:r w:rsidRPr="00925715"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gridSpan w:val="3"/>
          </w:tcPr>
          <w:p w14:paraId="708FC2CB" w14:textId="5D4E2913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5630DF34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EFB8A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C256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2C8F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65681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569CC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8A1F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AFC6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3E0DC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C51C749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571044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F17C4E4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DE91D8B" w14:textId="131FB5F6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331F389C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FCB8DB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08858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7D3B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2633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23C90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4124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9DD42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695596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72FA2F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F4B676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C08C175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6F27142" w14:textId="4294536B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6DEFBCF4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130BD8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3924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F640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5DC0F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02B0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EA17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C49BA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0A0332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1717AED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85A0CD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676B5FB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3305266" w14:textId="4F50FA6D" w:rsidR="000101B4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0FD5E255" w14:textId="42CAAF30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B58911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34B1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4977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D439A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3973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BC64D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75147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3A382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945DB2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8DB7139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05935F6B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усыновителей, опекунов (попечителей), приемных родителей, которым производятся выплаты единовременного пособия при всех формах устройства детей, лишенных родительского попечения, в семью (чел.)</w:t>
            </w:r>
          </w:p>
        </w:tc>
        <w:tc>
          <w:tcPr>
            <w:tcW w:w="1276" w:type="dxa"/>
            <w:gridSpan w:val="3"/>
          </w:tcPr>
          <w:p w14:paraId="01C038D5" w14:textId="3AC5F611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650F641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B04024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7D5B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2E1C8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0A35F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C568C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5058C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69B72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65C71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D56D8E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D88D21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EAB1774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4AF7184" w14:textId="577DCAFB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9A2AD84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0E7959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3A13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BCA1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F3ABF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1A037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4D8E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0217E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8C451F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87BB98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346712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A6307DD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4317975" w14:textId="0FE0F31A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90D64FC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1E7C51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1611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5B53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622B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5E027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0ABF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216FA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25D02D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E121EE3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37D3F7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0CB7AFB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939B744" w14:textId="1A8AB2DE" w:rsidR="000101B4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6387B80" w14:textId="5CBD0CA2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E6C87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698A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3B743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E6669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B0F1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FBE5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B55A7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F9854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DD2B887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FE151E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797D0652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специалистов, осуществляющих сопровождение опекунов (попечителей) несовершеннолетних (чел.)</w:t>
            </w:r>
          </w:p>
        </w:tc>
        <w:tc>
          <w:tcPr>
            <w:tcW w:w="1276" w:type="dxa"/>
            <w:gridSpan w:val="3"/>
          </w:tcPr>
          <w:p w14:paraId="4C68839B" w14:textId="77777777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8DA90C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59B261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166C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07DA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01C46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D7FDC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09AA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A907A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CBE400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0118FF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28B31E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6C86DB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97E23E6" w14:textId="77777777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340C11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2BFB60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6F9D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9AA78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19053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AB4E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2BB1A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4C21E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FC4C4E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9AB894A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BEA491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0BC097F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8C5172A" w14:textId="77777777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1691C7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8E3723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233D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BF3A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B050F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1F367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9ADE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10561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193531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AE0A3F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CBDA3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97F6D2F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88C91EB" w14:textId="0EB2A90A" w:rsidR="000101B4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C6C927" w14:textId="12A80E6E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C1F9C6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0275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B0E04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9826A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0FDD6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DF1F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277A8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2E304F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AC252BF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BED1CCA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2763C16" w14:textId="11FC7ACB" w:rsidR="000101B4" w:rsidRPr="00925715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 xml:space="preserve">Численность детей, </w:t>
            </w:r>
            <w:r>
              <w:rPr>
                <w:rFonts w:cs="Times New Roman"/>
                <w:sz w:val="24"/>
                <w:szCs w:val="24"/>
              </w:rPr>
              <w:t>на которых выплачивается</w:t>
            </w:r>
            <w:r w:rsidRPr="0092571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925715">
              <w:rPr>
                <w:rFonts w:cs="Times New Roman"/>
                <w:sz w:val="24"/>
                <w:szCs w:val="24"/>
              </w:rPr>
              <w:t>омпенсаци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925715">
              <w:rPr>
                <w:rFonts w:cs="Times New Roman"/>
                <w:sz w:val="24"/>
                <w:szCs w:val="24"/>
              </w:rPr>
              <w:t xml:space="preserve"> части  родительской пла</w:t>
            </w:r>
            <w:r>
              <w:rPr>
                <w:rFonts w:cs="Times New Roman"/>
                <w:sz w:val="24"/>
                <w:szCs w:val="24"/>
              </w:rPr>
              <w:t xml:space="preserve">ты </w:t>
            </w:r>
            <w:r w:rsidRPr="00925715">
              <w:rPr>
                <w:rFonts w:cs="Times New Roman"/>
                <w:sz w:val="24"/>
                <w:szCs w:val="24"/>
              </w:rPr>
              <w:t xml:space="preserve">за </w:t>
            </w:r>
            <w:r w:rsidRPr="00925715">
              <w:rPr>
                <w:rFonts w:cs="Times New Roman"/>
                <w:sz w:val="24"/>
                <w:szCs w:val="24"/>
              </w:rPr>
              <w:lastRenderedPageBreak/>
              <w:t xml:space="preserve">присмотр и уход за </w:t>
            </w:r>
            <w:r w:rsidRPr="00F4177A">
              <w:rPr>
                <w:rFonts w:cs="Times New Roman"/>
                <w:sz w:val="24"/>
                <w:szCs w:val="24"/>
              </w:rPr>
              <w:t>детьми в дошкольной образовательной</w:t>
            </w:r>
            <w:r>
              <w:rPr>
                <w:rFonts w:cs="Times New Roman"/>
                <w:sz w:val="24"/>
                <w:szCs w:val="24"/>
              </w:rPr>
              <w:t xml:space="preserve"> организации</w:t>
            </w:r>
            <w:r w:rsidRPr="00925715"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6" w:type="dxa"/>
            <w:gridSpan w:val="3"/>
          </w:tcPr>
          <w:p w14:paraId="4CEBF581" w14:textId="3D4CC83B" w:rsidR="000101B4" w:rsidRPr="00925715" w:rsidRDefault="000101B4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992" w:type="dxa"/>
          </w:tcPr>
          <w:p w14:paraId="133623B8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F04F2C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1B6B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AA9A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C119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C7D9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BD81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4E8F7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61ABB4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42B380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BED16A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18C019B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3265C78" w14:textId="44F20BB6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61B6342B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5FC47E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EA96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4C6E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9E7B0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1CA7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1809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4DF0C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E8FA5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90CEAA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55517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422DF88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8E618B5" w14:textId="14B82E65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3E4EA95A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AC3B41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1B53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2FD4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AE95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06FEC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822E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0EF9B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E9F405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98A4FDD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26A4D5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8E472A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84CCA2E" w14:textId="78D89408" w:rsidR="000101B4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14:paraId="34F54232" w14:textId="71ED880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FF938D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5ED7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4B16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6597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63FC8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BCB5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15A67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DF64EC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8B2C275" w14:textId="33AB54E4" w:rsidR="000101B4" w:rsidRPr="00925715" w:rsidRDefault="000101B4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lastRenderedPageBreak/>
              <w:t>2.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4CDAB17C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Обеспечение компенсации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</w:tcPr>
          <w:p w14:paraId="7CD7B79D" w14:textId="77777777" w:rsidR="000101B4" w:rsidRPr="00A3631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AABEC81" w14:textId="7F3C2DA2" w:rsidR="000101B4" w:rsidRPr="00282F1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936,265</w:t>
            </w:r>
          </w:p>
        </w:tc>
        <w:tc>
          <w:tcPr>
            <w:tcW w:w="1134" w:type="dxa"/>
          </w:tcPr>
          <w:p w14:paraId="309D156A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B436D" w14:textId="65935098" w:rsidR="000101B4" w:rsidRPr="00282F11" w:rsidRDefault="000101B4" w:rsidP="00FC57E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936,265</w:t>
            </w:r>
          </w:p>
        </w:tc>
        <w:tc>
          <w:tcPr>
            <w:tcW w:w="1275" w:type="dxa"/>
          </w:tcPr>
          <w:p w14:paraId="03665DC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76E9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A302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A73DB0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4153E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5486DF6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D38C080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53D9550" w14:textId="77777777" w:rsidR="000101B4" w:rsidRPr="00EE12CF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695FB59" w14:textId="77777777" w:rsidR="000101B4" w:rsidRPr="00A3631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2D864A4" w14:textId="67C6FD61" w:rsidR="000101B4" w:rsidRPr="00282F1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1444,068</w:t>
            </w:r>
          </w:p>
        </w:tc>
        <w:tc>
          <w:tcPr>
            <w:tcW w:w="1134" w:type="dxa"/>
          </w:tcPr>
          <w:p w14:paraId="3299C337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2F470" w14:textId="1931C75D" w:rsidR="000101B4" w:rsidRPr="00282F11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1444,068</w:t>
            </w:r>
          </w:p>
        </w:tc>
        <w:tc>
          <w:tcPr>
            <w:tcW w:w="1275" w:type="dxa"/>
          </w:tcPr>
          <w:p w14:paraId="50C8564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21F8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174E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0EDED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34641E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5354656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7D83BDD" w14:textId="77777777" w:rsidR="000101B4" w:rsidRPr="00EE12CF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3D7D7955" w14:textId="77777777" w:rsidR="000101B4" w:rsidRPr="00A3631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1A48906" w14:textId="31774ADA" w:rsidR="000101B4" w:rsidRPr="00282F1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1102,168</w:t>
            </w:r>
          </w:p>
        </w:tc>
        <w:tc>
          <w:tcPr>
            <w:tcW w:w="1134" w:type="dxa"/>
          </w:tcPr>
          <w:p w14:paraId="7029682B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8E3446" w14:textId="50F0C7AB" w:rsidR="000101B4" w:rsidRPr="00282F11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1102,168</w:t>
            </w:r>
          </w:p>
        </w:tc>
        <w:tc>
          <w:tcPr>
            <w:tcW w:w="1275" w:type="dxa"/>
          </w:tcPr>
          <w:p w14:paraId="0D786EF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5FE9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44F7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A9E1B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A80617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5CA8850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75DC4F88" w14:textId="77777777" w:rsidR="000101B4" w:rsidRPr="00EE12CF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14:paraId="1FE418F5" w14:textId="53B7DFD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C9E2EEC" w14:textId="5B2D6F9A" w:rsidR="000101B4" w:rsidRPr="00282F1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1102,168</w:t>
            </w:r>
          </w:p>
        </w:tc>
        <w:tc>
          <w:tcPr>
            <w:tcW w:w="1134" w:type="dxa"/>
          </w:tcPr>
          <w:p w14:paraId="2B7AC4E4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0184D" w14:textId="78243702" w:rsidR="000101B4" w:rsidRPr="00282F11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1102,168</w:t>
            </w:r>
          </w:p>
        </w:tc>
        <w:tc>
          <w:tcPr>
            <w:tcW w:w="1275" w:type="dxa"/>
          </w:tcPr>
          <w:p w14:paraId="731101A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9995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D976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A6CFD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9CF3E3C" w14:textId="77777777" w:rsidTr="00C8055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95B8CA5" w14:textId="309DF6D2" w:rsidR="000101B4" w:rsidRPr="00925715" w:rsidRDefault="000101B4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682F593A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Обеспечение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992" w:type="dxa"/>
          </w:tcPr>
          <w:p w14:paraId="7B7EE440" w14:textId="77777777" w:rsidR="000101B4" w:rsidRPr="00A3631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E0777D1" w14:textId="432FA0B6" w:rsidR="000101B4" w:rsidRPr="00282F1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14790,119</w:t>
            </w:r>
          </w:p>
        </w:tc>
        <w:tc>
          <w:tcPr>
            <w:tcW w:w="1134" w:type="dxa"/>
          </w:tcPr>
          <w:p w14:paraId="0F8C5D7A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ACEEA" w14:textId="6849D9C5" w:rsidR="000101B4" w:rsidRPr="00282F11" w:rsidRDefault="000101B4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14790,119</w:t>
            </w:r>
          </w:p>
        </w:tc>
        <w:tc>
          <w:tcPr>
            <w:tcW w:w="1275" w:type="dxa"/>
          </w:tcPr>
          <w:p w14:paraId="4910A65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9844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4BEF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97EA00F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34153E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114E475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935505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553176C2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A5D76D" w14:textId="77777777" w:rsidR="000101B4" w:rsidRPr="00A3631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6466078" w14:textId="5D93A999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134" w:type="dxa"/>
          </w:tcPr>
          <w:p w14:paraId="74EF9656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74AAB" w14:textId="15EA2B6B" w:rsidR="000101B4" w:rsidRPr="00B630CE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275" w:type="dxa"/>
          </w:tcPr>
          <w:p w14:paraId="63A84B7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645A7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05F1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7C4AC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DFB08B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144055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3AF4C14A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A80781" w14:textId="77777777" w:rsidR="000101B4" w:rsidRPr="00A3631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B34C59D" w14:textId="2B4A358F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134" w:type="dxa"/>
          </w:tcPr>
          <w:p w14:paraId="328E0B80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5C03E5" w14:textId="1D600193" w:rsidR="000101B4" w:rsidRPr="00B630CE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275" w:type="dxa"/>
          </w:tcPr>
          <w:p w14:paraId="7B0E2C3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C3843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3EF0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E67A9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B2C03F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3F1804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  <w:vAlign w:val="center"/>
          </w:tcPr>
          <w:p w14:paraId="21891EA2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8E3C7" w14:textId="49E72246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6F7023D" w14:textId="6EA579D6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134" w:type="dxa"/>
          </w:tcPr>
          <w:p w14:paraId="2D1DB9CD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DA691" w14:textId="46C0834B" w:rsidR="000101B4" w:rsidRPr="00B630CE" w:rsidRDefault="000101B4" w:rsidP="00DF14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17486,375</w:t>
            </w:r>
          </w:p>
        </w:tc>
        <w:tc>
          <w:tcPr>
            <w:tcW w:w="1275" w:type="dxa"/>
          </w:tcPr>
          <w:p w14:paraId="519BF24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A9587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3B78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9592C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39F2C5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28B38EA" w14:textId="6035B39A" w:rsidR="000101B4" w:rsidRPr="00925715" w:rsidRDefault="000101B4" w:rsidP="00DF1405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7"/>
            <w:vMerge w:val="restart"/>
            <w:vAlign w:val="center"/>
          </w:tcPr>
          <w:p w14:paraId="12134553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Государственная поддержка опеки и попечительства</w:t>
            </w:r>
          </w:p>
        </w:tc>
        <w:tc>
          <w:tcPr>
            <w:tcW w:w="992" w:type="dxa"/>
          </w:tcPr>
          <w:p w14:paraId="08572C3D" w14:textId="77777777" w:rsidR="000101B4" w:rsidRPr="00A3631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348E4A6" w14:textId="321ABA03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B630CE">
              <w:rPr>
                <w:rFonts w:cs="Times New Roman"/>
                <w:sz w:val="18"/>
                <w:szCs w:val="18"/>
              </w:rPr>
              <w:t>581,748</w:t>
            </w:r>
          </w:p>
        </w:tc>
        <w:tc>
          <w:tcPr>
            <w:tcW w:w="1134" w:type="dxa"/>
          </w:tcPr>
          <w:p w14:paraId="6E786887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EF40A" w14:textId="71FC86DD" w:rsidR="000101B4" w:rsidRPr="00B630CE" w:rsidRDefault="000101B4" w:rsidP="00F62A8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581,748</w:t>
            </w:r>
          </w:p>
        </w:tc>
        <w:tc>
          <w:tcPr>
            <w:tcW w:w="1275" w:type="dxa"/>
          </w:tcPr>
          <w:p w14:paraId="1BF4D3D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6EA48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AEAA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4F9863A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5220508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C742A0A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F7DC32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B5BE29" w14:textId="77777777" w:rsidR="000101B4" w:rsidRPr="00A3631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54D0DCE" w14:textId="2E2AF758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134" w:type="dxa"/>
          </w:tcPr>
          <w:p w14:paraId="48174252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81D41" w14:textId="7082DA63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275" w:type="dxa"/>
          </w:tcPr>
          <w:p w14:paraId="32671BC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A29BD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106B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AC114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D00C73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CBDFC32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F80E9F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DC1B0" w14:textId="77777777" w:rsidR="000101B4" w:rsidRPr="00A3631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21C65EA" w14:textId="11395472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134" w:type="dxa"/>
          </w:tcPr>
          <w:p w14:paraId="667E87EA" w14:textId="77777777" w:rsidR="000101B4" w:rsidRPr="00B630CE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3107E8" w14:textId="6A8F36C3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630CE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275" w:type="dxa"/>
          </w:tcPr>
          <w:p w14:paraId="3709185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F778E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611B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4213D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752065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D0781BF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4094152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BC4D3" w14:textId="5F00435A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E5AAAEC" w14:textId="655B9CA3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134" w:type="dxa"/>
          </w:tcPr>
          <w:p w14:paraId="475BD229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A521A" w14:textId="25E52E1F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492,706</w:t>
            </w:r>
          </w:p>
        </w:tc>
        <w:tc>
          <w:tcPr>
            <w:tcW w:w="1275" w:type="dxa"/>
          </w:tcPr>
          <w:p w14:paraId="434C75C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5028D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AB09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967D4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01D0A3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1E7A98D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gridSpan w:val="7"/>
            <w:vMerge w:val="restart"/>
          </w:tcPr>
          <w:p w14:paraId="5F6069E0" w14:textId="64FEB6F8" w:rsidR="000101B4" w:rsidRPr="009B3585" w:rsidRDefault="000101B4" w:rsidP="00E515D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Задача 3. 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992" w:type="dxa"/>
          </w:tcPr>
          <w:p w14:paraId="10CAA6B2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969B8DB" w14:textId="781E5674" w:rsidR="000101B4" w:rsidRPr="00C8055D" w:rsidRDefault="000101B4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055D"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1134" w:type="dxa"/>
          </w:tcPr>
          <w:p w14:paraId="77E57A4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0018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968F4C" w14:textId="57A01A79" w:rsidR="000101B4" w:rsidRPr="00BF2191" w:rsidRDefault="000101B4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567" w:type="dxa"/>
          </w:tcPr>
          <w:p w14:paraId="7F0443D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BFBF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DED9FED" w14:textId="34FD8D4A" w:rsidR="000101B4" w:rsidRPr="006E5E00" w:rsidRDefault="000101B4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02C413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51E700C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BBD4470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772D9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DFDD9E7" w14:textId="4E85BAB8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3E9D6269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D53AC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3C9599" w14:textId="7B590CC4" w:rsidR="000101B4" w:rsidRPr="008C3D0A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8C3D0A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0843D5F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528B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A8049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E295F6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7398E1A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60D3D01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A1F17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4B77306" w14:textId="71B69971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4737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E5E3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C24B57" w14:textId="328D4C58" w:rsidR="000101B4" w:rsidRPr="00BF219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101C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DF97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986A0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3D0CB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7A50B1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B7644D5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3B7181" w14:textId="3948E021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A7E1856" w14:textId="77777777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8771B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E14CF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12669" w14:textId="77777777" w:rsidR="000101B4" w:rsidRPr="00BF219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5B627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E0EC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EAD3E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77B65C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43E7EE2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C969D5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91EC209" w14:textId="76CF83B4" w:rsidR="000101B4" w:rsidRPr="009B3585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iCs/>
                <w:sz w:val="24"/>
                <w:szCs w:val="24"/>
              </w:rPr>
              <w:t>Количество проведенных мероприятий по повышению эффективности и качества в сфере образования (шт.)</w:t>
            </w:r>
          </w:p>
        </w:tc>
        <w:tc>
          <w:tcPr>
            <w:tcW w:w="1276" w:type="dxa"/>
            <w:gridSpan w:val="3"/>
          </w:tcPr>
          <w:p w14:paraId="3C06AC49" w14:textId="77777777" w:rsidR="000101B4" w:rsidRPr="009B358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0C3E44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BBD970F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90AEB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4A57F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4DE7F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C86E4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B96B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11231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5937BF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3FC168C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F9ECD9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7002191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B147E43" w14:textId="18DBD4A2" w:rsidR="000101B4" w:rsidRPr="009B358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C3C87DC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934F39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2AF1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301A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52714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CF967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B3FF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62F66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851B3B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606EB79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8464C4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C1A6495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B917683" w14:textId="296F9EDA" w:rsidR="000101B4" w:rsidRPr="009B358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7C238E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36CDF9E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B92DB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DA8F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D7B13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B59E1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F750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8A9A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4AC59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602428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57ED6A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B3C085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91A10EE" w14:textId="3A2DEB8F" w:rsidR="000101B4" w:rsidRPr="009B358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08745E" w14:textId="33136EA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765285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A7F7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969B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9C88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7ED99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DEA3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C0208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1213AA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168BFA9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gridSpan w:val="7"/>
            <w:vMerge w:val="restart"/>
          </w:tcPr>
          <w:p w14:paraId="1A8D8F1D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Мероприятия по повышению эффективности и качества в сфере образования</w:t>
            </w:r>
          </w:p>
        </w:tc>
        <w:tc>
          <w:tcPr>
            <w:tcW w:w="992" w:type="dxa"/>
          </w:tcPr>
          <w:p w14:paraId="43B80169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51AE3A1" w14:textId="44FE9876" w:rsidR="000101B4" w:rsidRPr="00C8055D" w:rsidRDefault="000101B4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055D"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1134" w:type="dxa"/>
          </w:tcPr>
          <w:p w14:paraId="739B39B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2952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20A0F4" w14:textId="06957C8D" w:rsidR="000101B4" w:rsidRPr="00BF2191" w:rsidRDefault="000101B4" w:rsidP="003F1791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164,668</w:t>
            </w:r>
          </w:p>
        </w:tc>
        <w:tc>
          <w:tcPr>
            <w:tcW w:w="567" w:type="dxa"/>
          </w:tcPr>
          <w:p w14:paraId="51CB9BC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464A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E3562F0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517264D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D2D0C2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C9F8B00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467C1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12D080C" w14:textId="44791149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14:paraId="379A58E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24827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A6CD1E" w14:textId="04E3168B" w:rsidR="000101B4" w:rsidRPr="00BF2191" w:rsidRDefault="000101B4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60,0</w:t>
            </w:r>
          </w:p>
        </w:tc>
        <w:tc>
          <w:tcPr>
            <w:tcW w:w="567" w:type="dxa"/>
          </w:tcPr>
          <w:p w14:paraId="1C17E6A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80D4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212AC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F68BA1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C944CF3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58D7E0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5E7ECB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3332A74" w14:textId="25238FB4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095F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5AE8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F602D5" w14:textId="7DB85F0E" w:rsidR="000101B4" w:rsidRPr="00BF2191" w:rsidRDefault="000101B4" w:rsidP="00E7696E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7744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4ABE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9363C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E9040C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BFE6955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A1BC2E9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11557D" w14:textId="4B13A043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2096504" w14:textId="77777777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524AB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C8247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EE7C37" w14:textId="77777777" w:rsidR="000101B4" w:rsidRPr="00BF2191" w:rsidRDefault="000101B4" w:rsidP="00E7696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201A1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568C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E1694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333B21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FB7DF8C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gridSpan w:val="7"/>
            <w:vMerge w:val="restart"/>
          </w:tcPr>
          <w:p w14:paraId="6C07B395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Задача 4. Проведение социально-значимых массовых мероприятий в сфере образования</w:t>
            </w:r>
          </w:p>
        </w:tc>
        <w:tc>
          <w:tcPr>
            <w:tcW w:w="992" w:type="dxa"/>
          </w:tcPr>
          <w:p w14:paraId="7E813E08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F35B01E" w14:textId="2C3ABFDF" w:rsidR="000101B4" w:rsidRPr="00C8055D" w:rsidRDefault="000101B4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14:paraId="09B2487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91CCD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6C8AB5" w14:textId="7009AC77" w:rsidR="000101B4" w:rsidRPr="00BF2191" w:rsidRDefault="000101B4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12120E7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25E8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0B10C5B" w14:textId="461FF12C" w:rsidR="000101B4" w:rsidRPr="006E5E00" w:rsidRDefault="000101B4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4B7CE49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43C438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FCB6419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BDF0E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0392355" w14:textId="3E2A39FB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C8055D">
              <w:rPr>
                <w:rFonts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14:paraId="6B0D487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A2269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AE7600" w14:textId="74FF2979" w:rsidR="000101B4" w:rsidRPr="00BF219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</w:t>
            </w:r>
          </w:p>
        </w:tc>
        <w:tc>
          <w:tcPr>
            <w:tcW w:w="567" w:type="dxa"/>
          </w:tcPr>
          <w:p w14:paraId="19F1921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DC5F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2026C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2B6D04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15AE441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6F35233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55E66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62329CD" w14:textId="0E47A767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076089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0F310C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D98BED" w14:textId="6F28E0DE" w:rsidR="000101B4" w:rsidRPr="00BF219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D9D29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106B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1B206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0EA69A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458C6F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0296534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1C3E6D" w14:textId="0A6130FB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993C0D5" w14:textId="77777777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9561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48785C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3E509D" w14:textId="77777777" w:rsidR="000101B4" w:rsidRPr="00BF219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A7862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26E5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DF05B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26B762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A6225B7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24DAE1B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691D065E" w14:textId="77777777" w:rsidR="000101B4" w:rsidRPr="00925715" w:rsidRDefault="000101B4" w:rsidP="00AA4FCD">
            <w:pPr>
              <w:ind w:leftChars="-3" w:left="-1" w:hangingChars="3" w:hanging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925715">
              <w:rPr>
                <w:iCs/>
                <w:sz w:val="24"/>
                <w:szCs w:val="24"/>
              </w:rPr>
              <w:t xml:space="preserve">Количество проведенных мероприятий по созданию </w:t>
            </w:r>
            <w:r w:rsidRPr="00925715">
              <w:rPr>
                <w:iCs/>
                <w:sz w:val="24"/>
                <w:szCs w:val="24"/>
              </w:rPr>
              <w:lastRenderedPageBreak/>
              <w:t>условий развития дополнительного образования (</w:t>
            </w:r>
            <w:r>
              <w:rPr>
                <w:iCs/>
                <w:sz w:val="24"/>
                <w:szCs w:val="24"/>
              </w:rPr>
              <w:t>шт</w:t>
            </w:r>
            <w:r w:rsidRPr="00925715">
              <w:rPr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14:paraId="198A25B5" w14:textId="77777777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63D55742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A817C43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8BE6E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E3C4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A6F9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77D5D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4493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8A8DB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F5976A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FA18E3D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DA979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3F68F7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4EA9BA1" w14:textId="77777777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D0837A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  <w:p w14:paraId="57612955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B8469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38484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F83A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ABDB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CCEEB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EEF7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6AF2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A9CCD4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29D3A4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A8EE81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44D29FFB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F504735" w14:textId="11417BFD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C8B318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F8B565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C316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0288B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A0141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2FAE0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3AC5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84E9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26949E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FCB29A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5CB934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6639D203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33A99ED" w14:textId="183E4F29" w:rsidR="000101B4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2FF4F7" w14:textId="5AA0E593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CD54F5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52A65C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4EFC3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2EEB9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112BA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505D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7E680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A7ECD87" w14:textId="77777777" w:rsidTr="00C8055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C7C05D8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gridSpan w:val="7"/>
            <w:vMerge w:val="restart"/>
          </w:tcPr>
          <w:p w14:paraId="4CF8FC45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Мероприятия по созданию условий развития дополнительного образования в сфере образования</w:t>
            </w:r>
          </w:p>
        </w:tc>
        <w:tc>
          <w:tcPr>
            <w:tcW w:w="992" w:type="dxa"/>
          </w:tcPr>
          <w:p w14:paraId="06F2C3E1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A5135ED" w14:textId="0E1C8D07" w:rsidR="000101B4" w:rsidRPr="00C8055D" w:rsidRDefault="000101B4" w:rsidP="00F4177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20,0</w:t>
            </w:r>
          </w:p>
        </w:tc>
        <w:tc>
          <w:tcPr>
            <w:tcW w:w="1134" w:type="dxa"/>
          </w:tcPr>
          <w:p w14:paraId="088E9EDE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62714EF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2FF01D6C" w14:textId="54832CD3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630CE">
              <w:rPr>
                <w:rFonts w:cs="Times New Roman"/>
                <w:sz w:val="20"/>
              </w:rPr>
              <w:t>20,0</w:t>
            </w:r>
          </w:p>
        </w:tc>
        <w:tc>
          <w:tcPr>
            <w:tcW w:w="567" w:type="dxa"/>
          </w:tcPr>
          <w:p w14:paraId="29A5861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5C94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4D71649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6169C1A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9F9A2C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EEA5390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4A363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74CF246" w14:textId="475B7E3B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40,0</w:t>
            </w:r>
          </w:p>
        </w:tc>
        <w:tc>
          <w:tcPr>
            <w:tcW w:w="1134" w:type="dxa"/>
          </w:tcPr>
          <w:p w14:paraId="2DF70AB9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796323E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6B649CA5" w14:textId="1C0686A3" w:rsidR="000101B4" w:rsidRPr="00B630CE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630CE">
              <w:rPr>
                <w:rFonts w:cs="Times New Roman"/>
                <w:sz w:val="20"/>
              </w:rPr>
              <w:t>40,0</w:t>
            </w:r>
          </w:p>
        </w:tc>
        <w:tc>
          <w:tcPr>
            <w:tcW w:w="567" w:type="dxa"/>
          </w:tcPr>
          <w:p w14:paraId="0DDA566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1C65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9313C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083B33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1363AB2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8768626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051E38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D652FF2" w14:textId="790E856B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ED3C7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4999C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F5D85A" w14:textId="0C74D4A5" w:rsidR="000101B4" w:rsidRPr="00BF219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79D70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A00D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3E991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500B36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B31778D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3C40284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12E77" w14:textId="56EF732C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803AA8" w14:textId="77777777" w:rsidR="000101B4" w:rsidRPr="00C8055D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73E69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213E5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C1F230" w14:textId="77777777" w:rsidR="000101B4" w:rsidRPr="00BF219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74E58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6D1A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F4AF9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21CDE22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77E1C3E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gridSpan w:val="7"/>
            <w:vMerge w:val="restart"/>
          </w:tcPr>
          <w:p w14:paraId="2C0E4E44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Задача 5. Создание комфортных, безопасных, современных условий осуществления образовательного процесса</w:t>
            </w:r>
          </w:p>
        </w:tc>
        <w:tc>
          <w:tcPr>
            <w:tcW w:w="992" w:type="dxa"/>
          </w:tcPr>
          <w:p w14:paraId="3BDD5514" w14:textId="7777777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515B9F5" w14:textId="07E68685" w:rsidR="000101B4" w:rsidRPr="00C8055D" w:rsidRDefault="000101B4" w:rsidP="003F17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5153,98454</w:t>
            </w:r>
          </w:p>
        </w:tc>
        <w:tc>
          <w:tcPr>
            <w:tcW w:w="1134" w:type="dxa"/>
          </w:tcPr>
          <w:p w14:paraId="1D8BAFBE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12E1C74B" w14:textId="15B9FBD7" w:rsidR="000101B4" w:rsidRPr="00C8055D" w:rsidRDefault="000101B4" w:rsidP="00F62A8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4128,485</w:t>
            </w:r>
          </w:p>
        </w:tc>
        <w:tc>
          <w:tcPr>
            <w:tcW w:w="1275" w:type="dxa"/>
          </w:tcPr>
          <w:p w14:paraId="7AA755B8" w14:textId="39CCFD13" w:rsidR="000101B4" w:rsidRPr="00B630CE" w:rsidRDefault="000101B4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630CE">
              <w:rPr>
                <w:rFonts w:cs="Times New Roman"/>
                <w:sz w:val="20"/>
              </w:rPr>
              <w:t>1025,49954</w:t>
            </w:r>
          </w:p>
        </w:tc>
        <w:tc>
          <w:tcPr>
            <w:tcW w:w="567" w:type="dxa"/>
          </w:tcPr>
          <w:p w14:paraId="00906D0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28E4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0088472" w14:textId="3DEFFCA8" w:rsidR="000101B4" w:rsidRPr="006E5E00" w:rsidRDefault="000101B4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51661A6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268E839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DA1C38D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7C0FB" w14:textId="77777777" w:rsidR="000101B4" w:rsidRPr="004B6D46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B6D4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D131EF8" w14:textId="6776F048" w:rsidR="000101B4" w:rsidRPr="004B6D46" w:rsidRDefault="000101B4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</w:rPr>
              <w:t>9770,54695</w:t>
            </w:r>
          </w:p>
        </w:tc>
        <w:tc>
          <w:tcPr>
            <w:tcW w:w="1134" w:type="dxa"/>
          </w:tcPr>
          <w:p w14:paraId="7197FC5D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B97EAF" w14:textId="2055C2C5" w:rsidR="000101B4" w:rsidRPr="004B6D46" w:rsidRDefault="000101B4" w:rsidP="00B9154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</w:rPr>
              <w:t>7794,05</w:t>
            </w:r>
          </w:p>
        </w:tc>
        <w:tc>
          <w:tcPr>
            <w:tcW w:w="1275" w:type="dxa"/>
          </w:tcPr>
          <w:p w14:paraId="5D3DE600" w14:textId="35731F58" w:rsidR="000101B4" w:rsidRPr="004B6D46" w:rsidRDefault="000101B4" w:rsidP="00B630C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20"/>
              </w:rPr>
              <w:t>1976,49695</w:t>
            </w:r>
          </w:p>
        </w:tc>
        <w:tc>
          <w:tcPr>
            <w:tcW w:w="567" w:type="dxa"/>
          </w:tcPr>
          <w:p w14:paraId="2AAD738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5E09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CF656A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97E92C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510D3CA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199C075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78F457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5426B0B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18E9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8700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0DA9D5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39378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1520F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9FAB6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D4BF25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38B8BE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213F5F7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FCD43" w14:textId="3030445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9026D97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30310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9420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3799E8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8211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93D1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69E39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184B7A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7D20E1A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073B046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113E2315" w14:textId="77777777" w:rsidR="000101B4" w:rsidRPr="00925715" w:rsidRDefault="000101B4" w:rsidP="00AA4FCD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Количество учреждений, создавшие комфортные, безопасные, современные условия осуществления образовательного процесса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14:paraId="17D49235" w14:textId="06B5B283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0F9A9DC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4F63604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2E9CE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50601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828362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F70F5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4FE3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69238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769A04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B8651B2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F8CCD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5D73045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B638A94" w14:textId="09ADA776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4C81C7F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BF9E79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743B5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D5025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6869AB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AA90E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4AD5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FB369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5100F31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36E629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28A456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5D355161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17FE3C8" w14:textId="5A6CECE9" w:rsidR="000101B4" w:rsidRPr="00925715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525EEE" w14:textId="77777777" w:rsidR="000101B4" w:rsidRPr="007C7627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D1079D3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E515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29413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977C49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87DF2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7A9F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902C5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E4A46E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7D3781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5C70B4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008A493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69E3F97" w14:textId="1FC986B4" w:rsidR="000101B4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FA79CB" w14:textId="27BE7B74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71F447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2CD17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2E43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9EB60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1769B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0436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7057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1DA1A2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C7BC1FB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  <w:gridSpan w:val="7"/>
            <w:vMerge w:val="restart"/>
          </w:tcPr>
          <w:p w14:paraId="22CD8C3B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Мероприятия по созданию условий для обеспечения комфортных, безопасных, современных условий осуществления образовательного процесса </w:t>
            </w:r>
          </w:p>
        </w:tc>
        <w:tc>
          <w:tcPr>
            <w:tcW w:w="992" w:type="dxa"/>
          </w:tcPr>
          <w:p w14:paraId="4289894D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1652EF5" w14:textId="1584EEA0" w:rsidR="000101B4" w:rsidRPr="004B6D46" w:rsidRDefault="000101B4" w:rsidP="0095090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5153,98454</w:t>
            </w:r>
          </w:p>
        </w:tc>
        <w:tc>
          <w:tcPr>
            <w:tcW w:w="1134" w:type="dxa"/>
          </w:tcPr>
          <w:p w14:paraId="11C73AA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23211339" w14:textId="01FCE9B9" w:rsidR="000101B4" w:rsidRPr="004B6D46" w:rsidRDefault="000101B4" w:rsidP="0095090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4128,485</w:t>
            </w:r>
          </w:p>
        </w:tc>
        <w:tc>
          <w:tcPr>
            <w:tcW w:w="1275" w:type="dxa"/>
          </w:tcPr>
          <w:p w14:paraId="46EB384A" w14:textId="2CD4F738" w:rsidR="000101B4" w:rsidRPr="004B6D46" w:rsidRDefault="000101B4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1025,49954</w:t>
            </w:r>
          </w:p>
        </w:tc>
        <w:tc>
          <w:tcPr>
            <w:tcW w:w="567" w:type="dxa"/>
          </w:tcPr>
          <w:p w14:paraId="48DB4CC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CEBE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092913A" w14:textId="77777777" w:rsidR="000101B4" w:rsidRPr="006E5E00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651727F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72A8AAA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16413A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D0FAA8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22CB56E" w14:textId="1561B7B4" w:rsidR="000101B4" w:rsidRPr="004B6D46" w:rsidRDefault="000101B4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9770,54695</w:t>
            </w:r>
          </w:p>
        </w:tc>
        <w:tc>
          <w:tcPr>
            <w:tcW w:w="1134" w:type="dxa"/>
          </w:tcPr>
          <w:p w14:paraId="183911DC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6ED0AE" w14:textId="0B00E2AB" w:rsidR="000101B4" w:rsidRPr="004B6D46" w:rsidRDefault="000101B4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7794,05</w:t>
            </w:r>
          </w:p>
        </w:tc>
        <w:tc>
          <w:tcPr>
            <w:tcW w:w="1275" w:type="dxa"/>
          </w:tcPr>
          <w:p w14:paraId="1648800D" w14:textId="5403FDF2" w:rsidR="000101B4" w:rsidRPr="004B6D46" w:rsidRDefault="000101B4" w:rsidP="001C64F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</w:t>
            </w:r>
            <w:r>
              <w:rPr>
                <w:rFonts w:cs="Times New Roman"/>
                <w:sz w:val="20"/>
              </w:rPr>
              <w:t>976,49695</w:t>
            </w:r>
          </w:p>
        </w:tc>
        <w:tc>
          <w:tcPr>
            <w:tcW w:w="567" w:type="dxa"/>
          </w:tcPr>
          <w:p w14:paraId="7665283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4E0B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8ED5D0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A8AAA0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4642430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CD24E5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D4EC3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E938C6C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ECF3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F8156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71A7B8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3C11C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2507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55AAE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74D998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CD9EF1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3576F87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E37B5" w14:textId="1F1DB4FC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58BCDEE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67FFA0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660A3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7619F1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CE0C6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E2A0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5E1B6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74DE3E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4A8977F" w14:textId="77777777" w:rsidR="000101B4" w:rsidRPr="00925715" w:rsidRDefault="000101B4" w:rsidP="00141C96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5.1.1</w:t>
            </w:r>
          </w:p>
        </w:tc>
        <w:tc>
          <w:tcPr>
            <w:tcW w:w="5812" w:type="dxa"/>
            <w:gridSpan w:val="7"/>
            <w:vMerge w:val="restart"/>
          </w:tcPr>
          <w:p w14:paraId="66E1D6AB" w14:textId="1CC3627C" w:rsidR="000101B4" w:rsidRDefault="000101B4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41C96">
              <w:rPr>
                <w:sz w:val="24"/>
                <w:szCs w:val="24"/>
              </w:rPr>
              <w:t xml:space="preserve">В том числе реализация мероприятий </w:t>
            </w:r>
            <w:proofErr w:type="gramStart"/>
            <w:r w:rsidRPr="00141C9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Pr="00141C96">
              <w:rPr>
                <w:sz w:val="24"/>
                <w:szCs w:val="24"/>
              </w:rPr>
              <w:t>ициативного</w:t>
            </w:r>
            <w:proofErr w:type="gramEnd"/>
            <w:r w:rsidRPr="00141C96">
              <w:rPr>
                <w:sz w:val="24"/>
                <w:szCs w:val="24"/>
              </w:rPr>
              <w:t xml:space="preserve"> бюджетирования на территории Ярославской област</w:t>
            </w:r>
            <w:r>
              <w:rPr>
                <w:sz w:val="24"/>
                <w:szCs w:val="24"/>
              </w:rPr>
              <w:t>и (поддержка местных инициатив),</w:t>
            </w:r>
          </w:p>
          <w:p w14:paraId="52C8A047" w14:textId="5A78F9F8" w:rsidR="000101B4" w:rsidRPr="00141C96" w:rsidRDefault="000101B4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14:paraId="75B9A605" w14:textId="77777777" w:rsidR="000101B4" w:rsidRDefault="000101B4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E231309" w14:textId="033676CE" w:rsidR="000101B4" w:rsidRPr="004B6D46" w:rsidRDefault="000101B4" w:rsidP="00E9769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1451,49945</w:t>
            </w:r>
          </w:p>
        </w:tc>
        <w:tc>
          <w:tcPr>
            <w:tcW w:w="1134" w:type="dxa"/>
          </w:tcPr>
          <w:p w14:paraId="529E3EF9" w14:textId="77777777" w:rsidR="000101B4" w:rsidRPr="004B6D46" w:rsidRDefault="000101B4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1BE2B64B" w14:textId="0139B1B6" w:rsidR="000101B4" w:rsidRPr="004B6D46" w:rsidRDefault="000101B4" w:rsidP="006B638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1336,001</w:t>
            </w:r>
          </w:p>
        </w:tc>
        <w:tc>
          <w:tcPr>
            <w:tcW w:w="1275" w:type="dxa"/>
          </w:tcPr>
          <w:p w14:paraId="63781AEF" w14:textId="0AB029E4" w:rsidR="000101B4" w:rsidRPr="004B6D46" w:rsidRDefault="000101B4" w:rsidP="00EE12C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115,49845</w:t>
            </w:r>
          </w:p>
        </w:tc>
        <w:tc>
          <w:tcPr>
            <w:tcW w:w="567" w:type="dxa"/>
          </w:tcPr>
          <w:p w14:paraId="11AE2BCD" w14:textId="77777777" w:rsidR="000101B4" w:rsidRPr="006E5E00" w:rsidRDefault="000101B4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31D4E" w14:textId="77777777" w:rsidR="000101B4" w:rsidRPr="006E5E00" w:rsidRDefault="000101B4" w:rsidP="00141C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181E43" w14:textId="77777777" w:rsidR="000101B4" w:rsidRPr="006E5E00" w:rsidRDefault="000101B4" w:rsidP="00141C9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6E5E00" w14:paraId="7A57FBD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22C0C2D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EDBE13A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C67D4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8081039" w14:textId="69DA18FF" w:rsidR="000101B4" w:rsidRPr="004B6D46" w:rsidRDefault="000101B4" w:rsidP="008F09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2249,39267</w:t>
            </w:r>
          </w:p>
        </w:tc>
        <w:tc>
          <w:tcPr>
            <w:tcW w:w="1134" w:type="dxa"/>
          </w:tcPr>
          <w:p w14:paraId="48633D3D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22312188" w14:textId="4386F1FB" w:rsidR="000101B4" w:rsidRPr="004B6D46" w:rsidRDefault="000101B4" w:rsidP="00D3111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1894,5</w:t>
            </w:r>
          </w:p>
        </w:tc>
        <w:tc>
          <w:tcPr>
            <w:tcW w:w="1275" w:type="dxa"/>
          </w:tcPr>
          <w:p w14:paraId="51E0261D" w14:textId="1574F39C" w:rsidR="000101B4" w:rsidRPr="004B6D46" w:rsidRDefault="000101B4" w:rsidP="008F094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354,89267</w:t>
            </w:r>
          </w:p>
        </w:tc>
        <w:tc>
          <w:tcPr>
            <w:tcW w:w="567" w:type="dxa"/>
          </w:tcPr>
          <w:p w14:paraId="1F22F9D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81FC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48BBC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FD12E9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650BF9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B891104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EC430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299111F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2A82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8D9FA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7EF315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404D5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4AF5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28870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7EF612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13E8EB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DB5E02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B23604" w14:textId="4909CF13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7CEEF46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BE36A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2B566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35EE0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F8A86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163E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42E27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6F0CB63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D1B9E40" w14:textId="3586DF59" w:rsidR="000101B4" w:rsidRPr="0093462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5.1.1.1</w:t>
            </w:r>
          </w:p>
        </w:tc>
        <w:tc>
          <w:tcPr>
            <w:tcW w:w="5812" w:type="dxa"/>
            <w:gridSpan w:val="7"/>
            <w:vMerge w:val="restart"/>
          </w:tcPr>
          <w:p w14:paraId="0792F49D" w14:textId="5634D4C2" w:rsidR="000101B4" w:rsidRPr="009B3585" w:rsidRDefault="000101B4" w:rsidP="00F90D4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 xml:space="preserve">Ремонт здания дошкольных групп муниципального общеобразовательного учреждения </w:t>
            </w:r>
            <w:r>
              <w:rPr>
                <w:rFonts w:cs="Times New Roman"/>
                <w:sz w:val="24"/>
                <w:szCs w:val="24"/>
              </w:rPr>
              <w:t xml:space="preserve">МОУ </w:t>
            </w:r>
            <w:r w:rsidRPr="009B3585">
              <w:rPr>
                <w:rFonts w:cs="Times New Roman"/>
                <w:sz w:val="24"/>
                <w:szCs w:val="24"/>
              </w:rPr>
              <w:t>Краснооктябрьская школа</w:t>
            </w:r>
          </w:p>
        </w:tc>
        <w:tc>
          <w:tcPr>
            <w:tcW w:w="992" w:type="dxa"/>
          </w:tcPr>
          <w:p w14:paraId="2BBEEC13" w14:textId="417A17D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67361DA" w14:textId="7D70C632" w:rsidR="000101B4" w:rsidRPr="004B6D46" w:rsidRDefault="000101B4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B6D46">
              <w:rPr>
                <w:rFonts w:cs="Times New Roman"/>
                <w:sz w:val="16"/>
                <w:szCs w:val="16"/>
              </w:rPr>
              <w:t>856,758</w:t>
            </w:r>
          </w:p>
        </w:tc>
        <w:tc>
          <w:tcPr>
            <w:tcW w:w="1134" w:type="dxa"/>
          </w:tcPr>
          <w:p w14:paraId="237DD6F1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BA0DC" w14:textId="7B40BED7" w:rsidR="000101B4" w:rsidRPr="004B6D46" w:rsidRDefault="000101B4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B6D46">
              <w:rPr>
                <w:rFonts w:cs="Times New Roman"/>
                <w:sz w:val="16"/>
                <w:szCs w:val="16"/>
              </w:rPr>
              <w:t>810,110</w:t>
            </w:r>
          </w:p>
        </w:tc>
        <w:tc>
          <w:tcPr>
            <w:tcW w:w="1275" w:type="dxa"/>
          </w:tcPr>
          <w:p w14:paraId="2C46F270" w14:textId="0A0157FA" w:rsidR="000101B4" w:rsidRPr="004B6D46" w:rsidRDefault="000101B4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4B6D46">
              <w:rPr>
                <w:rFonts w:cs="Times New Roman"/>
                <w:sz w:val="16"/>
                <w:szCs w:val="16"/>
              </w:rPr>
              <w:t>46,648</w:t>
            </w:r>
          </w:p>
        </w:tc>
        <w:tc>
          <w:tcPr>
            <w:tcW w:w="567" w:type="dxa"/>
          </w:tcPr>
          <w:p w14:paraId="38CF765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C0F0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D81E3C" w14:textId="774A36D7" w:rsidR="000101B4" w:rsidRPr="0093462C" w:rsidRDefault="000101B4" w:rsidP="00F90D4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 xml:space="preserve">МОУ Краснооктябрьская </w:t>
            </w:r>
            <w:r>
              <w:rPr>
                <w:rFonts w:cs="Times New Roman"/>
                <w:sz w:val="20"/>
              </w:rPr>
              <w:t>школа</w:t>
            </w:r>
          </w:p>
        </w:tc>
      </w:tr>
      <w:tr w:rsidR="000101B4" w:rsidRPr="006E5E00" w14:paraId="136D386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DBFE5D" w14:textId="77777777" w:rsidR="000101B4" w:rsidRPr="0093462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BB9FA58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5E386" w14:textId="03F16FB9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AB678B3" w14:textId="1C29D813" w:rsidR="000101B4" w:rsidRPr="004B6D46" w:rsidRDefault="000101B4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414FE2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A2574F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FFC531B" w14:textId="4FF09D09" w:rsidR="000101B4" w:rsidRPr="004B6D46" w:rsidRDefault="000101B4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0D11B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E852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F829E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420CD1F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02D18D2" w14:textId="77777777" w:rsidR="000101B4" w:rsidRPr="0093462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D1E1404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F2D497" w14:textId="6057ACCD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FD27780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3F50C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9BB2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05CB19D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16989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8EE6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30FD93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34E00FC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AF088E" w14:textId="77777777" w:rsidR="000101B4" w:rsidRPr="0093462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30E7DCFE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15D8F6" w14:textId="3972D0E0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331234B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23CA7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BF9E0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B4DBF65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B4684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206F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2A15BD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70C3AE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ABF4576" w14:textId="49CCB2FD" w:rsidR="000101B4" w:rsidRPr="0093462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5.1.1.2</w:t>
            </w:r>
          </w:p>
        </w:tc>
        <w:tc>
          <w:tcPr>
            <w:tcW w:w="5812" w:type="dxa"/>
            <w:gridSpan w:val="7"/>
            <w:vMerge w:val="restart"/>
          </w:tcPr>
          <w:p w14:paraId="16D8C2D8" w14:textId="69081B8E" w:rsidR="000101B4" w:rsidRPr="009B3585" w:rsidRDefault="000101B4" w:rsidP="00AB18B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Ремонт автоматической пожарной сигнализации в здании дошкольной группы муниципального общеобразовательного учреждения Березниковская основная общеобразовательная школа</w:t>
            </w:r>
          </w:p>
        </w:tc>
        <w:tc>
          <w:tcPr>
            <w:tcW w:w="992" w:type="dxa"/>
          </w:tcPr>
          <w:p w14:paraId="14B79F6E" w14:textId="442904B0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36BF2F6" w14:textId="7A40863F" w:rsidR="000101B4" w:rsidRPr="00C8055D" w:rsidRDefault="000101B4" w:rsidP="0013226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055D">
              <w:rPr>
                <w:rFonts w:cs="Times New Roman"/>
                <w:sz w:val="16"/>
                <w:szCs w:val="16"/>
              </w:rPr>
              <w:t>294,30280</w:t>
            </w:r>
          </w:p>
        </w:tc>
        <w:tc>
          <w:tcPr>
            <w:tcW w:w="1134" w:type="dxa"/>
          </w:tcPr>
          <w:p w14:paraId="3F54A374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F7C0C" w14:textId="2EC9BC62" w:rsidR="000101B4" w:rsidRPr="00C8055D" w:rsidRDefault="000101B4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055D">
              <w:rPr>
                <w:rFonts w:cs="Times New Roman"/>
                <w:sz w:val="16"/>
                <w:szCs w:val="16"/>
              </w:rPr>
              <w:t>238,405</w:t>
            </w:r>
          </w:p>
        </w:tc>
        <w:tc>
          <w:tcPr>
            <w:tcW w:w="1275" w:type="dxa"/>
          </w:tcPr>
          <w:p w14:paraId="4616A935" w14:textId="6C08CBF2" w:rsidR="000101B4" w:rsidRPr="00282F11" w:rsidRDefault="000101B4" w:rsidP="00EE12CF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55,59780</w:t>
            </w:r>
          </w:p>
        </w:tc>
        <w:tc>
          <w:tcPr>
            <w:tcW w:w="567" w:type="dxa"/>
          </w:tcPr>
          <w:p w14:paraId="6E662FB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17B0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819F657" w14:textId="10A1FD5F" w:rsidR="000101B4" w:rsidRPr="0093462C" w:rsidRDefault="000101B4" w:rsidP="00AB18B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 xml:space="preserve">МОУ Березниковская </w:t>
            </w:r>
            <w:r>
              <w:rPr>
                <w:rFonts w:cs="Times New Roman"/>
                <w:sz w:val="20"/>
              </w:rPr>
              <w:t>ООШ</w:t>
            </w:r>
          </w:p>
        </w:tc>
      </w:tr>
      <w:tr w:rsidR="000101B4" w:rsidRPr="006E5E00" w14:paraId="471C216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E1E39F" w14:textId="77777777" w:rsidR="000101B4" w:rsidRPr="0093462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5CE5FC5D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F5F10" w14:textId="74A5BD5C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EBEDC8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1E05B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E6145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7696F6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8A682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AAC0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3379A0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33ACA81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2C5B4BF" w14:textId="77777777" w:rsidR="000101B4" w:rsidRPr="0093462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75B3C53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2F522" w14:textId="155E6211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2A2CB7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64F505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8714C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BF3816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D7AF2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6910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D6A60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00FE2CC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9CCC41" w14:textId="77777777" w:rsidR="000101B4" w:rsidRPr="0093462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3554ABA9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A4844" w14:textId="74BD48D5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8C31253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A2C7C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6FE07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3DC191F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BCBE8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E571F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53054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93462C" w14:paraId="4DAF174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7D98385" w14:textId="4CFB7A30" w:rsidR="000101B4" w:rsidRPr="0093462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lastRenderedPageBreak/>
              <w:t>5.1.1.3</w:t>
            </w:r>
          </w:p>
        </w:tc>
        <w:tc>
          <w:tcPr>
            <w:tcW w:w="5812" w:type="dxa"/>
            <w:gridSpan w:val="7"/>
            <w:vMerge w:val="restart"/>
          </w:tcPr>
          <w:p w14:paraId="7E97728F" w14:textId="334B28DB" w:rsidR="000101B4" w:rsidRPr="009B3585" w:rsidRDefault="000101B4" w:rsidP="002A71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 xml:space="preserve">Ремонт ограждения территории муниципального бюджетного дошкольного образовательного учреждения детский </w:t>
            </w:r>
            <w:r w:rsidRPr="002E313E">
              <w:rPr>
                <w:rFonts w:cs="Times New Roman"/>
                <w:sz w:val="24"/>
                <w:szCs w:val="24"/>
              </w:rPr>
              <w:t>сад «Колосок»</w:t>
            </w:r>
          </w:p>
        </w:tc>
        <w:tc>
          <w:tcPr>
            <w:tcW w:w="992" w:type="dxa"/>
          </w:tcPr>
          <w:p w14:paraId="1312D1B6" w14:textId="3670A548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03ED09" w14:textId="1A6EF1F2" w:rsidR="000101B4" w:rsidRPr="00C8055D" w:rsidRDefault="000101B4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055D">
              <w:rPr>
                <w:rFonts w:cs="Times New Roman"/>
                <w:sz w:val="16"/>
                <w:szCs w:val="16"/>
              </w:rPr>
              <w:t>300,73865</w:t>
            </w:r>
          </w:p>
        </w:tc>
        <w:tc>
          <w:tcPr>
            <w:tcW w:w="1134" w:type="dxa"/>
          </w:tcPr>
          <w:p w14:paraId="35A95BC5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264D1" w14:textId="312A6789" w:rsidR="000101B4" w:rsidRPr="00C8055D" w:rsidRDefault="000101B4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C8055D">
              <w:rPr>
                <w:rFonts w:cs="Times New Roman"/>
                <w:sz w:val="16"/>
                <w:szCs w:val="16"/>
              </w:rPr>
              <w:t>287,486</w:t>
            </w:r>
          </w:p>
        </w:tc>
        <w:tc>
          <w:tcPr>
            <w:tcW w:w="1275" w:type="dxa"/>
          </w:tcPr>
          <w:p w14:paraId="51526E02" w14:textId="786F071A" w:rsidR="000101B4" w:rsidRPr="00282F11" w:rsidRDefault="000101B4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13,25265</w:t>
            </w:r>
          </w:p>
        </w:tc>
        <w:tc>
          <w:tcPr>
            <w:tcW w:w="567" w:type="dxa"/>
          </w:tcPr>
          <w:p w14:paraId="6253128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A89A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1809A5F" w14:textId="606E26AD" w:rsidR="000101B4" w:rsidRPr="0093462C" w:rsidRDefault="000101B4" w:rsidP="0093462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93462C">
              <w:rPr>
                <w:rFonts w:cs="Times New Roman"/>
                <w:sz w:val="20"/>
              </w:rPr>
              <w:t>МБДОУ детский сад «Колосок»</w:t>
            </w:r>
          </w:p>
        </w:tc>
      </w:tr>
      <w:tr w:rsidR="000101B4" w:rsidRPr="0093462C" w14:paraId="16F8368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8484DC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CE9A04C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B75C2E" w14:textId="1A817B86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A57F8A5" w14:textId="4FC8BC7C" w:rsidR="000101B4" w:rsidRPr="00C8055D" w:rsidRDefault="000101B4" w:rsidP="00D3111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361,70209</w:t>
            </w:r>
          </w:p>
        </w:tc>
        <w:tc>
          <w:tcPr>
            <w:tcW w:w="1134" w:type="dxa"/>
          </w:tcPr>
          <w:p w14:paraId="7BEACB0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B9365" w14:textId="163FDA0E" w:rsidR="000101B4" w:rsidRPr="00C8055D" w:rsidRDefault="000101B4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340,0</w:t>
            </w:r>
          </w:p>
        </w:tc>
        <w:tc>
          <w:tcPr>
            <w:tcW w:w="1275" w:type="dxa"/>
          </w:tcPr>
          <w:p w14:paraId="3C030C05" w14:textId="77777777" w:rsidR="000101B4" w:rsidRPr="002E0FDC" w:rsidRDefault="000101B4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E0FDC">
              <w:rPr>
                <w:rFonts w:cs="Times New Roman"/>
                <w:sz w:val="20"/>
              </w:rPr>
              <w:t>21,70209</w:t>
            </w:r>
          </w:p>
          <w:p w14:paraId="14D29164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205B0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01F9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D99364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0FF64E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B00C7F" w14:textId="5BF0F355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9DC3235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F25CD" w14:textId="746C7847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BD9D76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9718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4D2C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463558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7934C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A9EE5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DE808C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3A686CF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BEED621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49998AB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2980FB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63828227" w14:textId="32E9D339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80E8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2FEC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5040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88D51E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649F6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566B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882BBB9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2792F76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8249D52" w14:textId="5C795E53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5.1.1.4</w:t>
            </w:r>
          </w:p>
        </w:tc>
        <w:tc>
          <w:tcPr>
            <w:tcW w:w="5812" w:type="dxa"/>
            <w:gridSpan w:val="7"/>
            <w:vMerge w:val="restart"/>
          </w:tcPr>
          <w:p w14:paraId="5FB43578" w14:textId="0FBA88FA" w:rsidR="000101B4" w:rsidRPr="009B3585" w:rsidRDefault="000101B4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санитарных помещений МОУ Борисоглебская СОШ № 2</w:t>
            </w:r>
          </w:p>
        </w:tc>
        <w:tc>
          <w:tcPr>
            <w:tcW w:w="992" w:type="dxa"/>
          </w:tcPr>
          <w:p w14:paraId="1F741EE7" w14:textId="164B1D66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4D2436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FDAAC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24CAAE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805904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E3C63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73A8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1CD99D2" w14:textId="78A4F032" w:rsidR="000101B4" w:rsidRPr="0093462C" w:rsidRDefault="000101B4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МОУ Борисоглебская СОШ № 2</w:t>
            </w:r>
          </w:p>
        </w:tc>
      </w:tr>
      <w:tr w:rsidR="000101B4" w:rsidRPr="0093462C" w14:paraId="5B7CE2A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89045C2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1D0F04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9EB499" w14:textId="5AB38B60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E834580" w14:textId="3A7DE059" w:rsidR="000101B4" w:rsidRPr="00D20067" w:rsidRDefault="000101B4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D20067">
              <w:rPr>
                <w:rFonts w:cs="Times New Roman"/>
                <w:sz w:val="20"/>
              </w:rPr>
              <w:t>477,06536</w:t>
            </w:r>
          </w:p>
        </w:tc>
        <w:tc>
          <w:tcPr>
            <w:tcW w:w="1134" w:type="dxa"/>
          </w:tcPr>
          <w:p w14:paraId="2D0DF2F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F327F" w14:textId="36DF4BD6" w:rsidR="000101B4" w:rsidRPr="00C8055D" w:rsidRDefault="000101B4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324,688</w:t>
            </w:r>
          </w:p>
        </w:tc>
        <w:tc>
          <w:tcPr>
            <w:tcW w:w="1275" w:type="dxa"/>
          </w:tcPr>
          <w:p w14:paraId="2CB0E52A" w14:textId="1751DC51" w:rsidR="000101B4" w:rsidRPr="00BA2A05" w:rsidRDefault="000101B4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152,37736</w:t>
            </w:r>
          </w:p>
        </w:tc>
        <w:tc>
          <w:tcPr>
            <w:tcW w:w="567" w:type="dxa"/>
          </w:tcPr>
          <w:p w14:paraId="19544A7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A42CC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A17E72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27D522D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842005" w14:textId="1F9EF361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2CD16D0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F10FD7" w14:textId="34F6B9FE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AF9829F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4ED9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BC645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222E0B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4D21E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A86D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B2C8FC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36F5546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6A69442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F926F03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4A1020" w14:textId="77777777" w:rsidR="000101B4" w:rsidRDefault="000101B4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1FB98110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8F46B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569C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1837B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1E05FA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D81EE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5C6D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4A719D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7F2CF16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9153AA7" w14:textId="6A9FA04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5.1.1.5</w:t>
            </w:r>
          </w:p>
        </w:tc>
        <w:tc>
          <w:tcPr>
            <w:tcW w:w="5812" w:type="dxa"/>
            <w:gridSpan w:val="7"/>
            <w:vMerge w:val="restart"/>
          </w:tcPr>
          <w:p w14:paraId="7E77F1C1" w14:textId="7F9619C4" w:rsidR="000101B4" w:rsidRPr="009B3585" w:rsidRDefault="000101B4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помещений столовой МОУ Высоковская ООШ</w:t>
            </w:r>
          </w:p>
        </w:tc>
        <w:tc>
          <w:tcPr>
            <w:tcW w:w="992" w:type="dxa"/>
          </w:tcPr>
          <w:p w14:paraId="5A827831" w14:textId="761E850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A49CC09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5661C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B2F25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DC524C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4DD56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06ED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5A8FE34" w14:textId="3C88F101" w:rsidR="000101B4" w:rsidRPr="0093462C" w:rsidRDefault="000101B4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МОУ Высоковская ООШ</w:t>
            </w:r>
          </w:p>
        </w:tc>
      </w:tr>
      <w:tr w:rsidR="000101B4" w:rsidRPr="0093462C" w14:paraId="700ED5C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A35AE18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7864B90A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1BAB3E" w14:textId="0BE33551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85580A" w14:textId="7581063F" w:rsidR="000101B4" w:rsidRPr="00C8055D" w:rsidRDefault="000101B4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441,76133</w:t>
            </w:r>
          </w:p>
        </w:tc>
        <w:tc>
          <w:tcPr>
            <w:tcW w:w="1134" w:type="dxa"/>
          </w:tcPr>
          <w:p w14:paraId="398F74C4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F43B7" w14:textId="60BBBC1C" w:rsidR="000101B4" w:rsidRPr="00C8055D" w:rsidRDefault="000101B4" w:rsidP="00ED4E4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346,203</w:t>
            </w:r>
          </w:p>
        </w:tc>
        <w:tc>
          <w:tcPr>
            <w:tcW w:w="1275" w:type="dxa"/>
          </w:tcPr>
          <w:p w14:paraId="6055AC61" w14:textId="5954BD81" w:rsidR="000101B4" w:rsidRPr="002E0FDC" w:rsidRDefault="000101B4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95,55833</w:t>
            </w:r>
          </w:p>
        </w:tc>
        <w:tc>
          <w:tcPr>
            <w:tcW w:w="567" w:type="dxa"/>
          </w:tcPr>
          <w:p w14:paraId="51C2EA7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9C04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4256F5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2094D78E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42D5A1E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5AE6E45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D4088B" w14:textId="268125F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F58BC3F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AB17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76112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13E1E2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CD559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A894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5164CC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49387C5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1E1637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246F539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9B3247" w14:textId="77777777" w:rsidR="000101B4" w:rsidRDefault="000101B4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573A8337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8CA5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6708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6A7B5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2C8FFD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9CB07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A404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F10ACF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01132C9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A288EE8" w14:textId="6C92870E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5.1.1.6</w:t>
            </w:r>
          </w:p>
        </w:tc>
        <w:tc>
          <w:tcPr>
            <w:tcW w:w="5812" w:type="dxa"/>
            <w:gridSpan w:val="7"/>
            <w:vMerge w:val="restart"/>
          </w:tcPr>
          <w:p w14:paraId="50FF0597" w14:textId="4C54202B" w:rsidR="000101B4" w:rsidRPr="009B3585" w:rsidRDefault="000101B4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помещений столовой МОУ Ивановская СОШ</w:t>
            </w:r>
          </w:p>
        </w:tc>
        <w:tc>
          <w:tcPr>
            <w:tcW w:w="992" w:type="dxa"/>
          </w:tcPr>
          <w:p w14:paraId="62864B3E" w14:textId="6CD32356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5017E1C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FEA4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BE4DC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E7ACCD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D2F5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E8BB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8F24377" w14:textId="1A4DA8B9" w:rsidR="000101B4" w:rsidRPr="0093462C" w:rsidRDefault="000101B4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МОУ Ивановская СОШ</w:t>
            </w:r>
          </w:p>
        </w:tc>
      </w:tr>
      <w:tr w:rsidR="000101B4" w:rsidRPr="0093462C" w14:paraId="70675F2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A22FD0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041116A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FE788" w14:textId="7AFF9486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7820978" w14:textId="532F6B64" w:rsidR="000101B4" w:rsidRPr="00C8055D" w:rsidRDefault="000101B4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207,848</w:t>
            </w:r>
          </w:p>
        </w:tc>
        <w:tc>
          <w:tcPr>
            <w:tcW w:w="1134" w:type="dxa"/>
          </w:tcPr>
          <w:p w14:paraId="52B24238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A34154" w14:textId="2F6D1CF2" w:rsidR="000101B4" w:rsidRPr="00C8055D" w:rsidRDefault="000101B4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180,690</w:t>
            </w:r>
          </w:p>
        </w:tc>
        <w:tc>
          <w:tcPr>
            <w:tcW w:w="1275" w:type="dxa"/>
          </w:tcPr>
          <w:p w14:paraId="610DE4F7" w14:textId="51FA1516" w:rsidR="000101B4" w:rsidRPr="002E0FDC" w:rsidRDefault="000101B4" w:rsidP="002E0FD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27,12589</w:t>
            </w:r>
          </w:p>
        </w:tc>
        <w:tc>
          <w:tcPr>
            <w:tcW w:w="567" w:type="dxa"/>
          </w:tcPr>
          <w:p w14:paraId="6D15D36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D454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36B917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06802BC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8BB278D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EE91CC5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19585" w14:textId="39F1C34E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7D1F4FF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0A0C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4800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F896C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C7ACA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77A42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59F106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34DA050A" w14:textId="77777777" w:rsidTr="00C8055D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E1B5AE9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7A7B87A4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E4D19" w14:textId="77777777" w:rsidR="000101B4" w:rsidRDefault="000101B4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700F871A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BED946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20A67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5DF3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004979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0F654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DF33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597B3F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3A3A206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B0032B7" w14:textId="0338078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5.1.1.7</w:t>
            </w:r>
          </w:p>
        </w:tc>
        <w:tc>
          <w:tcPr>
            <w:tcW w:w="5812" w:type="dxa"/>
            <w:gridSpan w:val="7"/>
            <w:vMerge w:val="restart"/>
          </w:tcPr>
          <w:p w14:paraId="41A66767" w14:textId="7185B4CA" w:rsidR="000101B4" w:rsidRPr="009B3585" w:rsidRDefault="000101B4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 кровли пищеблока МБДОУ «Звездочка»</w:t>
            </w:r>
          </w:p>
        </w:tc>
        <w:tc>
          <w:tcPr>
            <w:tcW w:w="992" w:type="dxa"/>
          </w:tcPr>
          <w:p w14:paraId="27D9BADA" w14:textId="0AC21A8E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6E20E44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A3513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2E2BB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210F0D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B4DF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A302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C162FF2" w14:textId="619B7516" w:rsidR="000101B4" w:rsidRPr="0093462C" w:rsidRDefault="000101B4" w:rsidP="00BA2A0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A2A05">
              <w:rPr>
                <w:rFonts w:cs="Times New Roman"/>
                <w:sz w:val="20"/>
              </w:rPr>
              <w:t>МБДОУ «Звездочка»</w:t>
            </w:r>
          </w:p>
        </w:tc>
      </w:tr>
      <w:tr w:rsidR="000101B4" w:rsidRPr="0093462C" w14:paraId="482DF48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FA89FA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08C253F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DAB2A" w14:textId="53817CCC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F1C5CD2" w14:textId="2787BD6B" w:rsidR="000101B4" w:rsidRPr="00C8055D" w:rsidRDefault="000101B4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055D">
              <w:rPr>
                <w:rFonts w:cs="Times New Roman"/>
                <w:sz w:val="20"/>
              </w:rPr>
              <w:t>217,89</w:t>
            </w:r>
          </w:p>
        </w:tc>
        <w:tc>
          <w:tcPr>
            <w:tcW w:w="1134" w:type="dxa"/>
          </w:tcPr>
          <w:p w14:paraId="7E21DA13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7F96B" w14:textId="2B64BEB8" w:rsidR="000101B4" w:rsidRPr="00C8055D" w:rsidRDefault="000101B4" w:rsidP="009822F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186,919</w:t>
            </w:r>
          </w:p>
        </w:tc>
        <w:tc>
          <w:tcPr>
            <w:tcW w:w="1275" w:type="dxa"/>
          </w:tcPr>
          <w:p w14:paraId="73E87B13" w14:textId="57FABCEF" w:rsidR="000101B4" w:rsidRPr="00BE3DFE" w:rsidRDefault="000101B4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BE3DFE">
              <w:rPr>
                <w:rFonts w:cs="Times New Roman"/>
                <w:sz w:val="20"/>
              </w:rPr>
              <w:t>30,971</w:t>
            </w:r>
          </w:p>
        </w:tc>
        <w:tc>
          <w:tcPr>
            <w:tcW w:w="567" w:type="dxa"/>
          </w:tcPr>
          <w:p w14:paraId="38C675D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2E51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3C4B9E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637C125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60B53FC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1BA1BC12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8C9FE" w14:textId="299D7554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A29EBBE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5A307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C1690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4A760A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9F54D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6BC0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E774E3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1CC569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D86069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6CF7569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AADB7A" w14:textId="77777777" w:rsidR="000101B4" w:rsidRDefault="000101B4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  <w:p w14:paraId="67C1AC67" w14:textId="7777777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FFEBA0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F046E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9EFB7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4E0DC8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73846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A451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298AF9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47F53BA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A4B1C1D" w14:textId="636C9CD5" w:rsidR="000101B4" w:rsidRPr="00BA2A05" w:rsidRDefault="000101B4" w:rsidP="00D20067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5.1.1.8</w:t>
            </w:r>
          </w:p>
        </w:tc>
        <w:tc>
          <w:tcPr>
            <w:tcW w:w="5812" w:type="dxa"/>
            <w:gridSpan w:val="7"/>
            <w:vMerge w:val="restart"/>
          </w:tcPr>
          <w:p w14:paraId="0E826B6A" w14:textId="4500FD3E" w:rsidR="000101B4" w:rsidRPr="009B3585" w:rsidRDefault="000101B4" w:rsidP="002F788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Приобретение мебели для столовой МОУ Борисоглебская СОШ № 1</w:t>
            </w:r>
          </w:p>
        </w:tc>
        <w:tc>
          <w:tcPr>
            <w:tcW w:w="992" w:type="dxa"/>
          </w:tcPr>
          <w:p w14:paraId="3C5F840B" w14:textId="500126BD" w:rsidR="000101B4" w:rsidRDefault="000101B4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7597F3A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296C1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0E5D47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1D4DAD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39BA5E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F7DC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799FD4" w14:textId="0AF86663" w:rsidR="000101B4" w:rsidRPr="0093462C" w:rsidRDefault="000101B4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8871E0">
              <w:rPr>
                <w:rFonts w:cs="Times New Roman"/>
                <w:sz w:val="20"/>
              </w:rPr>
              <w:t>МОУ Борисо</w:t>
            </w:r>
            <w:r>
              <w:rPr>
                <w:rFonts w:cs="Times New Roman"/>
                <w:sz w:val="20"/>
              </w:rPr>
              <w:t>глебская СОШ № 1</w:t>
            </w:r>
          </w:p>
        </w:tc>
      </w:tr>
      <w:tr w:rsidR="000101B4" w:rsidRPr="0093462C" w14:paraId="4475C3B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F3C7315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4D17F573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00A54" w14:textId="5737EFEF" w:rsidR="000101B4" w:rsidRDefault="000101B4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D091247" w14:textId="53795549" w:rsidR="000101B4" w:rsidRPr="00C8055D" w:rsidRDefault="000101B4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8055D">
              <w:rPr>
                <w:rFonts w:cs="Times New Roman"/>
                <w:sz w:val="20"/>
              </w:rPr>
              <w:t>543,158</w:t>
            </w:r>
          </w:p>
        </w:tc>
        <w:tc>
          <w:tcPr>
            <w:tcW w:w="1134" w:type="dxa"/>
          </w:tcPr>
          <w:p w14:paraId="100F1EDD" w14:textId="77777777" w:rsidR="000101B4" w:rsidRPr="00C8055D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FBB82" w14:textId="379BA242" w:rsidR="000101B4" w:rsidRPr="00C8055D" w:rsidRDefault="000101B4" w:rsidP="00ED4E4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8055D">
              <w:rPr>
                <w:rFonts w:cs="Times New Roman"/>
                <w:sz w:val="20"/>
              </w:rPr>
              <w:t>516,0</w:t>
            </w:r>
          </w:p>
        </w:tc>
        <w:tc>
          <w:tcPr>
            <w:tcW w:w="1275" w:type="dxa"/>
          </w:tcPr>
          <w:p w14:paraId="6F693F0B" w14:textId="767C8B99" w:rsidR="000101B4" w:rsidRPr="008871E0" w:rsidRDefault="000101B4" w:rsidP="008871E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8871E0">
              <w:rPr>
                <w:rFonts w:cs="Times New Roman"/>
                <w:sz w:val="20"/>
              </w:rPr>
              <w:t>27,158</w:t>
            </w:r>
          </w:p>
        </w:tc>
        <w:tc>
          <w:tcPr>
            <w:tcW w:w="567" w:type="dxa"/>
          </w:tcPr>
          <w:p w14:paraId="33A47A8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CD49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75BA38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5FE32D6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1540226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2EE329C6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C64CB9" w14:textId="17FC8469" w:rsidR="000101B4" w:rsidRDefault="000101B4" w:rsidP="00BE3DF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17A2D19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0F465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C9824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756190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CABE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B878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1BDC66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6BBBC77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513B4F" w14:textId="77777777" w:rsidR="000101B4" w:rsidRPr="00BA2A0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12" w:type="dxa"/>
            <w:gridSpan w:val="7"/>
            <w:vMerge/>
          </w:tcPr>
          <w:p w14:paraId="2C5D0158" w14:textId="77777777" w:rsidR="000101B4" w:rsidRPr="009B358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956ED" w14:textId="2C0D3485" w:rsidR="000101B4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C58804B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E6795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88AA9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8C2C77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92BE7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221B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9F449B0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1AE9645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534AC80" w14:textId="528B8932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5.1.2</w:t>
            </w:r>
          </w:p>
        </w:tc>
        <w:tc>
          <w:tcPr>
            <w:tcW w:w="5812" w:type="dxa"/>
            <w:gridSpan w:val="7"/>
            <w:vMerge w:val="restart"/>
          </w:tcPr>
          <w:p w14:paraId="50CA5A4E" w14:textId="33637D68" w:rsidR="000101B4" w:rsidRPr="009B3585" w:rsidRDefault="000101B4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В том числе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992" w:type="dxa"/>
          </w:tcPr>
          <w:p w14:paraId="7DF737D3" w14:textId="6028B8ED" w:rsidR="000101B4" w:rsidRPr="009B358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025A386" w14:textId="5717A42F" w:rsidR="000101B4" w:rsidRPr="00282F11" w:rsidRDefault="000101B4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834,70966</w:t>
            </w:r>
          </w:p>
        </w:tc>
        <w:tc>
          <w:tcPr>
            <w:tcW w:w="1134" w:type="dxa"/>
          </w:tcPr>
          <w:p w14:paraId="0EFF078D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D164B7" w14:textId="30E0D606" w:rsidR="000101B4" w:rsidRPr="00282F11" w:rsidRDefault="000101B4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792,484</w:t>
            </w:r>
          </w:p>
        </w:tc>
        <w:tc>
          <w:tcPr>
            <w:tcW w:w="1275" w:type="dxa"/>
          </w:tcPr>
          <w:p w14:paraId="4411BF09" w14:textId="7FFE8F69" w:rsidR="000101B4" w:rsidRPr="00282F11" w:rsidRDefault="000101B4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282F11">
              <w:rPr>
                <w:rFonts w:cs="Times New Roman"/>
                <w:sz w:val="16"/>
                <w:szCs w:val="16"/>
              </w:rPr>
              <w:t>42,22566</w:t>
            </w:r>
          </w:p>
        </w:tc>
        <w:tc>
          <w:tcPr>
            <w:tcW w:w="567" w:type="dxa"/>
          </w:tcPr>
          <w:p w14:paraId="77DA8E17" w14:textId="77777777" w:rsidR="000101B4" w:rsidRPr="002427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9EFAF" w14:textId="77777777" w:rsidR="000101B4" w:rsidRPr="002427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4BCD2A2" w14:textId="3FACBE34" w:rsidR="000101B4" w:rsidRPr="00242746" w:rsidRDefault="000101B4" w:rsidP="0024274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42746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93462C" w14:paraId="3FAFE2C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9B10C65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83565B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8C1451" w14:textId="154B381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FF4446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159F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145EA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80CA7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348B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94B0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702E5F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33B7DF9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EF811F6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DD60B19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473CE" w14:textId="01B4661D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98B88B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9B1D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9918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51AA7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053B59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8DF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CC0A67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65736CC1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C2B936F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EC40209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8EDEB9" w14:textId="48408533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40335A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EF8D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D964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4B7F9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6A43C8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7228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5B46AD6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5EFC974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5BD9AAC" w14:textId="784B58CA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5.1.3</w:t>
            </w:r>
          </w:p>
        </w:tc>
        <w:tc>
          <w:tcPr>
            <w:tcW w:w="5812" w:type="dxa"/>
            <w:gridSpan w:val="7"/>
            <w:vMerge w:val="restart"/>
          </w:tcPr>
          <w:p w14:paraId="15E38CEE" w14:textId="738012AC" w:rsidR="000101B4" w:rsidRPr="00925715" w:rsidRDefault="000101B4" w:rsidP="00E278A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 w:rsidRPr="00E278A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реализация мероприятий </w:t>
            </w:r>
            <w:r w:rsidRPr="00E278A8">
              <w:rPr>
                <w:rFonts w:cs="Times New Roman"/>
                <w:sz w:val="24"/>
                <w:szCs w:val="24"/>
              </w:rPr>
              <w:t>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992" w:type="dxa"/>
          </w:tcPr>
          <w:p w14:paraId="55A25522" w14:textId="6A2F0BD7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FA8EEEA" w14:textId="2ED7886D" w:rsidR="000101B4" w:rsidRPr="004B6D46" w:rsidRDefault="000101B4" w:rsidP="005962A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1000,0</w:t>
            </w:r>
          </w:p>
        </w:tc>
        <w:tc>
          <w:tcPr>
            <w:tcW w:w="1134" w:type="dxa"/>
          </w:tcPr>
          <w:p w14:paraId="1EE260A0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6DA196E4" w14:textId="1D99987D" w:rsidR="000101B4" w:rsidRPr="004B6D46" w:rsidRDefault="000101B4" w:rsidP="005962A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1000,0</w:t>
            </w:r>
          </w:p>
        </w:tc>
        <w:tc>
          <w:tcPr>
            <w:tcW w:w="1275" w:type="dxa"/>
          </w:tcPr>
          <w:p w14:paraId="6B268E94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38B76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FE89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9E4D5" w14:textId="749CE594" w:rsidR="000101B4" w:rsidRPr="0093462C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МОУ Борисоглебская СОШ №1</w:t>
            </w:r>
          </w:p>
        </w:tc>
      </w:tr>
      <w:tr w:rsidR="000101B4" w:rsidRPr="0093462C" w14:paraId="1AE3382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6275E4" w14:textId="0F227FA1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C5185AB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81C2CC" w14:textId="29E6257A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31ABF22" w14:textId="02DCE038" w:rsidR="000101B4" w:rsidRPr="004B6D46" w:rsidRDefault="000101B4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1862,09724</w:t>
            </w:r>
          </w:p>
        </w:tc>
        <w:tc>
          <w:tcPr>
            <w:tcW w:w="1134" w:type="dxa"/>
          </w:tcPr>
          <w:p w14:paraId="64236FF0" w14:textId="77777777" w:rsidR="000101B4" w:rsidRPr="004B6D46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3E8A3C4E" w14:textId="487576F8" w:rsidR="000101B4" w:rsidRPr="004B6D46" w:rsidRDefault="000101B4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1000,0</w:t>
            </w:r>
          </w:p>
        </w:tc>
        <w:tc>
          <w:tcPr>
            <w:tcW w:w="1275" w:type="dxa"/>
          </w:tcPr>
          <w:p w14:paraId="58384850" w14:textId="6F432254" w:rsidR="000101B4" w:rsidRPr="004B6D46" w:rsidRDefault="000101B4" w:rsidP="0014368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4B6D46">
              <w:rPr>
                <w:rFonts w:cs="Times New Roman"/>
                <w:sz w:val="20"/>
              </w:rPr>
              <w:t>862,09724</w:t>
            </w:r>
          </w:p>
        </w:tc>
        <w:tc>
          <w:tcPr>
            <w:tcW w:w="567" w:type="dxa"/>
          </w:tcPr>
          <w:p w14:paraId="023B05F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FE96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8B1CF8" w14:textId="42204335" w:rsidR="000101B4" w:rsidRPr="0093462C" w:rsidRDefault="000101B4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6A7352">
              <w:rPr>
                <w:rFonts w:cs="Times New Roman"/>
                <w:sz w:val="20"/>
              </w:rPr>
              <w:t xml:space="preserve">МОУ Борисоглебская </w:t>
            </w:r>
            <w:r>
              <w:rPr>
                <w:rFonts w:cs="Times New Roman"/>
                <w:sz w:val="20"/>
              </w:rPr>
              <w:t>СОШ</w:t>
            </w:r>
            <w:r w:rsidRPr="006A7352">
              <w:rPr>
                <w:rFonts w:cs="Times New Roman"/>
                <w:sz w:val="20"/>
              </w:rPr>
              <w:t xml:space="preserve"> №2</w:t>
            </w:r>
          </w:p>
        </w:tc>
      </w:tr>
      <w:tr w:rsidR="000101B4" w:rsidRPr="0093462C" w14:paraId="1648F3C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A37DE33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C53FF59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77FBB4" w14:textId="7D388226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F002AB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29D5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0B190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BF62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AE795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1527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75C665" w14:textId="01884839" w:rsidR="000101B4" w:rsidRPr="0093462C" w:rsidRDefault="000101B4" w:rsidP="00E278A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509147E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1F6DC5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AC30179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1C4FCE" w14:textId="2C3843EE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72E6B4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73E2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8BF5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50CCD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F06F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BB1D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F232BC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218C3EB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0DBEAFE" w14:textId="0A855D7A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5.1.4</w:t>
            </w:r>
          </w:p>
        </w:tc>
        <w:tc>
          <w:tcPr>
            <w:tcW w:w="5812" w:type="dxa"/>
            <w:gridSpan w:val="7"/>
            <w:vMerge w:val="restart"/>
          </w:tcPr>
          <w:p w14:paraId="2FD2D423" w14:textId="6ABF21CA" w:rsidR="000101B4" w:rsidRPr="00925715" w:rsidRDefault="000101B4" w:rsidP="009E7F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обеспечение мероприятий, предусмотренных НПА органов гос. власти Ярославской области</w:t>
            </w:r>
          </w:p>
        </w:tc>
        <w:tc>
          <w:tcPr>
            <w:tcW w:w="992" w:type="dxa"/>
          </w:tcPr>
          <w:p w14:paraId="46210F97" w14:textId="45843315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5FFBA1" w14:textId="78F6DAAE" w:rsidR="000101B4" w:rsidRPr="00056091" w:rsidRDefault="000101B4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56091">
              <w:rPr>
                <w:rFonts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14:paraId="66453F47" w14:textId="77777777" w:rsidR="000101B4" w:rsidRPr="000560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99874C" w14:textId="2B373045" w:rsidR="000101B4" w:rsidRPr="00056091" w:rsidRDefault="000101B4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056091">
              <w:rPr>
                <w:rFonts w:cs="Times New Roman"/>
                <w:sz w:val="18"/>
                <w:szCs w:val="18"/>
              </w:rPr>
              <w:t>1000,0</w:t>
            </w:r>
          </w:p>
        </w:tc>
        <w:tc>
          <w:tcPr>
            <w:tcW w:w="1275" w:type="dxa"/>
          </w:tcPr>
          <w:p w14:paraId="61E835C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6475A7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25764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DF7B5C" w14:textId="4120E08D" w:rsidR="000101B4" w:rsidRPr="0093462C" w:rsidRDefault="000101B4" w:rsidP="000560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ООВ</w:t>
            </w:r>
          </w:p>
        </w:tc>
      </w:tr>
      <w:tr w:rsidR="000101B4" w:rsidRPr="0093462C" w14:paraId="3F430E3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D4F1AFB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ECB11B6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336C8" w14:textId="7BA8997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2094AF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D6A9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F685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93B07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6C38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76E7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852756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60DD82E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46A583A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EC7896D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F00B10" w14:textId="0E159A6C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EE5576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5F3B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468C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E4B9A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3960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EB01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06CC6F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6D21689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181716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53A65C8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F8BBD" w14:textId="736AD5A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880A29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A0E9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D7B6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B34CF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9CB54B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3A0A3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96755D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3CD14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6C305DC" w14:textId="49C03B65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5.1.5</w:t>
            </w:r>
          </w:p>
        </w:tc>
        <w:tc>
          <w:tcPr>
            <w:tcW w:w="5812" w:type="dxa"/>
            <w:gridSpan w:val="7"/>
            <w:vMerge w:val="restart"/>
          </w:tcPr>
          <w:p w14:paraId="12C4AA1B" w14:textId="6CA38172" w:rsidR="000101B4" w:rsidRPr="00925715" w:rsidRDefault="000101B4" w:rsidP="009E7F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реализация мероприятий по организации антитеррористической защищенности образовательных учреждений</w:t>
            </w:r>
          </w:p>
        </w:tc>
        <w:tc>
          <w:tcPr>
            <w:tcW w:w="992" w:type="dxa"/>
          </w:tcPr>
          <w:p w14:paraId="1DBE97D7" w14:textId="553BC784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3D3D84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1C754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C171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9D745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5EC6D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BE6F0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B67811F" w14:textId="1E66E673" w:rsidR="000101B4" w:rsidRPr="0093462C" w:rsidRDefault="000101B4" w:rsidP="009E7FB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ООВ</w:t>
            </w:r>
          </w:p>
        </w:tc>
      </w:tr>
      <w:tr w:rsidR="000101B4" w:rsidRPr="0093462C" w14:paraId="1F7AB9B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36CBD2D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DA22965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1AF92B" w14:textId="7161F52E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12D5D73E" w14:textId="27FF7CE6" w:rsidR="000101B4" w:rsidRPr="00A10F62" w:rsidRDefault="000101B4" w:rsidP="00A10F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5312,67</w:t>
            </w:r>
          </w:p>
        </w:tc>
        <w:tc>
          <w:tcPr>
            <w:tcW w:w="1134" w:type="dxa"/>
          </w:tcPr>
          <w:p w14:paraId="30AF193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78649" w14:textId="6743E998" w:rsidR="000101B4" w:rsidRPr="00AD7B9B" w:rsidRDefault="000101B4" w:rsidP="00AD7B9B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AD7B9B">
              <w:rPr>
                <w:rFonts w:cs="Times New Roman"/>
                <w:sz w:val="20"/>
              </w:rPr>
              <w:t>4899,55</w:t>
            </w:r>
          </w:p>
        </w:tc>
        <w:tc>
          <w:tcPr>
            <w:tcW w:w="1275" w:type="dxa"/>
          </w:tcPr>
          <w:p w14:paraId="46976B8C" w14:textId="53E4D098" w:rsidR="000101B4" w:rsidRPr="00A10F62" w:rsidRDefault="000101B4" w:rsidP="00A10F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A10F62">
              <w:rPr>
                <w:rFonts w:cs="Times New Roman"/>
                <w:sz w:val="20"/>
              </w:rPr>
              <w:t>413,120</w:t>
            </w:r>
          </w:p>
        </w:tc>
        <w:tc>
          <w:tcPr>
            <w:tcW w:w="567" w:type="dxa"/>
          </w:tcPr>
          <w:p w14:paraId="3A05A93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93DCF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04E2B9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2E166B8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EDC9C31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060F086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F80DBC" w14:textId="5607EAEF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433C2F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B0CC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68EC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9049A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65572A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DD08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4C4D46F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93462C" w14:paraId="4A845B3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712DE80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9EE9431" w14:textId="77777777" w:rsidR="000101B4" w:rsidRPr="00925715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B7DE69" w14:textId="08CCAB05" w:rsidR="000101B4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8DC4E5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6448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008F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14093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B1C8D6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29561" w14:textId="77777777" w:rsidR="000101B4" w:rsidRPr="006E5E00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ED989B3" w14:textId="77777777" w:rsidR="000101B4" w:rsidRPr="0093462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</w:tr>
      <w:tr w:rsidR="000101B4" w:rsidRPr="002B2CCC" w14:paraId="509E6D3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6F5849E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gridSpan w:val="7"/>
            <w:vMerge w:val="restart"/>
          </w:tcPr>
          <w:p w14:paraId="63ED5D90" w14:textId="77777777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sz w:val="24"/>
                <w:szCs w:val="24"/>
              </w:rPr>
              <w:t>Задача 6. Обеспечение создания в общеобразовательных организациях, расположенных в сельской местности, условий для занятий физической культурой и спортом (ремонт спортивных залов)</w:t>
            </w:r>
          </w:p>
        </w:tc>
        <w:tc>
          <w:tcPr>
            <w:tcW w:w="992" w:type="dxa"/>
          </w:tcPr>
          <w:p w14:paraId="242B580C" w14:textId="77777777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DD8C1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33B7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E506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FE5988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BD640A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39EDD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1E245D9" w14:textId="7EDCAE56" w:rsidR="000101B4" w:rsidRPr="002B2CCC" w:rsidRDefault="000101B4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2B2CCC" w14:paraId="3A048FF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8D00F6C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0EC9088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17344" w14:textId="4E0D483B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FEAF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5075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B6EAF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60200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A8058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A7FD7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674D12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2B2CCC" w14:paraId="41938A0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C12F9AC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F01359E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2CB16" w14:textId="6E98D7FF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5D8E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F859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5B49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D2B6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9679D0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BFC46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999EFDC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2B2CCC" w14:paraId="06F5A45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84F2DF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A661766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9C7B59" w14:textId="78A3464C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4D04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66664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2F22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819F1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C1CB31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CDE5C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0B34CE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2B2CCC" w14:paraId="6733FD1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4226CAE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7B03603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4E14F305" w14:textId="77777777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sz w:val="24"/>
                <w:szCs w:val="24"/>
              </w:rPr>
              <w:t>Количество учреждений проводивших ремонты и создавших условия для занятий физической культурой и спортом (шт.)</w:t>
            </w:r>
          </w:p>
        </w:tc>
        <w:tc>
          <w:tcPr>
            <w:tcW w:w="1276" w:type="dxa"/>
            <w:gridSpan w:val="3"/>
          </w:tcPr>
          <w:p w14:paraId="14BBF02B" w14:textId="7AF05006" w:rsidR="000101B4" w:rsidRPr="002B2CCC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F963F0" w14:textId="77777777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27B982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8B8D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28753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266A2B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C3D89F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A4644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469E4F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2B2CCC" w14:paraId="0151543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08029C6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CF7E66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3630F75B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F8E31E8" w14:textId="0D8BB678" w:rsidR="000101B4" w:rsidRPr="002B2CCC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1D4E92" w14:textId="2ACCCAC5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C273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8F2E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A2DF3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71B46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235181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A733D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23DFE6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2B2CCC" w14:paraId="61E9BE4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819B8A0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CC8D64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2B5934AC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846659B" w14:textId="16C8CB7F" w:rsidR="000101B4" w:rsidRPr="002B2CCC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4AAD9" w14:textId="43E3D756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0B21D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F3617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ACE2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4423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1CA507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3B2BE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1CFB84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2B2CCC" w14:paraId="46092CD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B8D0C0F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146C00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03801099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30973D4" w14:textId="438338BB" w:rsidR="000101B4" w:rsidRPr="002B2CCC" w:rsidRDefault="000101B4" w:rsidP="00D040A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D7955" w14:textId="30338507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4B29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4C06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5C59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1A4F6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61F6D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08B17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74B9D0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2B2CCC" w14:paraId="591A0C4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F35CD5C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  <w:gridSpan w:val="7"/>
            <w:vMerge w:val="restart"/>
          </w:tcPr>
          <w:p w14:paraId="2E143045" w14:textId="77777777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Ремонт спортзала</w:t>
            </w:r>
          </w:p>
        </w:tc>
        <w:tc>
          <w:tcPr>
            <w:tcW w:w="992" w:type="dxa"/>
          </w:tcPr>
          <w:p w14:paraId="578C857B" w14:textId="77777777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4E9A549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6C70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EF5E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D1B0E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3A407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8865E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9B7BEA8" w14:textId="77777777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B2CC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0101B4" w:rsidRPr="002B2CCC" w14:paraId="163FFE3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75599B8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9F6FBD8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83255" w14:textId="1C2439F3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FCECF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4D8C35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0878C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0EA55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E8D64A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1A1C2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5782C0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2B2CCC" w14:paraId="4E7A9F5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008E84A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0C423F7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4A6B3" w14:textId="34CFD4DA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C176A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B170C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00386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C3EF3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BBF787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3CFE2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1AE2C7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2B2CCC" w14:paraId="355A111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02FDFF1" w14:textId="77777777" w:rsidR="000101B4" w:rsidRPr="002B2CCC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7AF0050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BB5C8" w14:textId="2425842B" w:rsidR="000101B4" w:rsidRPr="002B2CCC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9A6C0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EFF92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0F6C7D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C1D931" w14:textId="77777777" w:rsidR="000101B4" w:rsidRPr="00BF219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B60836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5F088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3C98759" w14:textId="77777777" w:rsidR="000101B4" w:rsidRPr="002B2CCC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0101B4" w:rsidRPr="006E5E00" w14:paraId="1AE9B84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13EDB03" w14:textId="77777777" w:rsidR="000101B4" w:rsidRPr="00925715" w:rsidRDefault="000101B4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gridSpan w:val="7"/>
            <w:vMerge w:val="restart"/>
          </w:tcPr>
          <w:p w14:paraId="7364F434" w14:textId="77777777" w:rsidR="000101B4" w:rsidRPr="00925715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Задача 7. Создание системы персонифицированного финансирования дополнительного образования </w:t>
            </w:r>
          </w:p>
        </w:tc>
        <w:tc>
          <w:tcPr>
            <w:tcW w:w="992" w:type="dxa"/>
          </w:tcPr>
          <w:p w14:paraId="02F9613C" w14:textId="77777777" w:rsidR="000101B4" w:rsidRPr="00F1161F" w:rsidRDefault="000101B4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1161F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413F577" w14:textId="06C3BBFF" w:rsidR="000101B4" w:rsidRPr="00282F11" w:rsidRDefault="000101B4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3143,12788</w:t>
            </w:r>
          </w:p>
        </w:tc>
        <w:tc>
          <w:tcPr>
            <w:tcW w:w="1134" w:type="dxa"/>
          </w:tcPr>
          <w:p w14:paraId="7CBCB8AF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61C57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7A1EBB" w14:textId="54751312" w:rsidR="000101B4" w:rsidRPr="00282F11" w:rsidRDefault="000101B4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1578,69038</w:t>
            </w:r>
          </w:p>
        </w:tc>
        <w:tc>
          <w:tcPr>
            <w:tcW w:w="567" w:type="dxa"/>
          </w:tcPr>
          <w:p w14:paraId="5FF9BFC7" w14:textId="77777777" w:rsidR="000101B4" w:rsidRPr="00282F11" w:rsidRDefault="000101B4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F18F3" w14:textId="1BCDF5C9" w:rsidR="000101B4" w:rsidRPr="00282F11" w:rsidRDefault="000101B4" w:rsidP="00EC60E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1564,43750</w:t>
            </w:r>
          </w:p>
        </w:tc>
        <w:tc>
          <w:tcPr>
            <w:tcW w:w="851" w:type="dxa"/>
            <w:vMerge w:val="restart"/>
          </w:tcPr>
          <w:p w14:paraId="0EACEC16" w14:textId="0535A753" w:rsidR="000101B4" w:rsidRPr="006E5E00" w:rsidRDefault="000101B4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917" w:rsidRPr="006E5E00" w14:paraId="79142E0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34E21D4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7748CCB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A2C3A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18F76CC" w14:textId="49BE17F6" w:rsidR="00BB1917" w:rsidRPr="004A5247" w:rsidRDefault="00BB1917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A5247">
              <w:rPr>
                <w:rFonts w:cs="Times New Roman"/>
                <w:sz w:val="18"/>
                <w:szCs w:val="18"/>
              </w:rPr>
              <w:t>2714,70825</w:t>
            </w:r>
          </w:p>
        </w:tc>
        <w:tc>
          <w:tcPr>
            <w:tcW w:w="1134" w:type="dxa"/>
          </w:tcPr>
          <w:p w14:paraId="27CD6620" w14:textId="77777777" w:rsidR="00BB1917" w:rsidRPr="004A5247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D39067" w14:textId="77777777" w:rsidR="00BB1917" w:rsidRPr="004A5247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576A6E" w14:textId="449A60A4" w:rsidR="00BB1917" w:rsidRPr="004A5247" w:rsidRDefault="00BB1917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A5247">
              <w:rPr>
                <w:rFonts w:cs="Times New Roman"/>
                <w:sz w:val="18"/>
                <w:szCs w:val="18"/>
              </w:rPr>
              <w:t>1535,310</w:t>
            </w:r>
          </w:p>
        </w:tc>
        <w:tc>
          <w:tcPr>
            <w:tcW w:w="567" w:type="dxa"/>
          </w:tcPr>
          <w:p w14:paraId="1C9ABB7B" w14:textId="77777777" w:rsidR="00BB1917" w:rsidRPr="004A5247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171607" w14:textId="7AB9C1E5" w:rsidR="00BB1917" w:rsidRPr="004A5247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A5247">
              <w:rPr>
                <w:rFonts w:cs="Times New Roman"/>
                <w:sz w:val="18"/>
                <w:szCs w:val="18"/>
              </w:rPr>
              <w:t>1179,39825</w:t>
            </w:r>
          </w:p>
        </w:tc>
        <w:tc>
          <w:tcPr>
            <w:tcW w:w="851" w:type="dxa"/>
            <w:vMerge/>
          </w:tcPr>
          <w:p w14:paraId="4BB4FB2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326D222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636D674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0CDE932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800D4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4C47A71" w14:textId="78524F00" w:rsidR="00BB1917" w:rsidRPr="00301025" w:rsidRDefault="00BB1917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01025">
              <w:rPr>
                <w:rFonts w:cs="Times New Roman"/>
                <w:sz w:val="18"/>
                <w:szCs w:val="18"/>
              </w:rPr>
              <w:t>1786,453</w:t>
            </w:r>
          </w:p>
        </w:tc>
        <w:tc>
          <w:tcPr>
            <w:tcW w:w="1134" w:type="dxa"/>
          </w:tcPr>
          <w:p w14:paraId="409A0815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4EEF5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C02B55" w14:textId="5D7E47EF" w:rsidR="00BB1917" w:rsidRPr="006A7352" w:rsidRDefault="00BB1917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A7352">
              <w:rPr>
                <w:rFonts w:cs="Times New Roman"/>
                <w:sz w:val="18"/>
                <w:szCs w:val="18"/>
              </w:rPr>
              <w:t>1026,453</w:t>
            </w:r>
          </w:p>
        </w:tc>
        <w:tc>
          <w:tcPr>
            <w:tcW w:w="567" w:type="dxa"/>
          </w:tcPr>
          <w:p w14:paraId="1C4B3F50" w14:textId="77777777" w:rsidR="00BB1917" w:rsidRPr="006A7352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C894F7" w14:textId="07326FD8" w:rsidR="00BB1917" w:rsidRPr="00301025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01025">
              <w:rPr>
                <w:rFonts w:cs="Times New Roman"/>
                <w:sz w:val="18"/>
                <w:szCs w:val="18"/>
              </w:rPr>
              <w:t>760,0</w:t>
            </w:r>
          </w:p>
        </w:tc>
        <w:tc>
          <w:tcPr>
            <w:tcW w:w="851" w:type="dxa"/>
            <w:vMerge/>
          </w:tcPr>
          <w:p w14:paraId="6307845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549F2AC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40B4A6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D5EEF2A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09F434" w14:textId="363DA70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EEA3DDD" w14:textId="08ADB8FA" w:rsidR="00BB1917" w:rsidRPr="00301025" w:rsidRDefault="00BB1917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01025">
              <w:rPr>
                <w:rFonts w:cs="Times New Roman"/>
                <w:sz w:val="18"/>
                <w:szCs w:val="18"/>
              </w:rPr>
              <w:t>1064,162</w:t>
            </w:r>
          </w:p>
        </w:tc>
        <w:tc>
          <w:tcPr>
            <w:tcW w:w="1134" w:type="dxa"/>
          </w:tcPr>
          <w:p w14:paraId="2B54325C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CBCA0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7D31B8" w14:textId="509A926F" w:rsidR="00BB1917" w:rsidRPr="006A7352" w:rsidRDefault="00BB1917" w:rsidP="00E7696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6A7352">
              <w:rPr>
                <w:rFonts w:cs="Times New Roman"/>
                <w:sz w:val="18"/>
                <w:szCs w:val="18"/>
              </w:rPr>
              <w:t>634,162</w:t>
            </w:r>
          </w:p>
        </w:tc>
        <w:tc>
          <w:tcPr>
            <w:tcW w:w="567" w:type="dxa"/>
          </w:tcPr>
          <w:p w14:paraId="1AE959C1" w14:textId="77777777" w:rsidR="00BB1917" w:rsidRPr="006A7352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9CA8AF" w14:textId="77777777" w:rsidR="00BB1917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01025">
              <w:rPr>
                <w:rFonts w:cs="Times New Roman"/>
                <w:sz w:val="18"/>
                <w:szCs w:val="18"/>
              </w:rPr>
              <w:t>430,0</w:t>
            </w:r>
          </w:p>
          <w:p w14:paraId="052508E6" w14:textId="34F960C0" w:rsidR="00BB1917" w:rsidRPr="00301025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D3137A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260BC710" w14:textId="77777777" w:rsidTr="00C8055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FC3E126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8A14460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1DC8DAFD" w14:textId="77777777" w:rsidR="00BB1917" w:rsidRPr="00925715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Количество </w:t>
            </w:r>
            <w:r w:rsidRPr="00AE6170">
              <w:rPr>
                <w:sz w:val="24"/>
                <w:szCs w:val="24"/>
              </w:rPr>
              <w:t>именных сертификатов</w:t>
            </w:r>
            <w:r w:rsidRPr="00925715">
              <w:rPr>
                <w:sz w:val="24"/>
                <w:szCs w:val="24"/>
              </w:rPr>
              <w:t xml:space="preserve"> дополнительного образования, принятых в образовательные учреждения  (шт.) </w:t>
            </w:r>
          </w:p>
        </w:tc>
        <w:tc>
          <w:tcPr>
            <w:tcW w:w="1276" w:type="dxa"/>
            <w:gridSpan w:val="3"/>
          </w:tcPr>
          <w:p w14:paraId="3D85D3A8" w14:textId="77076CE2" w:rsidR="00BB1917" w:rsidRPr="00925715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14:paraId="5215B344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</w:tcPr>
          <w:p w14:paraId="258B0C60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2667C17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0B3678F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D988D5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07281B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3E73E2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947E43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7CDD1FCD" w14:textId="77777777" w:rsidTr="00FD31CC">
        <w:trPr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4" w:space="0" w:color="auto"/>
            </w:tcBorders>
          </w:tcPr>
          <w:p w14:paraId="2CE06E8E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FE0AD6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14:paraId="04F29800" w14:textId="77777777" w:rsidR="00BB1917" w:rsidRPr="00925715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69BDECD2" w14:textId="27B4178A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3336AA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C4F3B1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FC5C8A2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1AEC7F0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9394144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489A9F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494D0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1CF48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1D354BC6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4F7AEC1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CF807F0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02557CA0" w14:textId="75B277A1" w:rsidR="00BB1917" w:rsidRPr="00925715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3526DD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  <w:r>
              <w:rPr>
                <w:sz w:val="24"/>
                <w:szCs w:val="24"/>
              </w:rPr>
              <w:t xml:space="preserve"> по социальным сертификатам дополнительного образования </w:t>
            </w:r>
            <w:r>
              <w:rPr>
                <w:strike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2571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3"/>
          </w:tcPr>
          <w:p w14:paraId="249AB1F6" w14:textId="16D6CA11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A9E7CF" w14:textId="4912B49C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A2EDEF1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BAF39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EDF838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58665E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5BFED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B432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C4E52" w14:textId="3D9D054F" w:rsidR="00BB1917" w:rsidRDefault="00BB1917" w:rsidP="00C920F9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4BE175ED" w14:textId="77777777" w:rsidR="00BB1917" w:rsidRPr="00C920F9" w:rsidRDefault="00BB1917" w:rsidP="00C9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462859D0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874CEFD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356AA0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10481DC5" w14:textId="77777777" w:rsidR="00BB1917" w:rsidRPr="00925715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9AAD766" w14:textId="6DA7949E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162CCF" w14:textId="50FD6A55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6FC1E959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1E79A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EEAEB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470978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43211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9BA7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54114C" w14:textId="77777777" w:rsidR="00BB1917" w:rsidRPr="006E5E00" w:rsidRDefault="00BB1917" w:rsidP="00C92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5798F471" w14:textId="77777777" w:rsidTr="00C8055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A45F583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8E88892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14:paraId="7BCC04AE" w14:textId="77777777" w:rsidR="00BB1917" w:rsidRPr="00925715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CDC7787" w14:textId="24E51F2A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E25AAD" w14:textId="04E95166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6BD5026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8AF9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47836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F49957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AB83C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A8B90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F8BDDF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4C356F3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A9F45F4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7.1</w:t>
            </w:r>
          </w:p>
        </w:tc>
        <w:tc>
          <w:tcPr>
            <w:tcW w:w="5812" w:type="dxa"/>
            <w:gridSpan w:val="7"/>
            <w:vMerge w:val="restart"/>
          </w:tcPr>
          <w:p w14:paraId="7806C3C9" w14:textId="418044E8" w:rsidR="00BB1917" w:rsidRPr="00925715" w:rsidRDefault="00BB1917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для детей</w:t>
            </w:r>
          </w:p>
        </w:tc>
        <w:tc>
          <w:tcPr>
            <w:tcW w:w="992" w:type="dxa"/>
          </w:tcPr>
          <w:p w14:paraId="3691F4B9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8663D0B" w14:textId="72155D56" w:rsidR="00BB1917" w:rsidRPr="00282F1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3143,12788</w:t>
            </w:r>
          </w:p>
        </w:tc>
        <w:tc>
          <w:tcPr>
            <w:tcW w:w="1134" w:type="dxa"/>
          </w:tcPr>
          <w:p w14:paraId="25408EB0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EB88D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EABF0F" w14:textId="19DADC47" w:rsidR="00BB1917" w:rsidRPr="00282F1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1578,69038</w:t>
            </w:r>
          </w:p>
        </w:tc>
        <w:tc>
          <w:tcPr>
            <w:tcW w:w="567" w:type="dxa"/>
          </w:tcPr>
          <w:p w14:paraId="45B0610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6A3A2" w14:textId="6EC71F59" w:rsidR="00BB1917" w:rsidRPr="00282F11" w:rsidRDefault="00BB1917" w:rsidP="00EC60E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1564,43750</w:t>
            </w:r>
          </w:p>
        </w:tc>
        <w:tc>
          <w:tcPr>
            <w:tcW w:w="851" w:type="dxa"/>
            <w:vMerge w:val="restart"/>
          </w:tcPr>
          <w:p w14:paraId="3A4034C6" w14:textId="77777777" w:rsidR="00BB1917" w:rsidRPr="006E5E00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917" w:rsidRPr="006E5E00" w14:paraId="279BBBDB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8F952CC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FEA3B91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C133F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C7B5577" w14:textId="42C61AA5" w:rsidR="00BB1917" w:rsidRPr="00282F1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2714,70825</w:t>
            </w:r>
          </w:p>
        </w:tc>
        <w:tc>
          <w:tcPr>
            <w:tcW w:w="1134" w:type="dxa"/>
          </w:tcPr>
          <w:p w14:paraId="328AA08E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E37C3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EDF4F3" w14:textId="04A74C04" w:rsidR="00BB1917" w:rsidRPr="00282F1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1535,310</w:t>
            </w:r>
          </w:p>
        </w:tc>
        <w:tc>
          <w:tcPr>
            <w:tcW w:w="567" w:type="dxa"/>
          </w:tcPr>
          <w:p w14:paraId="7FDB088F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44093" w14:textId="656C1C13" w:rsidR="00BB1917" w:rsidRPr="00FF155A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1179,39825</w:t>
            </w:r>
          </w:p>
        </w:tc>
        <w:tc>
          <w:tcPr>
            <w:tcW w:w="851" w:type="dxa"/>
            <w:vMerge/>
          </w:tcPr>
          <w:p w14:paraId="1F8E0D2A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70DC10E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C8291DC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8225B78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1BED6D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F703879" w14:textId="728B4897" w:rsidR="00BB1917" w:rsidRPr="00282F1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1786,453</w:t>
            </w:r>
          </w:p>
        </w:tc>
        <w:tc>
          <w:tcPr>
            <w:tcW w:w="1134" w:type="dxa"/>
          </w:tcPr>
          <w:p w14:paraId="0F337DE9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2022D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CA4A78" w14:textId="3C16B9DF" w:rsidR="00BB1917" w:rsidRPr="00282F1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1026,453</w:t>
            </w:r>
          </w:p>
        </w:tc>
        <w:tc>
          <w:tcPr>
            <w:tcW w:w="567" w:type="dxa"/>
          </w:tcPr>
          <w:p w14:paraId="0897BA6F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D7E9D3" w14:textId="4EE57DD2" w:rsidR="00BB1917" w:rsidRPr="00FF155A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01025">
              <w:rPr>
                <w:rFonts w:cs="Times New Roman"/>
                <w:sz w:val="18"/>
                <w:szCs w:val="18"/>
              </w:rPr>
              <w:t>760,0</w:t>
            </w:r>
          </w:p>
        </w:tc>
        <w:tc>
          <w:tcPr>
            <w:tcW w:w="851" w:type="dxa"/>
            <w:vMerge/>
          </w:tcPr>
          <w:p w14:paraId="593211A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3B7ADB2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886AF9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E7CA819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49B887" w14:textId="45D34DE2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A38C6AB" w14:textId="5518CB03" w:rsidR="00BB1917" w:rsidRPr="00282F1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1064,162</w:t>
            </w:r>
          </w:p>
        </w:tc>
        <w:tc>
          <w:tcPr>
            <w:tcW w:w="1134" w:type="dxa"/>
          </w:tcPr>
          <w:p w14:paraId="1F2A6DBB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07015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98A49B" w14:textId="7D55879A" w:rsidR="00BB1917" w:rsidRPr="00282F1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634,162</w:t>
            </w:r>
          </w:p>
        </w:tc>
        <w:tc>
          <w:tcPr>
            <w:tcW w:w="567" w:type="dxa"/>
          </w:tcPr>
          <w:p w14:paraId="48EF930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7EFF3" w14:textId="5540163B" w:rsidR="00BB1917" w:rsidRPr="00FF155A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301025">
              <w:rPr>
                <w:rFonts w:cs="Times New Roman"/>
                <w:sz w:val="18"/>
                <w:szCs w:val="18"/>
              </w:rPr>
              <w:t>430,0</w:t>
            </w:r>
          </w:p>
        </w:tc>
        <w:tc>
          <w:tcPr>
            <w:tcW w:w="851" w:type="dxa"/>
            <w:vMerge/>
          </w:tcPr>
          <w:p w14:paraId="41ECFB8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0AA3A4E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45806014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gridSpan w:val="7"/>
            <w:vMerge w:val="restart"/>
          </w:tcPr>
          <w:p w14:paraId="68F2BF19" w14:textId="77777777" w:rsidR="00BB1917" w:rsidRPr="009B3585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sz w:val="24"/>
                <w:szCs w:val="24"/>
              </w:rPr>
              <w:t>Задача 8. Региональный проект «Современная школа»</w:t>
            </w:r>
          </w:p>
        </w:tc>
        <w:tc>
          <w:tcPr>
            <w:tcW w:w="992" w:type="dxa"/>
          </w:tcPr>
          <w:p w14:paraId="439A0822" w14:textId="77777777" w:rsidR="00BB1917" w:rsidRPr="009B3585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B3585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736E954" w14:textId="6E66FF45" w:rsidR="00BB1917" w:rsidRPr="00282F11" w:rsidRDefault="00BB1917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1485,90104</w:t>
            </w:r>
          </w:p>
        </w:tc>
        <w:tc>
          <w:tcPr>
            <w:tcW w:w="1134" w:type="dxa"/>
          </w:tcPr>
          <w:p w14:paraId="60A20159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1A9843" w14:textId="3EDF1205" w:rsidR="00BB1917" w:rsidRPr="00282F11" w:rsidRDefault="00BB1917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1411,606</w:t>
            </w:r>
          </w:p>
        </w:tc>
        <w:tc>
          <w:tcPr>
            <w:tcW w:w="1275" w:type="dxa"/>
          </w:tcPr>
          <w:p w14:paraId="11500F85" w14:textId="0F55429E" w:rsidR="00BB1917" w:rsidRPr="00282F11" w:rsidRDefault="00BB1917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18"/>
                <w:szCs w:val="18"/>
              </w:rPr>
              <w:t>74,29504</w:t>
            </w:r>
          </w:p>
        </w:tc>
        <w:tc>
          <w:tcPr>
            <w:tcW w:w="567" w:type="dxa"/>
          </w:tcPr>
          <w:p w14:paraId="4770183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EBB7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74AC63A" w14:textId="0CCD55C8" w:rsidR="00BB1917" w:rsidRPr="006E5E00" w:rsidRDefault="00BB1917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917" w:rsidRPr="006E5E00" w14:paraId="650A9C3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2F9A88D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EC40E5F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2685AF5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8763A01" w14:textId="518EDC99" w:rsidR="00BB1917" w:rsidRPr="00282F11" w:rsidRDefault="00BB1917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20"/>
              </w:rPr>
              <w:t>5</w:t>
            </w:r>
            <w:r>
              <w:rPr>
                <w:rFonts w:cs="Times New Roman"/>
                <w:sz w:val="20"/>
              </w:rPr>
              <w:t>26,316</w:t>
            </w:r>
          </w:p>
        </w:tc>
        <w:tc>
          <w:tcPr>
            <w:tcW w:w="1134" w:type="dxa"/>
          </w:tcPr>
          <w:p w14:paraId="2A9BF967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BB15F" w14:textId="377C19B9" w:rsidR="00BB1917" w:rsidRPr="00282F11" w:rsidRDefault="00BB1917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282F11">
              <w:rPr>
                <w:rFonts w:cs="Times New Roman"/>
                <w:sz w:val="20"/>
              </w:rPr>
              <w:t>500,0</w:t>
            </w:r>
          </w:p>
        </w:tc>
        <w:tc>
          <w:tcPr>
            <w:tcW w:w="1275" w:type="dxa"/>
          </w:tcPr>
          <w:p w14:paraId="079051E5" w14:textId="654EA784" w:rsidR="00BB1917" w:rsidRPr="001F6901" w:rsidRDefault="00BB1917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1F6901">
              <w:rPr>
                <w:rFonts w:cs="Times New Roman"/>
                <w:sz w:val="20"/>
              </w:rPr>
              <w:t>26,316</w:t>
            </w:r>
          </w:p>
        </w:tc>
        <w:tc>
          <w:tcPr>
            <w:tcW w:w="567" w:type="dxa"/>
          </w:tcPr>
          <w:p w14:paraId="46A28380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BA00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567D1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5960F67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E4970B3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275506E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99B57CB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3B355" w14:textId="70B1BF1B" w:rsidR="00BB1917" w:rsidRPr="00282F11" w:rsidRDefault="00BB1917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534,461</w:t>
            </w:r>
          </w:p>
        </w:tc>
        <w:tc>
          <w:tcPr>
            <w:tcW w:w="1134" w:type="dxa"/>
          </w:tcPr>
          <w:p w14:paraId="02837A48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6CAB1" w14:textId="77777777" w:rsidR="00BB1917" w:rsidRPr="00282F11" w:rsidRDefault="00BB1917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7ECA940F" w14:textId="157D5317" w:rsidR="00BB1917" w:rsidRPr="001F6901" w:rsidRDefault="00BB1917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1F6901">
              <w:rPr>
                <w:rFonts w:cs="Times New Roman"/>
                <w:sz w:val="20"/>
              </w:rPr>
              <w:t>534,461</w:t>
            </w:r>
          </w:p>
        </w:tc>
        <w:tc>
          <w:tcPr>
            <w:tcW w:w="567" w:type="dxa"/>
          </w:tcPr>
          <w:p w14:paraId="3C9EF74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148D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D3549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001AA6B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317221F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984F80D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2CB6B5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76A0922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D2CDA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E7652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6DFA70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2D5B9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EFBC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ADF84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451AC9C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6990D8C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8A955CD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4D7E2D" w14:textId="01A690BE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EEE62FB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820D4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06991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0E9F98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0D3B60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B8B5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50D9506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0665580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197A9C1D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FC3D204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 w:val="restart"/>
          </w:tcPr>
          <w:p w14:paraId="665C9E40" w14:textId="6B226541" w:rsidR="00BB1917" w:rsidRPr="00925715" w:rsidRDefault="00BB1917" w:rsidP="002E313E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Количество учреждений, которые провели ремонтные работы в помещениях, </w:t>
            </w:r>
            <w:r w:rsidRPr="00925715">
              <w:rPr>
                <w:sz w:val="24"/>
                <w:szCs w:val="24"/>
              </w:rPr>
              <w:lastRenderedPageBreak/>
              <w:t xml:space="preserve">предназначенных для создания центров образования </w:t>
            </w:r>
            <w:proofErr w:type="gramStart"/>
            <w:r w:rsidRPr="00925715">
              <w:rPr>
                <w:sz w:val="24"/>
                <w:szCs w:val="24"/>
              </w:rPr>
              <w:t>естественно-научной</w:t>
            </w:r>
            <w:proofErr w:type="gramEnd"/>
            <w:r w:rsidRPr="00925715">
              <w:rPr>
                <w:sz w:val="24"/>
                <w:szCs w:val="24"/>
              </w:rPr>
              <w:t xml:space="preserve"> и технологической направленности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1C8F7B02" w14:textId="77777777" w:rsidR="00BB1917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  <w:p w14:paraId="0A2FF57F" w14:textId="3E6FD984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E9B292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C747609" w14:textId="2777E388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11FCB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8D977F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F9BA94" w14:textId="3D609D91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798A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742A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353600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3041BC2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8ED9BBD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7C9426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1C4C64A0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D1A67" w14:textId="666FA571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AAB7D0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E5A6A98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846B9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E0AA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6AEA8D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B50D2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724D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DCBCB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6BBEB030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4DC438A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17EC62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3DD450FB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37DE2" w14:textId="3308E2F5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7112A0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3E487EC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3F560F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D53172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D6E4DE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6E0C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B159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389BD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0B09F12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8DBCDF1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78545F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0A496E5F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BEC48" w14:textId="46E53D73" w:rsidR="00BB1917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4461B8" w14:textId="7DF7787D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A65A855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7B29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8A883F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99A05F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AA1AE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7DBB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14478F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2C2D9AD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D7A06AB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5812" w:type="dxa"/>
            <w:gridSpan w:val="7"/>
            <w:vMerge w:val="restart"/>
          </w:tcPr>
          <w:p w14:paraId="4FE901DF" w14:textId="5A02D833" w:rsidR="00BB1917" w:rsidRPr="00290506" w:rsidRDefault="00BB1917" w:rsidP="00290506">
            <w:pPr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 xml:space="preserve">Проведение ремонтных работ в помещениях, предназначенных для создания центров образования </w:t>
            </w:r>
            <w:proofErr w:type="gramStart"/>
            <w:r w:rsidRPr="00925715">
              <w:rPr>
                <w:sz w:val="24"/>
                <w:szCs w:val="24"/>
              </w:rPr>
              <w:t>естественно-научной</w:t>
            </w:r>
            <w:proofErr w:type="gramEnd"/>
            <w:r w:rsidRPr="0092571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технологической направленности</w:t>
            </w:r>
          </w:p>
        </w:tc>
        <w:tc>
          <w:tcPr>
            <w:tcW w:w="992" w:type="dxa"/>
          </w:tcPr>
          <w:p w14:paraId="38F9A4B3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C3034F4" w14:textId="0196AF99" w:rsidR="00BB1917" w:rsidRPr="00282F11" w:rsidRDefault="00BB1917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1485,90104</w:t>
            </w:r>
          </w:p>
        </w:tc>
        <w:tc>
          <w:tcPr>
            <w:tcW w:w="1134" w:type="dxa"/>
          </w:tcPr>
          <w:p w14:paraId="406C4AE2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819C91" w14:textId="58F8CCE6" w:rsidR="00BB1917" w:rsidRPr="00282F11" w:rsidRDefault="00BB1917" w:rsidP="0048149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82F11">
              <w:rPr>
                <w:rFonts w:cs="Times New Roman"/>
                <w:sz w:val="18"/>
                <w:szCs w:val="18"/>
              </w:rPr>
              <w:t>1411,606</w:t>
            </w:r>
          </w:p>
        </w:tc>
        <w:tc>
          <w:tcPr>
            <w:tcW w:w="1275" w:type="dxa"/>
          </w:tcPr>
          <w:p w14:paraId="28601FB3" w14:textId="6C0449A8" w:rsidR="00BB1917" w:rsidRPr="00BF2191" w:rsidRDefault="00BB1917" w:rsidP="00AE325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74,29504</w:t>
            </w:r>
          </w:p>
        </w:tc>
        <w:tc>
          <w:tcPr>
            <w:tcW w:w="567" w:type="dxa"/>
          </w:tcPr>
          <w:p w14:paraId="0AACD246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B7C6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AB0655F" w14:textId="77777777" w:rsidR="00BB1917" w:rsidRPr="006E5E00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917" w:rsidRPr="006E5E00" w14:paraId="4D54159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C9A262F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70B7D17B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6EC57FD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3F86BF0" w14:textId="378F1D65" w:rsidR="00BB1917" w:rsidRPr="00282F11" w:rsidRDefault="00BB1917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20"/>
              </w:rPr>
              <w:t>5</w:t>
            </w:r>
            <w:r>
              <w:rPr>
                <w:rFonts w:cs="Times New Roman"/>
                <w:sz w:val="20"/>
              </w:rPr>
              <w:t>26,316</w:t>
            </w:r>
          </w:p>
        </w:tc>
        <w:tc>
          <w:tcPr>
            <w:tcW w:w="1134" w:type="dxa"/>
          </w:tcPr>
          <w:p w14:paraId="2C51A6A9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737E61" w14:textId="05DF4B11" w:rsidR="00BB1917" w:rsidRPr="00282F11" w:rsidRDefault="00BB1917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82F11">
              <w:rPr>
                <w:rFonts w:cs="Times New Roman"/>
                <w:sz w:val="20"/>
              </w:rPr>
              <w:t>500,0</w:t>
            </w:r>
          </w:p>
        </w:tc>
        <w:tc>
          <w:tcPr>
            <w:tcW w:w="1275" w:type="dxa"/>
          </w:tcPr>
          <w:p w14:paraId="10C4390A" w14:textId="624F768F" w:rsidR="00BB1917" w:rsidRPr="00BF2191" w:rsidRDefault="00BB1917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1F6901">
              <w:rPr>
                <w:rFonts w:cs="Times New Roman"/>
                <w:sz w:val="20"/>
              </w:rPr>
              <w:t>26,316</w:t>
            </w:r>
          </w:p>
        </w:tc>
        <w:tc>
          <w:tcPr>
            <w:tcW w:w="567" w:type="dxa"/>
          </w:tcPr>
          <w:p w14:paraId="52CCFA6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EAC4A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414642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00B7DF4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E751234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C482943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63B70C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21AAE" w14:textId="1D842C4F" w:rsidR="00BB1917" w:rsidRPr="00282F11" w:rsidRDefault="00BB1917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534,461</w:t>
            </w:r>
          </w:p>
        </w:tc>
        <w:tc>
          <w:tcPr>
            <w:tcW w:w="1134" w:type="dxa"/>
          </w:tcPr>
          <w:p w14:paraId="4F765E73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2486F" w14:textId="77777777" w:rsidR="00BB1917" w:rsidRPr="00282F11" w:rsidRDefault="00BB1917" w:rsidP="002C69B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275" w:type="dxa"/>
          </w:tcPr>
          <w:p w14:paraId="577177F4" w14:textId="63B50A2F" w:rsidR="00BB1917" w:rsidRPr="00BF2191" w:rsidRDefault="00BB1917" w:rsidP="001F690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</w:rPr>
              <w:t>5</w:t>
            </w:r>
            <w:r w:rsidRPr="001F6901">
              <w:rPr>
                <w:rFonts w:cs="Times New Roman"/>
                <w:sz w:val="20"/>
              </w:rPr>
              <w:t>34,461</w:t>
            </w:r>
          </w:p>
        </w:tc>
        <w:tc>
          <w:tcPr>
            <w:tcW w:w="567" w:type="dxa"/>
          </w:tcPr>
          <w:p w14:paraId="3713BD3C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F685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6368C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64C5B1A4" w14:textId="77777777" w:rsidTr="00C8055D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DCE5798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0032C19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BF98AA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550ACF0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764B4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F2E6C" w14:textId="77777777" w:rsidR="00BB1917" w:rsidRPr="00282F1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4C7B2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BD9EB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E2B3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4CD64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2028302E" w14:textId="77777777" w:rsidTr="00C8055D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FEE443A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2BC3A3B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129A66" w14:textId="7B0D4F44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6BA1CA7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9E98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0454B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5F2E14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79B5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E5B6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554440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0B5530C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0F3CDBFD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gridSpan w:val="7"/>
            <w:vMerge w:val="restart"/>
          </w:tcPr>
          <w:p w14:paraId="2CD0329B" w14:textId="4E58BBD7" w:rsidR="00BB1917" w:rsidRPr="00EE12CF" w:rsidRDefault="00BB1917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highlight w:val="yellow"/>
              </w:rPr>
            </w:pPr>
            <w:r w:rsidRPr="009B3585">
              <w:rPr>
                <w:sz w:val="24"/>
                <w:szCs w:val="24"/>
              </w:rPr>
              <w:t>Задача 9. Региональный проект «Успех каждого ребенка»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A3238E7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3BDD289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2725E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A3427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1F71E5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611AB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B6F26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3F3CEE7" w14:textId="0CAF3C10" w:rsidR="00BB1917" w:rsidRPr="00C96EEC" w:rsidRDefault="00BB1917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96EEC"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917" w:rsidRPr="006E5E00" w14:paraId="6684666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E3DDF22" w14:textId="411739E2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6A5F575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7C63A0F" w14:textId="44D432EA" w:rsidR="00BB1917" w:rsidRDefault="00BB1917" w:rsidP="00A25ED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AAE1FE5" w14:textId="4D85ED63" w:rsidR="00BB1917" w:rsidRPr="00BF2191" w:rsidRDefault="00BB1917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1867,929</w:t>
            </w:r>
          </w:p>
        </w:tc>
        <w:tc>
          <w:tcPr>
            <w:tcW w:w="1134" w:type="dxa"/>
          </w:tcPr>
          <w:p w14:paraId="050A9B37" w14:textId="33897C87" w:rsidR="00BB1917" w:rsidRPr="00BF219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1703,550</w:t>
            </w:r>
          </w:p>
        </w:tc>
        <w:tc>
          <w:tcPr>
            <w:tcW w:w="1276" w:type="dxa"/>
          </w:tcPr>
          <w:p w14:paraId="02F14CC0" w14:textId="5B0B0B60" w:rsidR="00BB1917" w:rsidRPr="00BF219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70,982</w:t>
            </w:r>
          </w:p>
        </w:tc>
        <w:tc>
          <w:tcPr>
            <w:tcW w:w="1275" w:type="dxa"/>
          </w:tcPr>
          <w:p w14:paraId="7E1A04F6" w14:textId="3D2B1793" w:rsidR="00BB1917" w:rsidRPr="00BF2191" w:rsidRDefault="00BB1917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93,397</w:t>
            </w:r>
          </w:p>
        </w:tc>
        <w:tc>
          <w:tcPr>
            <w:tcW w:w="567" w:type="dxa"/>
          </w:tcPr>
          <w:p w14:paraId="473D5FCF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15E2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D5720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0F20A4A3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17EE49F1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B9758F3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3C372B" w14:textId="1D5645C8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D651B" w14:textId="66D005D2" w:rsidR="00BB1917" w:rsidRDefault="00BB1917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508,633</w:t>
            </w:r>
          </w:p>
        </w:tc>
        <w:tc>
          <w:tcPr>
            <w:tcW w:w="1134" w:type="dxa"/>
          </w:tcPr>
          <w:p w14:paraId="27BC99A6" w14:textId="77777777" w:rsidR="00BB1917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F2ACF" w14:textId="77777777" w:rsidR="00BB1917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F9EED7" w14:textId="18E61D6F" w:rsidR="00BB1917" w:rsidRDefault="00BB1917" w:rsidP="007F0D18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508,633</w:t>
            </w:r>
          </w:p>
        </w:tc>
        <w:tc>
          <w:tcPr>
            <w:tcW w:w="567" w:type="dxa"/>
          </w:tcPr>
          <w:p w14:paraId="694C64F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9BCF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63C8F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585C6E5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059AB41" w14:textId="13B3306A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0B0B9FAD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97921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8A8C192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6B962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2B90D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11D009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6B87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FAD36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64AD6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5FD3A2C9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A3A924D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240B5709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16BD8C" w14:textId="5B73E3A5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D72966D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1A305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7E555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85EB0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5929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606D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E171B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1E97AD7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6D026628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0160937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 w:val="restart"/>
          </w:tcPr>
          <w:p w14:paraId="147FA1BF" w14:textId="3A2CF911" w:rsidR="00BB1917" w:rsidRPr="00290506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Количество учреждений проводивших ремонты и создавших условия для занятий физической культурой и спортом (</w:t>
            </w:r>
            <w:r>
              <w:rPr>
                <w:sz w:val="24"/>
                <w:szCs w:val="24"/>
              </w:rPr>
              <w:t>ед</w:t>
            </w:r>
            <w:r w:rsidRPr="00925715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14:paraId="7F6CCDD6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218674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D2FBF6B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F5D50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BA03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DB214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54BD0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A13E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3B28C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290C41E8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3BE7566C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EB480C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4137D3E5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8C260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D5899B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80CEA0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A1B60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92B1C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77A71E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2EA7C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A86E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16A03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27975FE9" w14:textId="77777777" w:rsidTr="00C8055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6492D68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5FDD99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08C5293A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B461A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4D177B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38AA0D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8A20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BFB05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59D5EB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706FCF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E576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ECDAE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11D54574" w14:textId="77777777" w:rsidTr="00C8055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CDD25C2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FE60C3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14:paraId="6BD2F825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6A572" w14:textId="0FAF7D77" w:rsidR="00BB1917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85BF96" w14:textId="52DABE79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D13A7AB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44494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7CC76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8BBDE1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0059F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87B4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ED1F4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33398C4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75473A38" w14:textId="77777777" w:rsidR="00BB1917" w:rsidRPr="00925715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25715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5812" w:type="dxa"/>
            <w:gridSpan w:val="7"/>
            <w:vMerge w:val="restart"/>
          </w:tcPr>
          <w:p w14:paraId="4891689C" w14:textId="21E9DFDD" w:rsidR="00BB1917" w:rsidRPr="00925715" w:rsidRDefault="00BB1917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925715">
              <w:rPr>
                <w:sz w:val="24"/>
                <w:szCs w:val="24"/>
              </w:rPr>
              <w:t>Ремонт спортзала</w:t>
            </w:r>
          </w:p>
        </w:tc>
        <w:tc>
          <w:tcPr>
            <w:tcW w:w="992" w:type="dxa"/>
          </w:tcPr>
          <w:p w14:paraId="0D6702AA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3DDED01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A1083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84090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91BF62" w14:textId="77777777" w:rsidR="00BB1917" w:rsidRPr="00BF2191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68021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5375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C92914" w14:textId="32226CB2" w:rsidR="00BB1917" w:rsidRPr="00C96EEC" w:rsidRDefault="00BB1917" w:rsidP="00C96E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C96EEC">
              <w:rPr>
                <w:rFonts w:cs="Times New Roman"/>
                <w:sz w:val="20"/>
              </w:rPr>
              <w:t xml:space="preserve">МОУ Андреевская СОШ </w:t>
            </w:r>
          </w:p>
        </w:tc>
      </w:tr>
      <w:tr w:rsidR="00BB1917" w:rsidRPr="006E5E00" w14:paraId="4948022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1C7597B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17C0ADC9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5D7B349" w14:textId="6DE139C6" w:rsidR="00BB1917" w:rsidRDefault="00BB1917" w:rsidP="00A25ED0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4F05EB5C" w14:textId="56B0A880" w:rsidR="00BB1917" w:rsidRPr="00BF2191" w:rsidRDefault="00BB1917" w:rsidP="004E41A5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1867,929</w:t>
            </w:r>
          </w:p>
        </w:tc>
        <w:tc>
          <w:tcPr>
            <w:tcW w:w="1134" w:type="dxa"/>
          </w:tcPr>
          <w:p w14:paraId="3122FB38" w14:textId="0E888A2C" w:rsidR="00BB1917" w:rsidRPr="00BF2191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1703,550</w:t>
            </w:r>
          </w:p>
        </w:tc>
        <w:tc>
          <w:tcPr>
            <w:tcW w:w="1276" w:type="dxa"/>
          </w:tcPr>
          <w:p w14:paraId="260C622C" w14:textId="7E27B934" w:rsidR="00BB1917" w:rsidRPr="00BF2191" w:rsidRDefault="00BB1917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70,982</w:t>
            </w:r>
          </w:p>
        </w:tc>
        <w:tc>
          <w:tcPr>
            <w:tcW w:w="1275" w:type="dxa"/>
          </w:tcPr>
          <w:p w14:paraId="441EE8C2" w14:textId="243DED90" w:rsidR="00BB1917" w:rsidRPr="00BF2191" w:rsidRDefault="00BB1917" w:rsidP="002E313E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93,397</w:t>
            </w:r>
          </w:p>
        </w:tc>
        <w:tc>
          <w:tcPr>
            <w:tcW w:w="567" w:type="dxa"/>
          </w:tcPr>
          <w:p w14:paraId="70D42BD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307B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6BAFE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05DFB42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04F9153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67871110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A692F1" w14:textId="081A3492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5FF241" w14:textId="3D7C028C" w:rsidR="00BB1917" w:rsidRDefault="00BB1917" w:rsidP="00B9154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508,633</w:t>
            </w:r>
          </w:p>
        </w:tc>
        <w:tc>
          <w:tcPr>
            <w:tcW w:w="1134" w:type="dxa"/>
          </w:tcPr>
          <w:p w14:paraId="43DD8520" w14:textId="77777777" w:rsidR="00BB1917" w:rsidRDefault="00BB1917" w:rsidP="00FF155A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48EA7A" w14:textId="77777777" w:rsidR="00BB1917" w:rsidRDefault="00BB1917" w:rsidP="006A735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581999" w14:textId="6E671C56" w:rsidR="00BB1917" w:rsidRDefault="00BB1917" w:rsidP="00282F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508,633</w:t>
            </w:r>
          </w:p>
        </w:tc>
        <w:tc>
          <w:tcPr>
            <w:tcW w:w="567" w:type="dxa"/>
          </w:tcPr>
          <w:p w14:paraId="7ADABCCC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9E37C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8E8CBD0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7E605FE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A86F505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672A7C4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AFA13" w14:textId="7777777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F7865A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0545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1636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203F2A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3FDAF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7EAB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84DEB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7E391F8D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09167623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DBED97B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A296F" w14:textId="2035CB1D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4047AC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76DB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84F7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BD16C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1F4030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E22E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FBD5A2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40DCA204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2DAC8B47" w14:textId="7663182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gridSpan w:val="7"/>
            <w:vMerge w:val="restart"/>
          </w:tcPr>
          <w:p w14:paraId="4F67F450" w14:textId="77767B18" w:rsidR="00BB1917" w:rsidRPr="00925715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Задача 10. Региональный проект «Патриотическое воспитание граждан РФ»</w:t>
            </w:r>
          </w:p>
        </w:tc>
        <w:tc>
          <w:tcPr>
            <w:tcW w:w="992" w:type="dxa"/>
          </w:tcPr>
          <w:p w14:paraId="621492E0" w14:textId="736D80C8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A53983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2F44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15B00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ECCC5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6902EC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1F89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FCB99EA" w14:textId="3E00D897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917" w:rsidRPr="006E5E00" w14:paraId="551E35F5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1990A65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7309E01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A79FC" w14:textId="4AF266BA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B96886D" w14:textId="111D466B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380,468</w:t>
            </w:r>
          </w:p>
        </w:tc>
        <w:tc>
          <w:tcPr>
            <w:tcW w:w="1134" w:type="dxa"/>
          </w:tcPr>
          <w:p w14:paraId="28FC62D7" w14:textId="2B23331D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365,249</w:t>
            </w:r>
          </w:p>
        </w:tc>
        <w:tc>
          <w:tcPr>
            <w:tcW w:w="1276" w:type="dxa"/>
          </w:tcPr>
          <w:p w14:paraId="75689025" w14:textId="006CBAE0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15,219</w:t>
            </w:r>
          </w:p>
        </w:tc>
        <w:tc>
          <w:tcPr>
            <w:tcW w:w="1275" w:type="dxa"/>
          </w:tcPr>
          <w:p w14:paraId="476EC49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77C28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E4BF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265594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1928991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629722CD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B1F051D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13FFED" w14:textId="505BC0F7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A4E117F" w14:textId="6649E6F5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2812,939</w:t>
            </w:r>
          </w:p>
        </w:tc>
        <w:tc>
          <w:tcPr>
            <w:tcW w:w="1134" w:type="dxa"/>
          </w:tcPr>
          <w:p w14:paraId="10020C48" w14:textId="3C2E3F10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2700,421</w:t>
            </w:r>
          </w:p>
        </w:tc>
        <w:tc>
          <w:tcPr>
            <w:tcW w:w="1276" w:type="dxa"/>
          </w:tcPr>
          <w:p w14:paraId="399DE326" w14:textId="553629FE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112,518</w:t>
            </w:r>
          </w:p>
        </w:tc>
        <w:tc>
          <w:tcPr>
            <w:tcW w:w="1275" w:type="dxa"/>
          </w:tcPr>
          <w:p w14:paraId="791FFD1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D8F2F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AD58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CE01D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60E6A2D7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5863CAF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9D2CEEE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953A2" w14:textId="6B06A3F0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8EA3927" w14:textId="19F5E5AB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2812,939</w:t>
            </w:r>
          </w:p>
        </w:tc>
        <w:tc>
          <w:tcPr>
            <w:tcW w:w="1134" w:type="dxa"/>
          </w:tcPr>
          <w:p w14:paraId="4C9F7C10" w14:textId="09789649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2700,421</w:t>
            </w:r>
          </w:p>
        </w:tc>
        <w:tc>
          <w:tcPr>
            <w:tcW w:w="1276" w:type="dxa"/>
          </w:tcPr>
          <w:p w14:paraId="1D67450F" w14:textId="722A14BB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112,518</w:t>
            </w:r>
          </w:p>
        </w:tc>
        <w:tc>
          <w:tcPr>
            <w:tcW w:w="1275" w:type="dxa"/>
          </w:tcPr>
          <w:p w14:paraId="1DD122B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2DD79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59C0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2F3A9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680D28B8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5196182E" w14:textId="326ABB46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 w:val="restart"/>
          </w:tcPr>
          <w:p w14:paraId="062A8CCF" w14:textId="35EA7D01" w:rsidR="00BB1917" w:rsidRPr="00925715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</w:t>
            </w:r>
            <w:r w:rsidRPr="00766EFB">
              <w:rPr>
                <w:rFonts w:cs="Times New Roman"/>
                <w:sz w:val="24"/>
                <w:szCs w:val="24"/>
              </w:rPr>
              <w:t xml:space="preserve">советников директора по воспитанию и взаимодействию с детскими общественными объединениями в </w:t>
            </w:r>
            <w:r w:rsidRPr="00766EFB">
              <w:rPr>
                <w:rFonts w:cs="Times New Roman"/>
                <w:sz w:val="24"/>
                <w:szCs w:val="24"/>
              </w:rPr>
              <w:lastRenderedPageBreak/>
              <w:t>общеобразовательных организациях</w:t>
            </w:r>
            <w:r>
              <w:rPr>
                <w:rFonts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147" w:type="dxa"/>
            <w:gridSpan w:val="2"/>
          </w:tcPr>
          <w:p w14:paraId="04EA39B9" w14:textId="0DD13F50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14:paraId="29688A7D" w14:textId="5DE0675D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A95941C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FC09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BAF6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34E0C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F19E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1082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091E50E" w14:textId="4181FA43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917" w:rsidRPr="006E5E00" w14:paraId="50FB1FE9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BE0047E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3C1933F5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678DCD4D" w14:textId="2F76A91F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EB2435" w14:textId="7A17365F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0D8D5C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EFD6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9D2446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857DE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3CC78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BFB5D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AF3E7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682AB943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D041A97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317CF0BE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6FF2B88B" w14:textId="4555D633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12C735B" w14:textId="682F0C2B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15224BA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7D60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A97F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3EAB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14DF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8FFD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CC4973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614C30F3" w14:textId="77777777" w:rsidTr="0024217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4A121C2D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65" w:type="dxa"/>
            <w:gridSpan w:val="5"/>
            <w:vMerge/>
          </w:tcPr>
          <w:p w14:paraId="33CFC636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695E65FC" w14:textId="09073ACC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4F3D39E" w14:textId="77433BEA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90A319C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E060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980D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30E3E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A4751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D524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7B9E32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2EA7C16A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14:paraId="3231924C" w14:textId="6340E976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812" w:type="dxa"/>
            <w:gridSpan w:val="7"/>
            <w:vMerge w:val="restart"/>
          </w:tcPr>
          <w:p w14:paraId="32C6382A" w14:textId="0E71CF7E" w:rsidR="00BB1917" w:rsidRPr="00925715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24217C">
              <w:rPr>
                <w:rFonts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992" w:type="dxa"/>
          </w:tcPr>
          <w:p w14:paraId="796572D4" w14:textId="1785C65E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3F32B79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78F8E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B292F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57A77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BFA32B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3A8D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07866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69F4165F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74B3C99C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304A582A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250BB7" w14:textId="0217B083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B3F37C2" w14:textId="35F872D3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380,468</w:t>
            </w:r>
          </w:p>
        </w:tc>
        <w:tc>
          <w:tcPr>
            <w:tcW w:w="1134" w:type="dxa"/>
          </w:tcPr>
          <w:p w14:paraId="034AE3DF" w14:textId="1759C86B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365,249</w:t>
            </w:r>
          </w:p>
        </w:tc>
        <w:tc>
          <w:tcPr>
            <w:tcW w:w="1276" w:type="dxa"/>
          </w:tcPr>
          <w:p w14:paraId="6B14A60B" w14:textId="6A6A7A73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15,219</w:t>
            </w:r>
          </w:p>
        </w:tc>
        <w:tc>
          <w:tcPr>
            <w:tcW w:w="1275" w:type="dxa"/>
          </w:tcPr>
          <w:p w14:paraId="1232F18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67B5DC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88426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B28DBA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5539E8D2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540B39D0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4DB5D1B4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ACADE" w14:textId="61DB3315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18596BF" w14:textId="11E875DB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2812,939</w:t>
            </w:r>
          </w:p>
        </w:tc>
        <w:tc>
          <w:tcPr>
            <w:tcW w:w="1134" w:type="dxa"/>
          </w:tcPr>
          <w:p w14:paraId="4CF4C6AC" w14:textId="1DFE1180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2700,421</w:t>
            </w:r>
          </w:p>
        </w:tc>
        <w:tc>
          <w:tcPr>
            <w:tcW w:w="1276" w:type="dxa"/>
          </w:tcPr>
          <w:p w14:paraId="6576918B" w14:textId="36F22528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112,518</w:t>
            </w:r>
          </w:p>
        </w:tc>
        <w:tc>
          <w:tcPr>
            <w:tcW w:w="1275" w:type="dxa"/>
          </w:tcPr>
          <w:p w14:paraId="10BA7244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BE5C5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953F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46125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72207536" w14:textId="77777777" w:rsidTr="00C8055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14:paraId="29A5A4FF" w14:textId="77777777" w:rsidR="00BB1917" w:rsidRPr="007C7627" w:rsidRDefault="00BB1917" w:rsidP="00AA4FCD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7"/>
            <w:vMerge/>
          </w:tcPr>
          <w:p w14:paraId="52B799E9" w14:textId="77777777" w:rsidR="00BB1917" w:rsidRPr="00925715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98603A" w14:textId="31438DE4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38B07015" w14:textId="02883837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2812,939</w:t>
            </w:r>
          </w:p>
        </w:tc>
        <w:tc>
          <w:tcPr>
            <w:tcW w:w="1134" w:type="dxa"/>
          </w:tcPr>
          <w:p w14:paraId="63C89564" w14:textId="3EE150CD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2700,421</w:t>
            </w:r>
          </w:p>
        </w:tc>
        <w:tc>
          <w:tcPr>
            <w:tcW w:w="1276" w:type="dxa"/>
          </w:tcPr>
          <w:p w14:paraId="21180D46" w14:textId="64E59281" w:rsidR="00BB1917" w:rsidRPr="006E5E00" w:rsidRDefault="00BB1917" w:rsidP="0024217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706B97">
              <w:rPr>
                <w:rFonts w:cs="Times New Roman"/>
                <w:sz w:val="18"/>
                <w:szCs w:val="18"/>
              </w:rPr>
              <w:t>112,518</w:t>
            </w:r>
          </w:p>
        </w:tc>
        <w:tc>
          <w:tcPr>
            <w:tcW w:w="1275" w:type="dxa"/>
          </w:tcPr>
          <w:p w14:paraId="32C1F825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96261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20134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8F93A8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153FCA04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 w:val="restart"/>
          </w:tcPr>
          <w:p w14:paraId="1B4AFE9E" w14:textId="77777777" w:rsidR="00BB1917" w:rsidRPr="007C7627" w:rsidRDefault="00BB1917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7C7627">
              <w:rPr>
                <w:rFonts w:cs="Times New Roman"/>
                <w:sz w:val="24"/>
                <w:szCs w:val="24"/>
              </w:rPr>
              <w:t>Итого по  ведомственной целевой программе</w:t>
            </w:r>
          </w:p>
        </w:tc>
        <w:tc>
          <w:tcPr>
            <w:tcW w:w="992" w:type="dxa"/>
          </w:tcPr>
          <w:p w14:paraId="2716B7A9" w14:textId="77777777" w:rsidR="00BB1917" w:rsidRPr="007C762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2D909414" w14:textId="42F6CF74" w:rsidR="00BB1917" w:rsidRPr="000203CD" w:rsidRDefault="00BB1917" w:rsidP="00D542EC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362122,48916</w:t>
            </w:r>
          </w:p>
        </w:tc>
        <w:tc>
          <w:tcPr>
            <w:tcW w:w="1134" w:type="dxa"/>
          </w:tcPr>
          <w:p w14:paraId="1E8D9A42" w14:textId="22210C75" w:rsidR="00BB1917" w:rsidRPr="000203CD" w:rsidRDefault="00BB1917" w:rsidP="000203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11818,76668</w:t>
            </w:r>
          </w:p>
        </w:tc>
        <w:tc>
          <w:tcPr>
            <w:tcW w:w="1276" w:type="dxa"/>
          </w:tcPr>
          <w:p w14:paraId="3963AB65" w14:textId="7A500249" w:rsidR="00BB1917" w:rsidRPr="000203CD" w:rsidRDefault="00BB1917" w:rsidP="000203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219968,94229</w:t>
            </w:r>
          </w:p>
        </w:tc>
        <w:tc>
          <w:tcPr>
            <w:tcW w:w="1275" w:type="dxa"/>
          </w:tcPr>
          <w:p w14:paraId="3FB31E3A" w14:textId="5DA84AB5" w:rsidR="00BB1917" w:rsidRPr="00EC2B95" w:rsidRDefault="00BB1917" w:rsidP="00282F1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101957,15869</w:t>
            </w:r>
          </w:p>
        </w:tc>
        <w:tc>
          <w:tcPr>
            <w:tcW w:w="567" w:type="dxa"/>
          </w:tcPr>
          <w:p w14:paraId="559B7D6C" w14:textId="77777777" w:rsidR="00BB1917" w:rsidRPr="000203CD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2776B8" w14:textId="52092218" w:rsidR="00BB1917" w:rsidRPr="000203CD" w:rsidRDefault="00BB1917" w:rsidP="0074003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0203CD">
              <w:rPr>
                <w:rFonts w:cs="Times New Roman"/>
                <w:sz w:val="16"/>
                <w:szCs w:val="16"/>
              </w:rPr>
              <w:t>28377,6215</w:t>
            </w:r>
          </w:p>
        </w:tc>
        <w:tc>
          <w:tcPr>
            <w:tcW w:w="851" w:type="dxa"/>
            <w:vMerge w:val="restart"/>
          </w:tcPr>
          <w:p w14:paraId="0A024C8F" w14:textId="14568177" w:rsidR="00BB1917" w:rsidRPr="006E5E00" w:rsidRDefault="00BB1917" w:rsidP="004E2362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ООВ</w:t>
            </w:r>
          </w:p>
        </w:tc>
      </w:tr>
      <w:tr w:rsidR="00BB1917" w:rsidRPr="006E5E00" w14:paraId="7A671F7B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4B35BA8B" w14:textId="77777777" w:rsidR="00BB1917" w:rsidRPr="007C7627" w:rsidRDefault="00BB1917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423E16" w14:textId="77777777" w:rsidR="00BB1917" w:rsidRPr="007C762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354B8CA" w14:textId="02899879" w:rsidR="00BB1917" w:rsidRPr="006550D7" w:rsidRDefault="00BB1917" w:rsidP="00EE1FC3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403204,42201</w:t>
            </w:r>
          </w:p>
        </w:tc>
        <w:tc>
          <w:tcPr>
            <w:tcW w:w="1134" w:type="dxa"/>
          </w:tcPr>
          <w:p w14:paraId="144225AE" w14:textId="28C9BE70" w:rsidR="00BB1917" w:rsidRPr="006550D7" w:rsidRDefault="00BB1917" w:rsidP="00BB19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14825,618</w:t>
            </w:r>
          </w:p>
        </w:tc>
        <w:tc>
          <w:tcPr>
            <w:tcW w:w="1276" w:type="dxa"/>
          </w:tcPr>
          <w:p w14:paraId="48AC4746" w14:textId="0F72D035" w:rsidR="00BB1917" w:rsidRPr="006550D7" w:rsidRDefault="00BB1917" w:rsidP="00A1025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242253,31862</w:t>
            </w:r>
          </w:p>
        </w:tc>
        <w:tc>
          <w:tcPr>
            <w:tcW w:w="1275" w:type="dxa"/>
          </w:tcPr>
          <w:p w14:paraId="143711B6" w14:textId="6B38B786" w:rsidR="00BB1917" w:rsidRPr="006550D7" w:rsidRDefault="00BB1917" w:rsidP="00A10256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114181,24919</w:t>
            </w:r>
          </w:p>
        </w:tc>
        <w:tc>
          <w:tcPr>
            <w:tcW w:w="567" w:type="dxa"/>
          </w:tcPr>
          <w:p w14:paraId="1FAF3F52" w14:textId="77777777" w:rsidR="00BB1917" w:rsidRPr="006550D7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FC37" w14:textId="0FA3F0AA" w:rsidR="00BB1917" w:rsidRPr="00C8055D" w:rsidRDefault="00BB1917" w:rsidP="00BB19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31944,23620</w:t>
            </w:r>
          </w:p>
        </w:tc>
        <w:tc>
          <w:tcPr>
            <w:tcW w:w="851" w:type="dxa"/>
            <w:vMerge/>
          </w:tcPr>
          <w:p w14:paraId="70049222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0F5E4F17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612F98B5" w14:textId="77777777" w:rsidR="00BB1917" w:rsidRPr="006E5E00" w:rsidRDefault="00BB1917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24EA9" w14:textId="77777777" w:rsidR="00BB1917" w:rsidRPr="006E5E00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590B3B6" w14:textId="6EB1EC77" w:rsidR="00BB1917" w:rsidRPr="006550D7" w:rsidRDefault="008B4B14" w:rsidP="00085D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338969,809</w:t>
            </w:r>
          </w:p>
        </w:tc>
        <w:tc>
          <w:tcPr>
            <w:tcW w:w="1134" w:type="dxa"/>
          </w:tcPr>
          <w:p w14:paraId="5B4B32F2" w14:textId="34ED3AE0" w:rsidR="00BB1917" w:rsidRPr="006550D7" w:rsidRDefault="008B4B14" w:rsidP="00B430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15611,660</w:t>
            </w:r>
          </w:p>
        </w:tc>
        <w:tc>
          <w:tcPr>
            <w:tcW w:w="1276" w:type="dxa"/>
          </w:tcPr>
          <w:p w14:paraId="6EEE41FB" w14:textId="2A769E62" w:rsidR="00BB1917" w:rsidRPr="006550D7" w:rsidRDefault="00BB1917" w:rsidP="008B4B1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</w:t>
            </w:r>
            <w:r w:rsidR="008B4B14">
              <w:rPr>
                <w:rFonts w:cs="Times New Roman"/>
                <w:sz w:val="18"/>
                <w:szCs w:val="18"/>
              </w:rPr>
              <w:t>231,476</w:t>
            </w:r>
          </w:p>
        </w:tc>
        <w:tc>
          <w:tcPr>
            <w:tcW w:w="1275" w:type="dxa"/>
          </w:tcPr>
          <w:p w14:paraId="456632BE" w14:textId="40FC4CEA" w:rsidR="00BB1917" w:rsidRPr="006550D7" w:rsidRDefault="00BB1917" w:rsidP="00085D91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73327,953</w:t>
            </w:r>
          </w:p>
        </w:tc>
        <w:tc>
          <w:tcPr>
            <w:tcW w:w="567" w:type="dxa"/>
          </w:tcPr>
          <w:p w14:paraId="7CB586E6" w14:textId="77777777" w:rsidR="00BB1917" w:rsidRPr="006550D7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52AA0" w14:textId="51F23811" w:rsidR="00BB1917" w:rsidRPr="006550D7" w:rsidRDefault="00BB1917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27798,720</w:t>
            </w:r>
          </w:p>
        </w:tc>
        <w:tc>
          <w:tcPr>
            <w:tcW w:w="851" w:type="dxa"/>
            <w:vMerge/>
          </w:tcPr>
          <w:p w14:paraId="70412CBD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  <w:tr w:rsidR="00BB1917" w:rsidRPr="006E5E00" w14:paraId="216F162A" w14:textId="77777777" w:rsidTr="00C8055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8"/>
            <w:vMerge/>
          </w:tcPr>
          <w:p w14:paraId="69E09811" w14:textId="77777777" w:rsidR="00BB1917" w:rsidRPr="006E5E00" w:rsidRDefault="00BB1917" w:rsidP="00AA4FC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36A9ED" w14:textId="13356E8E" w:rsidR="00BB1917" w:rsidRDefault="00BB1917" w:rsidP="00AA4FCD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1421DC91" w14:textId="5D5F54CD" w:rsidR="00BB1917" w:rsidRDefault="008B4B14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310891,618</w:t>
            </w:r>
          </w:p>
        </w:tc>
        <w:tc>
          <w:tcPr>
            <w:tcW w:w="1134" w:type="dxa"/>
          </w:tcPr>
          <w:p w14:paraId="721756A1" w14:textId="548D671F" w:rsidR="00BB1917" w:rsidRDefault="008B4B14" w:rsidP="00B4301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15737,504</w:t>
            </w:r>
          </w:p>
        </w:tc>
        <w:tc>
          <w:tcPr>
            <w:tcW w:w="1276" w:type="dxa"/>
          </w:tcPr>
          <w:p w14:paraId="046341EC" w14:textId="5AEBECB0" w:rsidR="00BB1917" w:rsidRDefault="00BB1917" w:rsidP="008B4B14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</w:t>
            </w:r>
            <w:r w:rsidR="008B4B14">
              <w:rPr>
                <w:rFonts w:cs="Times New Roman"/>
                <w:sz w:val="18"/>
                <w:szCs w:val="18"/>
              </w:rPr>
              <w:t>377,432</w:t>
            </w:r>
          </w:p>
        </w:tc>
        <w:tc>
          <w:tcPr>
            <w:tcW w:w="1275" w:type="dxa"/>
          </w:tcPr>
          <w:p w14:paraId="6EE4AFB5" w14:textId="62E547ED" w:rsidR="00BB1917" w:rsidRDefault="00BB1917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45307,962</w:t>
            </w:r>
          </w:p>
        </w:tc>
        <w:tc>
          <w:tcPr>
            <w:tcW w:w="567" w:type="dxa"/>
          </w:tcPr>
          <w:p w14:paraId="56359CB4" w14:textId="77777777" w:rsidR="00BB1917" w:rsidRPr="006550D7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C97915" w14:textId="1105342E" w:rsidR="00BB1917" w:rsidRDefault="00BB1917" w:rsidP="006550D7">
            <w:pPr>
              <w:ind w:firstLine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27468,720</w:t>
            </w:r>
          </w:p>
        </w:tc>
        <w:tc>
          <w:tcPr>
            <w:tcW w:w="851" w:type="dxa"/>
            <w:vMerge/>
          </w:tcPr>
          <w:p w14:paraId="093716B7" w14:textId="77777777" w:rsidR="00BB1917" w:rsidRPr="006E5E00" w:rsidRDefault="00BB1917" w:rsidP="00AA4FC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</w:tr>
    </w:tbl>
    <w:p w14:paraId="78AD4149" w14:textId="77777777" w:rsidR="006D50AD" w:rsidRPr="008622C0" w:rsidRDefault="006D50AD" w:rsidP="002E313E">
      <w:pPr>
        <w:contextualSpacing/>
        <w:rPr>
          <w:rFonts w:cs="Times New Roman"/>
          <w:sz w:val="24"/>
          <w:szCs w:val="24"/>
        </w:rPr>
      </w:pPr>
    </w:p>
    <w:sectPr w:rsidR="006D50AD" w:rsidRPr="008622C0" w:rsidSect="006955C3">
      <w:headerReference w:type="default" r:id="rId1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20F4C" w14:textId="77777777" w:rsidR="002C3869" w:rsidRDefault="002C3869" w:rsidP="00CF5840">
      <w:r>
        <w:separator/>
      </w:r>
    </w:p>
  </w:endnote>
  <w:endnote w:type="continuationSeparator" w:id="0">
    <w:p w14:paraId="7BEB94C8" w14:textId="77777777" w:rsidR="002C3869" w:rsidRDefault="002C3869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CE83F" w14:textId="77777777" w:rsidR="002C3869" w:rsidRDefault="002C3869" w:rsidP="00CF5840">
      <w:r>
        <w:separator/>
      </w:r>
    </w:p>
  </w:footnote>
  <w:footnote w:type="continuationSeparator" w:id="0">
    <w:p w14:paraId="5C8AE194" w14:textId="77777777" w:rsidR="002C3869" w:rsidRDefault="002C3869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1" w14:textId="77777777" w:rsidR="008B4B14" w:rsidRPr="007C58B4" w:rsidRDefault="008B4B14" w:rsidP="007C58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2" w14:textId="77777777" w:rsidR="008B4B14" w:rsidRPr="002B2F58" w:rsidRDefault="008B4B14" w:rsidP="008622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3" w14:textId="77777777" w:rsidR="008B4B14" w:rsidRPr="007C58B4" w:rsidRDefault="008B4B14" w:rsidP="007C58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4" w14:textId="77777777" w:rsidR="008B4B14" w:rsidRPr="002B2F58" w:rsidRDefault="008B4B14" w:rsidP="008622C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4AF68" w14:textId="77777777" w:rsidR="008B4B14" w:rsidRPr="007C58B4" w:rsidRDefault="008B4B14" w:rsidP="007C58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2F26"/>
    <w:multiLevelType w:val="multilevel"/>
    <w:tmpl w:val="A2CE4A9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B626B84"/>
    <w:multiLevelType w:val="hybridMultilevel"/>
    <w:tmpl w:val="D340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06D"/>
    <w:multiLevelType w:val="hybridMultilevel"/>
    <w:tmpl w:val="8DD0D346"/>
    <w:lvl w:ilvl="0" w:tplc="029A2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F6BAA"/>
    <w:multiLevelType w:val="multilevel"/>
    <w:tmpl w:val="03461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328D7885"/>
    <w:multiLevelType w:val="multilevel"/>
    <w:tmpl w:val="989616E2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201752"/>
    <w:multiLevelType w:val="hybridMultilevel"/>
    <w:tmpl w:val="FEC6A0BC"/>
    <w:lvl w:ilvl="0" w:tplc="20167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22FFF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4E2022"/>
    <w:multiLevelType w:val="hybridMultilevel"/>
    <w:tmpl w:val="324C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860ED"/>
    <w:multiLevelType w:val="multilevel"/>
    <w:tmpl w:val="CAB05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CA5E71"/>
    <w:multiLevelType w:val="multilevel"/>
    <w:tmpl w:val="BC06D81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50EB1F9B"/>
    <w:multiLevelType w:val="multilevel"/>
    <w:tmpl w:val="65B42EE8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8595D56"/>
    <w:multiLevelType w:val="hybridMultilevel"/>
    <w:tmpl w:val="A8AC71E6"/>
    <w:lvl w:ilvl="0" w:tplc="C1D6A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BD4712B"/>
    <w:multiLevelType w:val="multilevel"/>
    <w:tmpl w:val="C322785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E546C"/>
    <w:multiLevelType w:val="multilevel"/>
    <w:tmpl w:val="F2D45F2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9" w:hanging="16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59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7AF35E1"/>
    <w:multiLevelType w:val="multilevel"/>
    <w:tmpl w:val="3522D90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E072ED1"/>
    <w:multiLevelType w:val="hybridMultilevel"/>
    <w:tmpl w:val="32F096B6"/>
    <w:lvl w:ilvl="0" w:tplc="1E38C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9C7958"/>
    <w:multiLevelType w:val="multilevel"/>
    <w:tmpl w:val="93EA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14"/>
  </w:num>
  <w:num w:numId="7">
    <w:abstractNumId w:val="19"/>
  </w:num>
  <w:num w:numId="8">
    <w:abstractNumId w:val="3"/>
  </w:num>
  <w:num w:numId="9">
    <w:abstractNumId w:val="18"/>
  </w:num>
  <w:num w:numId="10">
    <w:abstractNumId w:val="2"/>
  </w:num>
  <w:num w:numId="11">
    <w:abstractNumId w:val="6"/>
  </w:num>
  <w:num w:numId="12">
    <w:abstractNumId w:val="16"/>
  </w:num>
  <w:num w:numId="13">
    <w:abstractNumId w:val="7"/>
  </w:num>
  <w:num w:numId="14">
    <w:abstractNumId w:val="17"/>
  </w:num>
  <w:num w:numId="15">
    <w:abstractNumId w:val="15"/>
  </w:num>
  <w:num w:numId="16">
    <w:abstractNumId w:val="0"/>
  </w:num>
  <w:num w:numId="17">
    <w:abstractNumId w:val="5"/>
  </w:num>
  <w:num w:numId="18">
    <w:abstractNumId w:val="13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565"/>
    <w:rsid w:val="00007DCA"/>
    <w:rsid w:val="000101B4"/>
    <w:rsid w:val="0001439D"/>
    <w:rsid w:val="000172D9"/>
    <w:rsid w:val="000203CD"/>
    <w:rsid w:val="00032455"/>
    <w:rsid w:val="00040A8A"/>
    <w:rsid w:val="00040C88"/>
    <w:rsid w:val="0004157C"/>
    <w:rsid w:val="00043846"/>
    <w:rsid w:val="00050A58"/>
    <w:rsid w:val="0005233F"/>
    <w:rsid w:val="00052628"/>
    <w:rsid w:val="0005443C"/>
    <w:rsid w:val="000548FE"/>
    <w:rsid w:val="00056091"/>
    <w:rsid w:val="0006205E"/>
    <w:rsid w:val="0006357C"/>
    <w:rsid w:val="00065E08"/>
    <w:rsid w:val="000667BA"/>
    <w:rsid w:val="00067556"/>
    <w:rsid w:val="00067A5B"/>
    <w:rsid w:val="0007153C"/>
    <w:rsid w:val="0007255C"/>
    <w:rsid w:val="0007463A"/>
    <w:rsid w:val="00076FAC"/>
    <w:rsid w:val="00082528"/>
    <w:rsid w:val="00082AD0"/>
    <w:rsid w:val="00083488"/>
    <w:rsid w:val="000839CB"/>
    <w:rsid w:val="00085D91"/>
    <w:rsid w:val="00086355"/>
    <w:rsid w:val="000979BF"/>
    <w:rsid w:val="000A3B71"/>
    <w:rsid w:val="000A3FB8"/>
    <w:rsid w:val="000B0F01"/>
    <w:rsid w:val="000C117B"/>
    <w:rsid w:val="000C1579"/>
    <w:rsid w:val="000C3524"/>
    <w:rsid w:val="000C3948"/>
    <w:rsid w:val="000C3DA3"/>
    <w:rsid w:val="000C6F19"/>
    <w:rsid w:val="000C7E7D"/>
    <w:rsid w:val="000D2810"/>
    <w:rsid w:val="000D2B14"/>
    <w:rsid w:val="000D2C74"/>
    <w:rsid w:val="000D2D9D"/>
    <w:rsid w:val="000D6D5F"/>
    <w:rsid w:val="000E70A8"/>
    <w:rsid w:val="000F0D4C"/>
    <w:rsid w:val="001029C1"/>
    <w:rsid w:val="0010788B"/>
    <w:rsid w:val="00122B31"/>
    <w:rsid w:val="00122E0E"/>
    <w:rsid w:val="001250CE"/>
    <w:rsid w:val="0012536B"/>
    <w:rsid w:val="0012562E"/>
    <w:rsid w:val="001311FA"/>
    <w:rsid w:val="0013226C"/>
    <w:rsid w:val="001347C5"/>
    <w:rsid w:val="00141C96"/>
    <w:rsid w:val="00143683"/>
    <w:rsid w:val="0014697C"/>
    <w:rsid w:val="001502BE"/>
    <w:rsid w:val="00151BEB"/>
    <w:rsid w:val="001523AB"/>
    <w:rsid w:val="0015735A"/>
    <w:rsid w:val="00162BE6"/>
    <w:rsid w:val="00164881"/>
    <w:rsid w:val="001707B3"/>
    <w:rsid w:val="001713BB"/>
    <w:rsid w:val="00176200"/>
    <w:rsid w:val="00180CB4"/>
    <w:rsid w:val="00182261"/>
    <w:rsid w:val="0018327C"/>
    <w:rsid w:val="0018612B"/>
    <w:rsid w:val="001864A3"/>
    <w:rsid w:val="00190A27"/>
    <w:rsid w:val="00191008"/>
    <w:rsid w:val="001941C4"/>
    <w:rsid w:val="0019458B"/>
    <w:rsid w:val="00196949"/>
    <w:rsid w:val="001A0BD9"/>
    <w:rsid w:val="001A1A9C"/>
    <w:rsid w:val="001B021E"/>
    <w:rsid w:val="001B22E3"/>
    <w:rsid w:val="001B5B56"/>
    <w:rsid w:val="001B69D7"/>
    <w:rsid w:val="001B69E5"/>
    <w:rsid w:val="001B6AAD"/>
    <w:rsid w:val="001C0C8F"/>
    <w:rsid w:val="001C4AAB"/>
    <w:rsid w:val="001C64F7"/>
    <w:rsid w:val="001C6753"/>
    <w:rsid w:val="001C6D3C"/>
    <w:rsid w:val="001C78DA"/>
    <w:rsid w:val="001D5188"/>
    <w:rsid w:val="001D5909"/>
    <w:rsid w:val="001D7CE8"/>
    <w:rsid w:val="001E1356"/>
    <w:rsid w:val="001E5D13"/>
    <w:rsid w:val="001F6901"/>
    <w:rsid w:val="00202388"/>
    <w:rsid w:val="0020680D"/>
    <w:rsid w:val="00206E5C"/>
    <w:rsid w:val="00214183"/>
    <w:rsid w:val="00223A58"/>
    <w:rsid w:val="00226B40"/>
    <w:rsid w:val="002306C4"/>
    <w:rsid w:val="002344D6"/>
    <w:rsid w:val="00235231"/>
    <w:rsid w:val="00236440"/>
    <w:rsid w:val="00242128"/>
    <w:rsid w:val="0024217C"/>
    <w:rsid w:val="0024248B"/>
    <w:rsid w:val="00242746"/>
    <w:rsid w:val="002433D0"/>
    <w:rsid w:val="00243AE9"/>
    <w:rsid w:val="002442CC"/>
    <w:rsid w:val="002567A6"/>
    <w:rsid w:val="00260038"/>
    <w:rsid w:val="002630E8"/>
    <w:rsid w:val="0026388A"/>
    <w:rsid w:val="00264644"/>
    <w:rsid w:val="0027231D"/>
    <w:rsid w:val="00272419"/>
    <w:rsid w:val="002724C7"/>
    <w:rsid w:val="00273817"/>
    <w:rsid w:val="002804D2"/>
    <w:rsid w:val="00282F11"/>
    <w:rsid w:val="00285B60"/>
    <w:rsid w:val="00290506"/>
    <w:rsid w:val="002943E4"/>
    <w:rsid w:val="00294546"/>
    <w:rsid w:val="00296B6C"/>
    <w:rsid w:val="002A7191"/>
    <w:rsid w:val="002B2CCC"/>
    <w:rsid w:val="002B75DD"/>
    <w:rsid w:val="002C196D"/>
    <w:rsid w:val="002C22CD"/>
    <w:rsid w:val="002C3869"/>
    <w:rsid w:val="002C69B1"/>
    <w:rsid w:val="002D010C"/>
    <w:rsid w:val="002D03C3"/>
    <w:rsid w:val="002D4A97"/>
    <w:rsid w:val="002D55F1"/>
    <w:rsid w:val="002E0FDC"/>
    <w:rsid w:val="002E2632"/>
    <w:rsid w:val="002E2C09"/>
    <w:rsid w:val="002E313E"/>
    <w:rsid w:val="002E5A6A"/>
    <w:rsid w:val="002F079F"/>
    <w:rsid w:val="002F142C"/>
    <w:rsid w:val="002F142E"/>
    <w:rsid w:val="002F30DD"/>
    <w:rsid w:val="002F3B43"/>
    <w:rsid w:val="002F48C2"/>
    <w:rsid w:val="002F5B85"/>
    <w:rsid w:val="002F5D04"/>
    <w:rsid w:val="002F6DDE"/>
    <w:rsid w:val="002F71C4"/>
    <w:rsid w:val="002F7889"/>
    <w:rsid w:val="002F7CE9"/>
    <w:rsid w:val="00301025"/>
    <w:rsid w:val="00302760"/>
    <w:rsid w:val="00305767"/>
    <w:rsid w:val="003106EF"/>
    <w:rsid w:val="00311942"/>
    <w:rsid w:val="00313A48"/>
    <w:rsid w:val="003246AA"/>
    <w:rsid w:val="003306D3"/>
    <w:rsid w:val="00331EDF"/>
    <w:rsid w:val="00334F7B"/>
    <w:rsid w:val="00335049"/>
    <w:rsid w:val="00341B42"/>
    <w:rsid w:val="00341B90"/>
    <w:rsid w:val="003439B1"/>
    <w:rsid w:val="00351F17"/>
    <w:rsid w:val="003541CD"/>
    <w:rsid w:val="00354D27"/>
    <w:rsid w:val="00355F70"/>
    <w:rsid w:val="00356A0D"/>
    <w:rsid w:val="00357AE4"/>
    <w:rsid w:val="0036392A"/>
    <w:rsid w:val="003655A0"/>
    <w:rsid w:val="003656CE"/>
    <w:rsid w:val="00365881"/>
    <w:rsid w:val="00375799"/>
    <w:rsid w:val="0037753E"/>
    <w:rsid w:val="00381164"/>
    <w:rsid w:val="003831EE"/>
    <w:rsid w:val="0038433B"/>
    <w:rsid w:val="00384CF9"/>
    <w:rsid w:val="00385A22"/>
    <w:rsid w:val="00386177"/>
    <w:rsid w:val="00396FFD"/>
    <w:rsid w:val="003A256B"/>
    <w:rsid w:val="003A2DCC"/>
    <w:rsid w:val="003A72FE"/>
    <w:rsid w:val="003B3C36"/>
    <w:rsid w:val="003B40FF"/>
    <w:rsid w:val="003B6A0D"/>
    <w:rsid w:val="003C051C"/>
    <w:rsid w:val="003C07F4"/>
    <w:rsid w:val="003C0A59"/>
    <w:rsid w:val="003C4994"/>
    <w:rsid w:val="003D1E8D"/>
    <w:rsid w:val="003D3A80"/>
    <w:rsid w:val="003D488E"/>
    <w:rsid w:val="003E0F88"/>
    <w:rsid w:val="003E5851"/>
    <w:rsid w:val="003E5A6F"/>
    <w:rsid w:val="003F1791"/>
    <w:rsid w:val="003F43C8"/>
    <w:rsid w:val="003F60B7"/>
    <w:rsid w:val="003F65E2"/>
    <w:rsid w:val="00403BE7"/>
    <w:rsid w:val="00403D63"/>
    <w:rsid w:val="0040656C"/>
    <w:rsid w:val="00411A73"/>
    <w:rsid w:val="0041209C"/>
    <w:rsid w:val="004132E2"/>
    <w:rsid w:val="00414502"/>
    <w:rsid w:val="00414A4A"/>
    <w:rsid w:val="0041581E"/>
    <w:rsid w:val="00417F55"/>
    <w:rsid w:val="00420CEA"/>
    <w:rsid w:val="00425A40"/>
    <w:rsid w:val="004269C5"/>
    <w:rsid w:val="00430458"/>
    <w:rsid w:val="004321CF"/>
    <w:rsid w:val="00432FE1"/>
    <w:rsid w:val="0043324A"/>
    <w:rsid w:val="004339D4"/>
    <w:rsid w:val="00437E1F"/>
    <w:rsid w:val="0044093C"/>
    <w:rsid w:val="00443837"/>
    <w:rsid w:val="00445BBE"/>
    <w:rsid w:val="00445D66"/>
    <w:rsid w:val="00456175"/>
    <w:rsid w:val="004570EF"/>
    <w:rsid w:val="004572C2"/>
    <w:rsid w:val="0045755F"/>
    <w:rsid w:val="00466148"/>
    <w:rsid w:val="0046678F"/>
    <w:rsid w:val="004671BE"/>
    <w:rsid w:val="00467DE5"/>
    <w:rsid w:val="00470773"/>
    <w:rsid w:val="00475072"/>
    <w:rsid w:val="0047712B"/>
    <w:rsid w:val="00477FF3"/>
    <w:rsid w:val="00480F36"/>
    <w:rsid w:val="00481493"/>
    <w:rsid w:val="00481FA8"/>
    <w:rsid w:val="00487DAB"/>
    <w:rsid w:val="00496C16"/>
    <w:rsid w:val="004A161C"/>
    <w:rsid w:val="004A4533"/>
    <w:rsid w:val="004A51A4"/>
    <w:rsid w:val="004A5247"/>
    <w:rsid w:val="004B163B"/>
    <w:rsid w:val="004B6D46"/>
    <w:rsid w:val="004B7261"/>
    <w:rsid w:val="004C7638"/>
    <w:rsid w:val="004C7651"/>
    <w:rsid w:val="004D1645"/>
    <w:rsid w:val="004D7B8D"/>
    <w:rsid w:val="004E2362"/>
    <w:rsid w:val="004E41A5"/>
    <w:rsid w:val="004E698F"/>
    <w:rsid w:val="004E6AEC"/>
    <w:rsid w:val="004F4AD9"/>
    <w:rsid w:val="00500700"/>
    <w:rsid w:val="00506840"/>
    <w:rsid w:val="00515A55"/>
    <w:rsid w:val="00517531"/>
    <w:rsid w:val="005176D2"/>
    <w:rsid w:val="00524020"/>
    <w:rsid w:val="00532F97"/>
    <w:rsid w:val="00535154"/>
    <w:rsid w:val="00535F70"/>
    <w:rsid w:val="0054075A"/>
    <w:rsid w:val="00547508"/>
    <w:rsid w:val="00547700"/>
    <w:rsid w:val="00553575"/>
    <w:rsid w:val="00554EFA"/>
    <w:rsid w:val="00556E35"/>
    <w:rsid w:val="00567177"/>
    <w:rsid w:val="00570CE1"/>
    <w:rsid w:val="00570FBB"/>
    <w:rsid w:val="00575D39"/>
    <w:rsid w:val="005775E9"/>
    <w:rsid w:val="00580E7E"/>
    <w:rsid w:val="0058495D"/>
    <w:rsid w:val="005859EC"/>
    <w:rsid w:val="00585AE1"/>
    <w:rsid w:val="005861F5"/>
    <w:rsid w:val="005862FB"/>
    <w:rsid w:val="005863E1"/>
    <w:rsid w:val="005916DB"/>
    <w:rsid w:val="00591F4D"/>
    <w:rsid w:val="005923B7"/>
    <w:rsid w:val="00595875"/>
    <w:rsid w:val="005962AC"/>
    <w:rsid w:val="00597765"/>
    <w:rsid w:val="005A018D"/>
    <w:rsid w:val="005A1095"/>
    <w:rsid w:val="005A333A"/>
    <w:rsid w:val="005A446C"/>
    <w:rsid w:val="005A4A52"/>
    <w:rsid w:val="005A5F70"/>
    <w:rsid w:val="005A7BCD"/>
    <w:rsid w:val="005B551B"/>
    <w:rsid w:val="005B7E6A"/>
    <w:rsid w:val="005C4ABC"/>
    <w:rsid w:val="005D0750"/>
    <w:rsid w:val="005D2DAC"/>
    <w:rsid w:val="005D3B8F"/>
    <w:rsid w:val="005D4AE9"/>
    <w:rsid w:val="005D4C34"/>
    <w:rsid w:val="005D5C8D"/>
    <w:rsid w:val="005E22F8"/>
    <w:rsid w:val="005E58BB"/>
    <w:rsid w:val="005E64B8"/>
    <w:rsid w:val="005E7FB8"/>
    <w:rsid w:val="005F067A"/>
    <w:rsid w:val="005F1715"/>
    <w:rsid w:val="005F2543"/>
    <w:rsid w:val="005F2BA6"/>
    <w:rsid w:val="005F45EF"/>
    <w:rsid w:val="006014F3"/>
    <w:rsid w:val="00602013"/>
    <w:rsid w:val="0060279F"/>
    <w:rsid w:val="00603827"/>
    <w:rsid w:val="00604047"/>
    <w:rsid w:val="00604632"/>
    <w:rsid w:val="00604698"/>
    <w:rsid w:val="00605539"/>
    <w:rsid w:val="00607004"/>
    <w:rsid w:val="00610D05"/>
    <w:rsid w:val="006157BF"/>
    <w:rsid w:val="0061678D"/>
    <w:rsid w:val="00617D1C"/>
    <w:rsid w:val="00621D5A"/>
    <w:rsid w:val="00622B0F"/>
    <w:rsid w:val="00624B82"/>
    <w:rsid w:val="00626308"/>
    <w:rsid w:val="00631ABE"/>
    <w:rsid w:val="00634A86"/>
    <w:rsid w:val="00642163"/>
    <w:rsid w:val="00645A0E"/>
    <w:rsid w:val="00647B4C"/>
    <w:rsid w:val="006550D7"/>
    <w:rsid w:val="00661367"/>
    <w:rsid w:val="006617F8"/>
    <w:rsid w:val="00661954"/>
    <w:rsid w:val="00661AC8"/>
    <w:rsid w:val="0066299E"/>
    <w:rsid w:val="00662E07"/>
    <w:rsid w:val="00663346"/>
    <w:rsid w:val="0067022B"/>
    <w:rsid w:val="00671DD5"/>
    <w:rsid w:val="00672E46"/>
    <w:rsid w:val="006750F2"/>
    <w:rsid w:val="00676698"/>
    <w:rsid w:val="00681496"/>
    <w:rsid w:val="00681B3A"/>
    <w:rsid w:val="00683724"/>
    <w:rsid w:val="0068429F"/>
    <w:rsid w:val="00691D89"/>
    <w:rsid w:val="0069370E"/>
    <w:rsid w:val="006955C3"/>
    <w:rsid w:val="006A176A"/>
    <w:rsid w:val="006A4D7B"/>
    <w:rsid w:val="006A7352"/>
    <w:rsid w:val="006A7575"/>
    <w:rsid w:val="006B04AD"/>
    <w:rsid w:val="006B165E"/>
    <w:rsid w:val="006B23E8"/>
    <w:rsid w:val="006B24D3"/>
    <w:rsid w:val="006B47E6"/>
    <w:rsid w:val="006B4E56"/>
    <w:rsid w:val="006B6389"/>
    <w:rsid w:val="006C1E6B"/>
    <w:rsid w:val="006D0D71"/>
    <w:rsid w:val="006D3D37"/>
    <w:rsid w:val="006D50AD"/>
    <w:rsid w:val="006E1476"/>
    <w:rsid w:val="006E285A"/>
    <w:rsid w:val="006E48DF"/>
    <w:rsid w:val="006E5E00"/>
    <w:rsid w:val="006F093A"/>
    <w:rsid w:val="006F35BA"/>
    <w:rsid w:val="006F6D4C"/>
    <w:rsid w:val="00703139"/>
    <w:rsid w:val="00706B97"/>
    <w:rsid w:val="00707BCE"/>
    <w:rsid w:val="007139F2"/>
    <w:rsid w:val="007150E5"/>
    <w:rsid w:val="00715FCD"/>
    <w:rsid w:val="007248C2"/>
    <w:rsid w:val="007341B3"/>
    <w:rsid w:val="00734C11"/>
    <w:rsid w:val="0073678D"/>
    <w:rsid w:val="00737E26"/>
    <w:rsid w:val="00740034"/>
    <w:rsid w:val="007403DB"/>
    <w:rsid w:val="0074175F"/>
    <w:rsid w:val="007417A0"/>
    <w:rsid w:val="0074695E"/>
    <w:rsid w:val="00752333"/>
    <w:rsid w:val="007523BF"/>
    <w:rsid w:val="007610B0"/>
    <w:rsid w:val="00761EFE"/>
    <w:rsid w:val="00762F79"/>
    <w:rsid w:val="00766190"/>
    <w:rsid w:val="00766DC2"/>
    <w:rsid w:val="00766EFB"/>
    <w:rsid w:val="00767233"/>
    <w:rsid w:val="0077233E"/>
    <w:rsid w:val="007767FD"/>
    <w:rsid w:val="00781636"/>
    <w:rsid w:val="00783142"/>
    <w:rsid w:val="007838D2"/>
    <w:rsid w:val="007943AD"/>
    <w:rsid w:val="00796C37"/>
    <w:rsid w:val="007A6636"/>
    <w:rsid w:val="007A7085"/>
    <w:rsid w:val="007B0A9D"/>
    <w:rsid w:val="007B0EC2"/>
    <w:rsid w:val="007B11AB"/>
    <w:rsid w:val="007B1426"/>
    <w:rsid w:val="007B22A1"/>
    <w:rsid w:val="007B59D4"/>
    <w:rsid w:val="007C27AC"/>
    <w:rsid w:val="007C4305"/>
    <w:rsid w:val="007C58B4"/>
    <w:rsid w:val="007D19E4"/>
    <w:rsid w:val="007D251A"/>
    <w:rsid w:val="007D5462"/>
    <w:rsid w:val="007E08BC"/>
    <w:rsid w:val="007E21D9"/>
    <w:rsid w:val="007F0D18"/>
    <w:rsid w:val="007F2D2E"/>
    <w:rsid w:val="0080242B"/>
    <w:rsid w:val="00802843"/>
    <w:rsid w:val="00805572"/>
    <w:rsid w:val="00805E69"/>
    <w:rsid w:val="0080631D"/>
    <w:rsid w:val="00810833"/>
    <w:rsid w:val="00812BB8"/>
    <w:rsid w:val="00813EC1"/>
    <w:rsid w:val="0082070F"/>
    <w:rsid w:val="00822973"/>
    <w:rsid w:val="00823B93"/>
    <w:rsid w:val="008361D8"/>
    <w:rsid w:val="00847588"/>
    <w:rsid w:val="008510C9"/>
    <w:rsid w:val="00853DB0"/>
    <w:rsid w:val="008571B8"/>
    <w:rsid w:val="00860D08"/>
    <w:rsid w:val="00861927"/>
    <w:rsid w:val="008622C0"/>
    <w:rsid w:val="00874688"/>
    <w:rsid w:val="0087557A"/>
    <w:rsid w:val="00876B65"/>
    <w:rsid w:val="00880868"/>
    <w:rsid w:val="008811C2"/>
    <w:rsid w:val="00881521"/>
    <w:rsid w:val="00884DC0"/>
    <w:rsid w:val="008871E0"/>
    <w:rsid w:val="00890DFB"/>
    <w:rsid w:val="00892156"/>
    <w:rsid w:val="00892781"/>
    <w:rsid w:val="008974B4"/>
    <w:rsid w:val="008A190D"/>
    <w:rsid w:val="008A21ED"/>
    <w:rsid w:val="008A2992"/>
    <w:rsid w:val="008A40F2"/>
    <w:rsid w:val="008B4B14"/>
    <w:rsid w:val="008B677B"/>
    <w:rsid w:val="008C1CB8"/>
    <w:rsid w:val="008C3D0A"/>
    <w:rsid w:val="008C5C70"/>
    <w:rsid w:val="008C6B45"/>
    <w:rsid w:val="008C7386"/>
    <w:rsid w:val="008D00F5"/>
    <w:rsid w:val="008D11D8"/>
    <w:rsid w:val="008D3418"/>
    <w:rsid w:val="008D7352"/>
    <w:rsid w:val="008D7CFE"/>
    <w:rsid w:val="008E1D7D"/>
    <w:rsid w:val="008E4C76"/>
    <w:rsid w:val="008F0209"/>
    <w:rsid w:val="008F094A"/>
    <w:rsid w:val="008F09C3"/>
    <w:rsid w:val="008F1D32"/>
    <w:rsid w:val="008F2655"/>
    <w:rsid w:val="008F3B11"/>
    <w:rsid w:val="008F4418"/>
    <w:rsid w:val="00900767"/>
    <w:rsid w:val="00900A82"/>
    <w:rsid w:val="00903A7B"/>
    <w:rsid w:val="00905D9C"/>
    <w:rsid w:val="009070E2"/>
    <w:rsid w:val="00911CDC"/>
    <w:rsid w:val="0091686D"/>
    <w:rsid w:val="00921508"/>
    <w:rsid w:val="0092523E"/>
    <w:rsid w:val="0093093E"/>
    <w:rsid w:val="0093135E"/>
    <w:rsid w:val="0093462C"/>
    <w:rsid w:val="00934870"/>
    <w:rsid w:val="00935319"/>
    <w:rsid w:val="00936DA0"/>
    <w:rsid w:val="009370B6"/>
    <w:rsid w:val="00937831"/>
    <w:rsid w:val="00940943"/>
    <w:rsid w:val="00941C5C"/>
    <w:rsid w:val="009436FA"/>
    <w:rsid w:val="00950907"/>
    <w:rsid w:val="00951772"/>
    <w:rsid w:val="00952D3C"/>
    <w:rsid w:val="00953F3A"/>
    <w:rsid w:val="00962872"/>
    <w:rsid w:val="00963D6D"/>
    <w:rsid w:val="00970B27"/>
    <w:rsid w:val="009822FA"/>
    <w:rsid w:val="00982DC9"/>
    <w:rsid w:val="00983F61"/>
    <w:rsid w:val="009848C6"/>
    <w:rsid w:val="009861FC"/>
    <w:rsid w:val="00986B4D"/>
    <w:rsid w:val="0098788C"/>
    <w:rsid w:val="009920E3"/>
    <w:rsid w:val="00996670"/>
    <w:rsid w:val="00997B49"/>
    <w:rsid w:val="009A630E"/>
    <w:rsid w:val="009B3585"/>
    <w:rsid w:val="009B4021"/>
    <w:rsid w:val="009B4481"/>
    <w:rsid w:val="009B4605"/>
    <w:rsid w:val="009B6597"/>
    <w:rsid w:val="009C574F"/>
    <w:rsid w:val="009C5DEB"/>
    <w:rsid w:val="009C6CDC"/>
    <w:rsid w:val="009D218A"/>
    <w:rsid w:val="009D3637"/>
    <w:rsid w:val="009E1C64"/>
    <w:rsid w:val="009E1D86"/>
    <w:rsid w:val="009E3F9F"/>
    <w:rsid w:val="009E50C7"/>
    <w:rsid w:val="009E758E"/>
    <w:rsid w:val="009E7FB4"/>
    <w:rsid w:val="009F2E16"/>
    <w:rsid w:val="009F7AB7"/>
    <w:rsid w:val="00A03A13"/>
    <w:rsid w:val="00A10256"/>
    <w:rsid w:val="00A109EF"/>
    <w:rsid w:val="00A10F62"/>
    <w:rsid w:val="00A115F9"/>
    <w:rsid w:val="00A12CEC"/>
    <w:rsid w:val="00A14ABB"/>
    <w:rsid w:val="00A1553E"/>
    <w:rsid w:val="00A25ED0"/>
    <w:rsid w:val="00A31547"/>
    <w:rsid w:val="00A35AA5"/>
    <w:rsid w:val="00A36106"/>
    <w:rsid w:val="00A41C27"/>
    <w:rsid w:val="00A435B2"/>
    <w:rsid w:val="00A44C1D"/>
    <w:rsid w:val="00A45F84"/>
    <w:rsid w:val="00A468B6"/>
    <w:rsid w:val="00A470EF"/>
    <w:rsid w:val="00A477F4"/>
    <w:rsid w:val="00A47A67"/>
    <w:rsid w:val="00A47FC6"/>
    <w:rsid w:val="00A6119C"/>
    <w:rsid w:val="00A6357F"/>
    <w:rsid w:val="00A64340"/>
    <w:rsid w:val="00A64DF0"/>
    <w:rsid w:val="00A7248A"/>
    <w:rsid w:val="00A72699"/>
    <w:rsid w:val="00A758C1"/>
    <w:rsid w:val="00A81302"/>
    <w:rsid w:val="00A83740"/>
    <w:rsid w:val="00A83D83"/>
    <w:rsid w:val="00A8485E"/>
    <w:rsid w:val="00A903EA"/>
    <w:rsid w:val="00A926CF"/>
    <w:rsid w:val="00A93E79"/>
    <w:rsid w:val="00A940AF"/>
    <w:rsid w:val="00A94261"/>
    <w:rsid w:val="00A95908"/>
    <w:rsid w:val="00A96293"/>
    <w:rsid w:val="00AA1BE4"/>
    <w:rsid w:val="00AA48EE"/>
    <w:rsid w:val="00AA4FCD"/>
    <w:rsid w:val="00AB18BA"/>
    <w:rsid w:val="00AB70F3"/>
    <w:rsid w:val="00AB7295"/>
    <w:rsid w:val="00AC3E9F"/>
    <w:rsid w:val="00AC4005"/>
    <w:rsid w:val="00AC513D"/>
    <w:rsid w:val="00AC6F8D"/>
    <w:rsid w:val="00AD0835"/>
    <w:rsid w:val="00AD14F7"/>
    <w:rsid w:val="00AD2A02"/>
    <w:rsid w:val="00AD7B9B"/>
    <w:rsid w:val="00AE11C6"/>
    <w:rsid w:val="00AE325C"/>
    <w:rsid w:val="00AE58A4"/>
    <w:rsid w:val="00AE6170"/>
    <w:rsid w:val="00AE7019"/>
    <w:rsid w:val="00AF0EBF"/>
    <w:rsid w:val="00AF3EB6"/>
    <w:rsid w:val="00B05FE0"/>
    <w:rsid w:val="00B10D8C"/>
    <w:rsid w:val="00B11AE2"/>
    <w:rsid w:val="00B11F6E"/>
    <w:rsid w:val="00B12F90"/>
    <w:rsid w:val="00B1363B"/>
    <w:rsid w:val="00B211FC"/>
    <w:rsid w:val="00B32B67"/>
    <w:rsid w:val="00B32F09"/>
    <w:rsid w:val="00B335D5"/>
    <w:rsid w:val="00B41FCA"/>
    <w:rsid w:val="00B43017"/>
    <w:rsid w:val="00B44C51"/>
    <w:rsid w:val="00B4600C"/>
    <w:rsid w:val="00B51F66"/>
    <w:rsid w:val="00B52285"/>
    <w:rsid w:val="00B55589"/>
    <w:rsid w:val="00B56CFA"/>
    <w:rsid w:val="00B57E28"/>
    <w:rsid w:val="00B630CE"/>
    <w:rsid w:val="00B6441F"/>
    <w:rsid w:val="00B75215"/>
    <w:rsid w:val="00B80072"/>
    <w:rsid w:val="00B820C6"/>
    <w:rsid w:val="00B90652"/>
    <w:rsid w:val="00B91547"/>
    <w:rsid w:val="00B91C82"/>
    <w:rsid w:val="00B92FE3"/>
    <w:rsid w:val="00B95397"/>
    <w:rsid w:val="00BA23A3"/>
    <w:rsid w:val="00BA2A05"/>
    <w:rsid w:val="00BA4A4B"/>
    <w:rsid w:val="00BA5F4B"/>
    <w:rsid w:val="00BB1812"/>
    <w:rsid w:val="00BB1824"/>
    <w:rsid w:val="00BB1917"/>
    <w:rsid w:val="00BB38FE"/>
    <w:rsid w:val="00BB65FE"/>
    <w:rsid w:val="00BB7293"/>
    <w:rsid w:val="00BB7D81"/>
    <w:rsid w:val="00BC4A67"/>
    <w:rsid w:val="00BD3338"/>
    <w:rsid w:val="00BD3826"/>
    <w:rsid w:val="00BD6437"/>
    <w:rsid w:val="00BE09FE"/>
    <w:rsid w:val="00BE3DFE"/>
    <w:rsid w:val="00BE7C98"/>
    <w:rsid w:val="00BF11B8"/>
    <w:rsid w:val="00BF19FC"/>
    <w:rsid w:val="00BF1A4A"/>
    <w:rsid w:val="00BF2191"/>
    <w:rsid w:val="00BF3116"/>
    <w:rsid w:val="00BF49F8"/>
    <w:rsid w:val="00BF6A4D"/>
    <w:rsid w:val="00C02025"/>
    <w:rsid w:val="00C04330"/>
    <w:rsid w:val="00C04D24"/>
    <w:rsid w:val="00C10276"/>
    <w:rsid w:val="00C147EF"/>
    <w:rsid w:val="00C20238"/>
    <w:rsid w:val="00C2086E"/>
    <w:rsid w:val="00C208D9"/>
    <w:rsid w:val="00C22528"/>
    <w:rsid w:val="00C257AC"/>
    <w:rsid w:val="00C263A1"/>
    <w:rsid w:val="00C2640C"/>
    <w:rsid w:val="00C3066F"/>
    <w:rsid w:val="00C401FA"/>
    <w:rsid w:val="00C4062D"/>
    <w:rsid w:val="00C452B9"/>
    <w:rsid w:val="00C4694E"/>
    <w:rsid w:val="00C50274"/>
    <w:rsid w:val="00C52871"/>
    <w:rsid w:val="00C52E62"/>
    <w:rsid w:val="00C54D02"/>
    <w:rsid w:val="00C56C0F"/>
    <w:rsid w:val="00C6344F"/>
    <w:rsid w:val="00C73066"/>
    <w:rsid w:val="00C7542B"/>
    <w:rsid w:val="00C77630"/>
    <w:rsid w:val="00C8055D"/>
    <w:rsid w:val="00C81713"/>
    <w:rsid w:val="00C86572"/>
    <w:rsid w:val="00C920F9"/>
    <w:rsid w:val="00C95073"/>
    <w:rsid w:val="00C9629B"/>
    <w:rsid w:val="00C96EEC"/>
    <w:rsid w:val="00CA0845"/>
    <w:rsid w:val="00CA7C38"/>
    <w:rsid w:val="00CB6B5F"/>
    <w:rsid w:val="00CC3B34"/>
    <w:rsid w:val="00CC3D0D"/>
    <w:rsid w:val="00CC747E"/>
    <w:rsid w:val="00CD0098"/>
    <w:rsid w:val="00CD0D75"/>
    <w:rsid w:val="00CD7251"/>
    <w:rsid w:val="00CE097A"/>
    <w:rsid w:val="00CE1C26"/>
    <w:rsid w:val="00CE2476"/>
    <w:rsid w:val="00CE399F"/>
    <w:rsid w:val="00CE49FA"/>
    <w:rsid w:val="00CE4AE3"/>
    <w:rsid w:val="00CE5154"/>
    <w:rsid w:val="00CF0BA9"/>
    <w:rsid w:val="00CF1B00"/>
    <w:rsid w:val="00CF2D74"/>
    <w:rsid w:val="00CF5840"/>
    <w:rsid w:val="00D00EFB"/>
    <w:rsid w:val="00D02CA7"/>
    <w:rsid w:val="00D03F29"/>
    <w:rsid w:val="00D040A6"/>
    <w:rsid w:val="00D06430"/>
    <w:rsid w:val="00D064ED"/>
    <w:rsid w:val="00D11A50"/>
    <w:rsid w:val="00D144F3"/>
    <w:rsid w:val="00D16F2B"/>
    <w:rsid w:val="00D20067"/>
    <w:rsid w:val="00D21B5C"/>
    <w:rsid w:val="00D223F6"/>
    <w:rsid w:val="00D24B9D"/>
    <w:rsid w:val="00D268B5"/>
    <w:rsid w:val="00D3111D"/>
    <w:rsid w:val="00D31FE1"/>
    <w:rsid w:val="00D34163"/>
    <w:rsid w:val="00D36944"/>
    <w:rsid w:val="00D37EFC"/>
    <w:rsid w:val="00D40585"/>
    <w:rsid w:val="00D438D5"/>
    <w:rsid w:val="00D466F4"/>
    <w:rsid w:val="00D46F7F"/>
    <w:rsid w:val="00D471CD"/>
    <w:rsid w:val="00D47779"/>
    <w:rsid w:val="00D529AC"/>
    <w:rsid w:val="00D542EC"/>
    <w:rsid w:val="00D563C7"/>
    <w:rsid w:val="00D63605"/>
    <w:rsid w:val="00D67E00"/>
    <w:rsid w:val="00D77430"/>
    <w:rsid w:val="00D80ED0"/>
    <w:rsid w:val="00D9127F"/>
    <w:rsid w:val="00D920D6"/>
    <w:rsid w:val="00D92C89"/>
    <w:rsid w:val="00D93F0C"/>
    <w:rsid w:val="00D97BBA"/>
    <w:rsid w:val="00DA0DB8"/>
    <w:rsid w:val="00DA0E5D"/>
    <w:rsid w:val="00DA5F68"/>
    <w:rsid w:val="00DB5ED5"/>
    <w:rsid w:val="00DC0BAB"/>
    <w:rsid w:val="00DC2767"/>
    <w:rsid w:val="00DC37BE"/>
    <w:rsid w:val="00DD798C"/>
    <w:rsid w:val="00DE3110"/>
    <w:rsid w:val="00DE4973"/>
    <w:rsid w:val="00DF1405"/>
    <w:rsid w:val="00DF1484"/>
    <w:rsid w:val="00DF3E4B"/>
    <w:rsid w:val="00DF6867"/>
    <w:rsid w:val="00DF6DD1"/>
    <w:rsid w:val="00E1407E"/>
    <w:rsid w:val="00E177A7"/>
    <w:rsid w:val="00E205EC"/>
    <w:rsid w:val="00E278A8"/>
    <w:rsid w:val="00E337FE"/>
    <w:rsid w:val="00E33B2D"/>
    <w:rsid w:val="00E379D0"/>
    <w:rsid w:val="00E41AE9"/>
    <w:rsid w:val="00E42146"/>
    <w:rsid w:val="00E4413C"/>
    <w:rsid w:val="00E4503C"/>
    <w:rsid w:val="00E47A90"/>
    <w:rsid w:val="00E5024A"/>
    <w:rsid w:val="00E515DE"/>
    <w:rsid w:val="00E5399C"/>
    <w:rsid w:val="00E57D4B"/>
    <w:rsid w:val="00E62018"/>
    <w:rsid w:val="00E71B08"/>
    <w:rsid w:val="00E71FD7"/>
    <w:rsid w:val="00E7696E"/>
    <w:rsid w:val="00E76EEE"/>
    <w:rsid w:val="00E824CE"/>
    <w:rsid w:val="00E82678"/>
    <w:rsid w:val="00E82F02"/>
    <w:rsid w:val="00E85721"/>
    <w:rsid w:val="00E903CE"/>
    <w:rsid w:val="00E9137C"/>
    <w:rsid w:val="00E92096"/>
    <w:rsid w:val="00E96C80"/>
    <w:rsid w:val="00E97692"/>
    <w:rsid w:val="00EA29F4"/>
    <w:rsid w:val="00EA5648"/>
    <w:rsid w:val="00EA5CAF"/>
    <w:rsid w:val="00EA6D31"/>
    <w:rsid w:val="00EB490D"/>
    <w:rsid w:val="00EB6BF3"/>
    <w:rsid w:val="00EC2B95"/>
    <w:rsid w:val="00EC45CF"/>
    <w:rsid w:val="00EC60EE"/>
    <w:rsid w:val="00EC6714"/>
    <w:rsid w:val="00ED018E"/>
    <w:rsid w:val="00ED0F73"/>
    <w:rsid w:val="00ED4E40"/>
    <w:rsid w:val="00EE050E"/>
    <w:rsid w:val="00EE10CC"/>
    <w:rsid w:val="00EE12CF"/>
    <w:rsid w:val="00EE1FC3"/>
    <w:rsid w:val="00EE2899"/>
    <w:rsid w:val="00EF0555"/>
    <w:rsid w:val="00EF10A2"/>
    <w:rsid w:val="00EF3CB4"/>
    <w:rsid w:val="00F06507"/>
    <w:rsid w:val="00F104EE"/>
    <w:rsid w:val="00F10935"/>
    <w:rsid w:val="00F1161F"/>
    <w:rsid w:val="00F122A4"/>
    <w:rsid w:val="00F15056"/>
    <w:rsid w:val="00F20407"/>
    <w:rsid w:val="00F21233"/>
    <w:rsid w:val="00F2190F"/>
    <w:rsid w:val="00F2388D"/>
    <w:rsid w:val="00F23E4A"/>
    <w:rsid w:val="00F24227"/>
    <w:rsid w:val="00F2713A"/>
    <w:rsid w:val="00F27487"/>
    <w:rsid w:val="00F27C61"/>
    <w:rsid w:val="00F3113A"/>
    <w:rsid w:val="00F32077"/>
    <w:rsid w:val="00F325E9"/>
    <w:rsid w:val="00F32778"/>
    <w:rsid w:val="00F32850"/>
    <w:rsid w:val="00F3370C"/>
    <w:rsid w:val="00F4177A"/>
    <w:rsid w:val="00F427C6"/>
    <w:rsid w:val="00F479A8"/>
    <w:rsid w:val="00F62A84"/>
    <w:rsid w:val="00F6577E"/>
    <w:rsid w:val="00F6648D"/>
    <w:rsid w:val="00F729C9"/>
    <w:rsid w:val="00F73F72"/>
    <w:rsid w:val="00F82D65"/>
    <w:rsid w:val="00F84E7D"/>
    <w:rsid w:val="00F900B1"/>
    <w:rsid w:val="00F90D4F"/>
    <w:rsid w:val="00F913C8"/>
    <w:rsid w:val="00F92A93"/>
    <w:rsid w:val="00FA7AA2"/>
    <w:rsid w:val="00FB1A73"/>
    <w:rsid w:val="00FB2898"/>
    <w:rsid w:val="00FB58C4"/>
    <w:rsid w:val="00FC1661"/>
    <w:rsid w:val="00FC57E5"/>
    <w:rsid w:val="00FC6ECA"/>
    <w:rsid w:val="00FD1BE3"/>
    <w:rsid w:val="00FD31CC"/>
    <w:rsid w:val="00FD3D9D"/>
    <w:rsid w:val="00FD3EC3"/>
    <w:rsid w:val="00FE033F"/>
    <w:rsid w:val="00FF155A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A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8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01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215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5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15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5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15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03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00A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90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900A82"/>
    <w:rPr>
      <w:color w:val="808080"/>
    </w:rPr>
  </w:style>
  <w:style w:type="paragraph" w:styleId="af1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900A82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00A82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082AD0"/>
    <w:pPr>
      <w:spacing w:after="120"/>
      <w:jc w:val="both"/>
    </w:pPr>
    <w:rPr>
      <w:rFonts w:eastAsia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rsid w:val="00082AD0"/>
    <w:rPr>
      <w:rFonts w:ascii="Times New Roman" w:hAnsi="Times New Roman"/>
      <w:sz w:val="28"/>
    </w:rPr>
  </w:style>
  <w:style w:type="paragraph" w:customStyle="1" w:styleId="10">
    <w:name w:val="Обычный1"/>
    <w:rsid w:val="00082AD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Текст примечания1"/>
    <w:basedOn w:val="10"/>
    <w:rsid w:val="00082AD0"/>
    <w:rPr>
      <w:sz w:val="20"/>
      <w:szCs w:val="18"/>
    </w:rPr>
  </w:style>
  <w:style w:type="character" w:customStyle="1" w:styleId="12">
    <w:name w:val="Основной шрифт абзаца1"/>
    <w:rsid w:val="00082AD0"/>
  </w:style>
  <w:style w:type="paragraph" w:customStyle="1" w:styleId="13">
    <w:name w:val="Абзац списка1"/>
    <w:basedOn w:val="a"/>
    <w:rsid w:val="008F1D32"/>
    <w:pPr>
      <w:spacing w:after="200" w:line="276" w:lineRule="auto"/>
      <w:ind w:left="720" w:firstLine="0"/>
      <w:contextualSpacing/>
    </w:pPr>
    <w:rPr>
      <w:rFonts w:ascii="Calibri" w:hAnsi="Calibri" w:cs="Times New Roman"/>
      <w:sz w:val="22"/>
    </w:rPr>
  </w:style>
  <w:style w:type="paragraph" w:styleId="af5">
    <w:name w:val="No Spacing"/>
    <w:uiPriority w:val="1"/>
    <w:qFormat/>
    <w:rsid w:val="008F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56C0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357AE4"/>
  </w:style>
  <w:style w:type="character" w:customStyle="1" w:styleId="extendedtext-full">
    <w:name w:val="extendedtext-full"/>
    <w:basedOn w:val="a0"/>
    <w:rsid w:val="005A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8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2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01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215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215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215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15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215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03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00A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ConsPlusNonformat">
    <w:name w:val="ConsPlusNonformat"/>
    <w:rsid w:val="00900A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900A82"/>
    <w:rPr>
      <w:color w:val="808080"/>
    </w:rPr>
  </w:style>
  <w:style w:type="paragraph" w:styleId="af1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itemtext1">
    <w:name w:val="itemtext1"/>
    <w:basedOn w:val="a0"/>
    <w:rsid w:val="00900A82"/>
    <w:rPr>
      <w:rFonts w:ascii="Segoe UI" w:hAnsi="Segoe UI" w:cs="Segoe UI" w:hint="default"/>
      <w:color w:val="000000"/>
      <w:sz w:val="20"/>
      <w:szCs w:val="20"/>
    </w:rPr>
  </w:style>
  <w:style w:type="table" w:customStyle="1" w:styleId="112">
    <w:name w:val="Сетка таблицы112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00A8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00A82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082AD0"/>
    <w:pPr>
      <w:spacing w:after="120"/>
      <w:jc w:val="both"/>
    </w:pPr>
    <w:rPr>
      <w:rFonts w:eastAsia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rsid w:val="00082AD0"/>
    <w:rPr>
      <w:rFonts w:ascii="Times New Roman" w:hAnsi="Times New Roman"/>
      <w:sz w:val="28"/>
    </w:rPr>
  </w:style>
  <w:style w:type="paragraph" w:customStyle="1" w:styleId="10">
    <w:name w:val="Обычный1"/>
    <w:rsid w:val="00082AD0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Текст примечания1"/>
    <w:basedOn w:val="10"/>
    <w:rsid w:val="00082AD0"/>
    <w:rPr>
      <w:sz w:val="20"/>
      <w:szCs w:val="18"/>
    </w:rPr>
  </w:style>
  <w:style w:type="character" w:customStyle="1" w:styleId="12">
    <w:name w:val="Основной шрифт абзаца1"/>
    <w:rsid w:val="00082AD0"/>
  </w:style>
  <w:style w:type="paragraph" w:customStyle="1" w:styleId="13">
    <w:name w:val="Абзац списка1"/>
    <w:basedOn w:val="a"/>
    <w:rsid w:val="008F1D32"/>
    <w:pPr>
      <w:spacing w:after="200" w:line="276" w:lineRule="auto"/>
      <w:ind w:left="720" w:firstLine="0"/>
      <w:contextualSpacing/>
    </w:pPr>
    <w:rPr>
      <w:rFonts w:ascii="Calibri" w:hAnsi="Calibri" w:cs="Times New Roman"/>
      <w:sz w:val="22"/>
    </w:rPr>
  </w:style>
  <w:style w:type="paragraph" w:styleId="af5">
    <w:name w:val="No Spacing"/>
    <w:uiPriority w:val="1"/>
    <w:qFormat/>
    <w:rsid w:val="008F1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C56C0F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357AE4"/>
  </w:style>
  <w:style w:type="character" w:customStyle="1" w:styleId="extendedtext-full">
    <w:name w:val="extendedtext-full"/>
    <w:basedOn w:val="a0"/>
    <w:rsid w:val="005A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&#1073;&#1086;&#1088;&#1080;&#1089;&#1086;&#1075;&#1083;&#1077;&#1073;&#1089;&#1082;&#1080;&#1081;-&#1088;&#1072;&#1081;&#1086;&#1085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0EFFFC1916844EB733051CB27E98F3" ma:contentTypeVersion="0" ma:contentTypeDescription="Создание документа." ma:contentTypeScope="" ma:versionID="29b2893a4488270de5d364dceb5a7d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1C60CC-5F40-4658-8323-B6B4601A5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A309B7-CE22-4078-B3C5-5475037B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20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712-п</vt:lpstr>
    </vt:vector>
  </TitlesOfParts>
  <Company>Правительство ЯО</Company>
  <LinksUpToDate>false</LinksUpToDate>
  <CharactersWithSpaces>27440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712-п</dc:title>
  <dc:creator>Туркина Наталья Александровна</dc:creator>
  <cp:lastModifiedBy>urist2</cp:lastModifiedBy>
  <cp:revision>2</cp:revision>
  <cp:lastPrinted>2023-09-21T12:45:00Z</cp:lastPrinted>
  <dcterms:created xsi:type="dcterms:W3CDTF">2024-02-06T08:04:00Z</dcterms:created>
  <dcterms:modified xsi:type="dcterms:W3CDTF">2024-02-06T08:04:00Z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Положения о программно-целевом планировании в Ярославской области</vt:lpwstr>
  </property>
  <property fmtid="{D5CDD505-2E9C-101B-9397-08002B2CF9AE}" pid="6" name="INSTALL_ID">
    <vt:lpwstr>34115</vt:lpwstr>
  </property>
  <property fmtid="{D5CDD505-2E9C-101B-9397-08002B2CF9AE}" pid="7" name="ContentTypeId">
    <vt:lpwstr>0x010100980EFFFC1916844EB733051CB27E98F3</vt:lpwstr>
  </property>
  <property fmtid="{D5CDD505-2E9C-101B-9397-08002B2CF9AE}" pid="8" name="Order">
    <vt:r8>54400</vt:r8>
  </property>
  <property fmtid="{D5CDD505-2E9C-101B-9397-08002B2CF9AE}" pid="9" name="xd_ProgID">
    <vt:lpwstr/>
  </property>
  <property fmtid="{D5CDD505-2E9C-101B-9397-08002B2CF9AE}" pid="10" name="_CopySource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